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23F0" w:rsidRPr="00FD6DF8" w:rsidRDefault="00F07397" w:rsidP="004223F0">
      <w:pPr>
        <w:jc w:val="center"/>
        <w:rPr>
          <w:spacing w:val="38"/>
        </w:rPr>
      </w:pPr>
      <w:bookmarkStart w:id="0" w:name="sub_1"/>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4223F0" w:rsidRDefault="004223F0" w:rsidP="004223F0"/>
    <w:p w:rsidR="002A452A" w:rsidRPr="00FD6DF8" w:rsidRDefault="002A452A" w:rsidP="004223F0">
      <w:pPr>
        <w:rPr>
          <w:sz w:val="28"/>
          <w:szCs w:val="28"/>
        </w:rPr>
      </w:pPr>
    </w:p>
    <w:p w:rsidR="006E74C8" w:rsidRDefault="003552A3" w:rsidP="004223F0">
      <w:pPr>
        <w:rPr>
          <w:sz w:val="28"/>
          <w:szCs w:val="28"/>
        </w:rPr>
      </w:pPr>
      <w:r w:rsidRPr="00FD6DF8">
        <w:rPr>
          <w:sz w:val="28"/>
          <w:szCs w:val="28"/>
        </w:rPr>
        <w:t xml:space="preserve">От </w:t>
      </w:r>
      <w:r w:rsidR="00703770">
        <w:rPr>
          <w:sz w:val="28"/>
          <w:szCs w:val="28"/>
        </w:rPr>
        <w:t>24.11.</w:t>
      </w:r>
      <w:r w:rsidR="00960231">
        <w:rPr>
          <w:sz w:val="28"/>
          <w:szCs w:val="28"/>
        </w:rPr>
        <w:t>202</w:t>
      </w:r>
      <w:r w:rsidR="00B67B7D">
        <w:rPr>
          <w:sz w:val="28"/>
          <w:szCs w:val="28"/>
        </w:rPr>
        <w:t>5</w:t>
      </w:r>
      <w:r w:rsidR="00960231">
        <w:rPr>
          <w:sz w:val="28"/>
          <w:szCs w:val="28"/>
        </w:rPr>
        <w:t xml:space="preserve">г. </w:t>
      </w:r>
      <w:r w:rsidR="004223F0" w:rsidRPr="00FD6DF8">
        <w:rPr>
          <w:sz w:val="28"/>
          <w:szCs w:val="28"/>
        </w:rPr>
        <w:t>№</w:t>
      </w:r>
      <w:r w:rsidR="00703770">
        <w:rPr>
          <w:sz w:val="28"/>
          <w:szCs w:val="28"/>
        </w:rPr>
        <w:t>43</w:t>
      </w:r>
    </w:p>
    <w:p w:rsidR="004223F0" w:rsidRPr="00FD6DF8" w:rsidRDefault="004223F0" w:rsidP="004223F0">
      <w:pPr>
        <w:rPr>
          <w:sz w:val="28"/>
          <w:szCs w:val="28"/>
        </w:rPr>
      </w:pPr>
      <w:r w:rsidRPr="00FD6DF8">
        <w:rPr>
          <w:sz w:val="28"/>
          <w:szCs w:val="28"/>
        </w:rPr>
        <w:t>с. Началово</w:t>
      </w:r>
    </w:p>
    <w:p w:rsidR="00B21DF8" w:rsidRDefault="00B21DF8" w:rsidP="004223F0">
      <w:pPr>
        <w:pStyle w:val="ConsPlusNonformat"/>
        <w:widowControl/>
        <w:jc w:val="both"/>
        <w:rPr>
          <w:rFonts w:ascii="Times New Roman" w:hAnsi="Times New Roman" w:cs="Times New Roman"/>
          <w:sz w:val="28"/>
          <w:szCs w:val="28"/>
        </w:rPr>
      </w:pPr>
    </w:p>
    <w:p w:rsidR="00B67B7D" w:rsidRPr="000B3359" w:rsidRDefault="00B67B7D" w:rsidP="000B3359">
      <w:pPr>
        <w:jc w:val="both"/>
        <w:rPr>
          <w:sz w:val="28"/>
          <w:szCs w:val="28"/>
        </w:rPr>
      </w:pPr>
      <w:r w:rsidRPr="000B3359">
        <w:rPr>
          <w:sz w:val="28"/>
          <w:szCs w:val="28"/>
        </w:rPr>
        <w:t>О внесении изменений в Решение</w:t>
      </w:r>
    </w:p>
    <w:p w:rsidR="00B67B7D" w:rsidRPr="000B3359" w:rsidRDefault="00B67B7D" w:rsidP="000B3359">
      <w:pPr>
        <w:jc w:val="both"/>
        <w:rPr>
          <w:sz w:val="28"/>
          <w:szCs w:val="28"/>
        </w:rPr>
      </w:pPr>
      <w:r w:rsidRPr="000B3359">
        <w:rPr>
          <w:sz w:val="28"/>
          <w:szCs w:val="28"/>
        </w:rPr>
        <w:t xml:space="preserve">Совета от </w:t>
      </w:r>
      <w:r w:rsidR="000B3359" w:rsidRPr="000B3359">
        <w:rPr>
          <w:sz w:val="28"/>
          <w:szCs w:val="28"/>
        </w:rPr>
        <w:t>17</w:t>
      </w:r>
      <w:r w:rsidRPr="000B3359">
        <w:rPr>
          <w:sz w:val="28"/>
          <w:szCs w:val="28"/>
        </w:rPr>
        <w:t xml:space="preserve">.12.2024 № </w:t>
      </w:r>
      <w:r w:rsidR="000B3359" w:rsidRPr="000B3359">
        <w:rPr>
          <w:sz w:val="28"/>
          <w:szCs w:val="28"/>
        </w:rPr>
        <w:t>22</w:t>
      </w:r>
    </w:p>
    <w:p w:rsidR="00B67B7D" w:rsidRPr="000B3359" w:rsidRDefault="00B67B7D" w:rsidP="000B3359">
      <w:pPr>
        <w:jc w:val="both"/>
        <w:rPr>
          <w:sz w:val="28"/>
          <w:szCs w:val="28"/>
        </w:rPr>
      </w:pPr>
      <w:r w:rsidRPr="000B3359">
        <w:rPr>
          <w:sz w:val="28"/>
          <w:szCs w:val="28"/>
        </w:rPr>
        <w:t>«О бюджете муниципального образования</w:t>
      </w:r>
    </w:p>
    <w:p w:rsidR="00B67B7D" w:rsidRPr="000B3359" w:rsidRDefault="00B67B7D" w:rsidP="000B3359">
      <w:pPr>
        <w:jc w:val="both"/>
        <w:rPr>
          <w:sz w:val="28"/>
          <w:szCs w:val="28"/>
        </w:rPr>
      </w:pPr>
      <w:r w:rsidRPr="000B3359">
        <w:rPr>
          <w:sz w:val="28"/>
          <w:szCs w:val="28"/>
        </w:rPr>
        <w:t>«Приволжский муниципальный район</w:t>
      </w:r>
    </w:p>
    <w:p w:rsidR="00B67B7D" w:rsidRPr="000B3359" w:rsidRDefault="00B67B7D" w:rsidP="000B3359">
      <w:pPr>
        <w:jc w:val="both"/>
        <w:rPr>
          <w:sz w:val="28"/>
          <w:szCs w:val="28"/>
        </w:rPr>
      </w:pPr>
      <w:r w:rsidRPr="000B3359">
        <w:rPr>
          <w:sz w:val="28"/>
          <w:szCs w:val="28"/>
        </w:rPr>
        <w:t>Астраханской области» на 202</w:t>
      </w:r>
      <w:r w:rsidR="000B3359" w:rsidRPr="000B3359">
        <w:rPr>
          <w:sz w:val="28"/>
          <w:szCs w:val="28"/>
        </w:rPr>
        <w:t>5</w:t>
      </w:r>
      <w:r w:rsidRPr="000B3359">
        <w:rPr>
          <w:sz w:val="28"/>
          <w:szCs w:val="28"/>
        </w:rPr>
        <w:t xml:space="preserve"> год и на</w:t>
      </w:r>
    </w:p>
    <w:p w:rsidR="00B67B7D" w:rsidRPr="000B3359" w:rsidRDefault="00B67B7D" w:rsidP="000B3359">
      <w:pPr>
        <w:jc w:val="both"/>
        <w:rPr>
          <w:sz w:val="28"/>
          <w:szCs w:val="28"/>
        </w:rPr>
      </w:pPr>
      <w:r w:rsidRPr="000B3359">
        <w:rPr>
          <w:sz w:val="28"/>
          <w:szCs w:val="28"/>
        </w:rPr>
        <w:t>плановый период 202</w:t>
      </w:r>
      <w:r w:rsidR="000B3359" w:rsidRPr="000B3359">
        <w:rPr>
          <w:sz w:val="28"/>
          <w:szCs w:val="28"/>
        </w:rPr>
        <w:t>6</w:t>
      </w:r>
      <w:r w:rsidRPr="000B3359">
        <w:rPr>
          <w:sz w:val="28"/>
          <w:szCs w:val="28"/>
        </w:rPr>
        <w:t xml:space="preserve"> и 202</w:t>
      </w:r>
      <w:r w:rsidR="000B3359" w:rsidRPr="000B3359">
        <w:rPr>
          <w:sz w:val="28"/>
          <w:szCs w:val="28"/>
        </w:rPr>
        <w:t>7</w:t>
      </w:r>
      <w:r w:rsidRPr="000B3359">
        <w:rPr>
          <w:sz w:val="28"/>
          <w:szCs w:val="28"/>
        </w:rPr>
        <w:t xml:space="preserve"> годов»</w:t>
      </w:r>
    </w:p>
    <w:p w:rsidR="00B67B7D" w:rsidRPr="00253077" w:rsidRDefault="00B67B7D" w:rsidP="00B67B7D">
      <w:pPr>
        <w:ind w:firstLine="709"/>
        <w:jc w:val="both"/>
        <w:rPr>
          <w:sz w:val="24"/>
          <w:szCs w:val="24"/>
        </w:rPr>
      </w:pPr>
    </w:p>
    <w:p w:rsidR="00B67B7D" w:rsidRPr="00253077" w:rsidRDefault="00B67B7D" w:rsidP="00B67B7D">
      <w:pPr>
        <w:ind w:firstLine="709"/>
        <w:jc w:val="both"/>
        <w:rPr>
          <w:sz w:val="24"/>
          <w:szCs w:val="24"/>
        </w:rPr>
      </w:pP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Бюджетного кодекса Российской Федерации, ст.39 Устава муниципального образования «Приволжский муниципальный район Астраханской области» Совет муниципального образования «Приволжский муниципальный район Астраханской области» </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РЕШИЛ:</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1. Внести в Решение Совета муниципального образования «Приволжский муниципальный район Астраханской области» от </w:t>
      </w:r>
      <w:r w:rsidR="000B3359">
        <w:rPr>
          <w:rFonts w:ascii="Times New Roman" w:hAnsi="Times New Roman" w:cs="Times New Roman"/>
          <w:sz w:val="28"/>
          <w:szCs w:val="28"/>
        </w:rPr>
        <w:t>17</w:t>
      </w:r>
      <w:r w:rsidRPr="003C408B">
        <w:rPr>
          <w:rFonts w:ascii="Times New Roman" w:hAnsi="Times New Roman" w:cs="Times New Roman"/>
          <w:sz w:val="28"/>
          <w:szCs w:val="28"/>
        </w:rPr>
        <w:t>.12.202</w:t>
      </w:r>
      <w:r w:rsidR="000B3359">
        <w:rPr>
          <w:rFonts w:ascii="Times New Roman" w:hAnsi="Times New Roman" w:cs="Times New Roman"/>
          <w:sz w:val="28"/>
          <w:szCs w:val="28"/>
        </w:rPr>
        <w:t>4</w:t>
      </w:r>
      <w:r w:rsidRPr="003C408B">
        <w:rPr>
          <w:rFonts w:ascii="Times New Roman" w:hAnsi="Times New Roman" w:cs="Times New Roman"/>
          <w:sz w:val="28"/>
          <w:szCs w:val="28"/>
        </w:rPr>
        <w:t xml:space="preserve"> №</w:t>
      </w:r>
      <w:r w:rsidR="000B3359">
        <w:rPr>
          <w:rFonts w:ascii="Times New Roman" w:hAnsi="Times New Roman" w:cs="Times New Roman"/>
          <w:sz w:val="28"/>
          <w:szCs w:val="28"/>
        </w:rPr>
        <w:t>22</w:t>
      </w:r>
      <w:r w:rsidRPr="003C408B">
        <w:rPr>
          <w:rFonts w:ascii="Times New Roman" w:hAnsi="Times New Roman" w:cs="Times New Roman"/>
          <w:sz w:val="28"/>
          <w:szCs w:val="28"/>
        </w:rPr>
        <w:t xml:space="preserve"> «О бюджете муниципального образования «Приволжский муниципальный район Астраханской области» на 202</w:t>
      </w:r>
      <w:r w:rsidR="000B3359">
        <w:rPr>
          <w:rFonts w:ascii="Times New Roman" w:hAnsi="Times New Roman" w:cs="Times New Roman"/>
          <w:sz w:val="28"/>
          <w:szCs w:val="28"/>
        </w:rPr>
        <w:t>5</w:t>
      </w:r>
      <w:r w:rsidRPr="003C408B">
        <w:rPr>
          <w:rFonts w:ascii="Times New Roman" w:hAnsi="Times New Roman" w:cs="Times New Roman"/>
          <w:sz w:val="28"/>
          <w:szCs w:val="28"/>
        </w:rPr>
        <w:t xml:space="preserve"> год и плановый период 202</w:t>
      </w:r>
      <w:r w:rsidR="000B3359">
        <w:rPr>
          <w:rFonts w:ascii="Times New Roman" w:hAnsi="Times New Roman" w:cs="Times New Roman"/>
          <w:sz w:val="28"/>
          <w:szCs w:val="28"/>
        </w:rPr>
        <w:t>6</w:t>
      </w:r>
      <w:r w:rsidRPr="003C408B">
        <w:rPr>
          <w:rFonts w:ascii="Times New Roman" w:hAnsi="Times New Roman" w:cs="Times New Roman"/>
          <w:sz w:val="28"/>
          <w:szCs w:val="28"/>
        </w:rPr>
        <w:t xml:space="preserve"> и 202</w:t>
      </w:r>
      <w:r w:rsidR="000B3359">
        <w:rPr>
          <w:rFonts w:ascii="Times New Roman" w:hAnsi="Times New Roman" w:cs="Times New Roman"/>
          <w:sz w:val="28"/>
          <w:szCs w:val="28"/>
        </w:rPr>
        <w:t>7</w:t>
      </w:r>
      <w:r w:rsidRPr="003C408B">
        <w:rPr>
          <w:rFonts w:ascii="Times New Roman" w:hAnsi="Times New Roman" w:cs="Times New Roman"/>
          <w:sz w:val="28"/>
          <w:szCs w:val="28"/>
        </w:rPr>
        <w:t>годов» следующие изменения:</w:t>
      </w:r>
    </w:p>
    <w:p w:rsidR="00B67B7D" w:rsidRDefault="00B67B7D" w:rsidP="00CC0869">
      <w:pPr>
        <w:ind w:firstLine="709"/>
        <w:jc w:val="both"/>
        <w:rPr>
          <w:sz w:val="28"/>
          <w:szCs w:val="28"/>
        </w:rPr>
      </w:pPr>
      <w:r w:rsidRPr="003C408B">
        <w:rPr>
          <w:sz w:val="28"/>
          <w:szCs w:val="28"/>
        </w:rPr>
        <w:t>1.1. Статью 1 Решения изложить в следующей редакции:</w:t>
      </w:r>
    </w:p>
    <w:p w:rsidR="002B7955" w:rsidRPr="008D00B1" w:rsidRDefault="000B3359" w:rsidP="00CC0869">
      <w:pPr>
        <w:widowControl w:val="0"/>
        <w:ind w:firstLine="709"/>
        <w:jc w:val="both"/>
        <w:rPr>
          <w:bCs/>
          <w:sz w:val="28"/>
          <w:szCs w:val="28"/>
        </w:rPr>
      </w:pPr>
      <w:r w:rsidRPr="008D00B1">
        <w:rPr>
          <w:bCs/>
          <w:sz w:val="28"/>
          <w:szCs w:val="28"/>
        </w:rPr>
        <w:t>«</w:t>
      </w:r>
      <w:r w:rsidR="002B7955" w:rsidRPr="008D00B1">
        <w:rPr>
          <w:bCs/>
          <w:sz w:val="28"/>
          <w:szCs w:val="28"/>
        </w:rPr>
        <w:t>Статья 1</w:t>
      </w:r>
    </w:p>
    <w:p w:rsidR="00280CCB" w:rsidRPr="00FD6DF8" w:rsidRDefault="002B7955" w:rsidP="00CC0869">
      <w:pPr>
        <w:widowControl w:val="0"/>
        <w:ind w:firstLine="709"/>
        <w:jc w:val="both"/>
        <w:rPr>
          <w:sz w:val="28"/>
          <w:szCs w:val="28"/>
        </w:rPr>
      </w:pPr>
      <w:bookmarkStart w:id="1" w:name="sub_111"/>
      <w:bookmarkEnd w:id="0"/>
      <w:r w:rsidRPr="008D00B1">
        <w:rPr>
          <w:sz w:val="28"/>
          <w:szCs w:val="28"/>
        </w:rPr>
        <w:t>1.</w:t>
      </w:r>
      <w:r w:rsidR="00DE5516" w:rsidRPr="008D00B1">
        <w:rPr>
          <w:sz w:val="28"/>
          <w:szCs w:val="28"/>
        </w:rPr>
        <w:t> </w:t>
      </w:r>
      <w:r w:rsidRPr="008D00B1">
        <w:rPr>
          <w:sz w:val="28"/>
          <w:szCs w:val="28"/>
        </w:rPr>
        <w:t xml:space="preserve">Утвердить основные характеристики бюджета </w:t>
      </w:r>
      <w:r w:rsidR="00280CCB" w:rsidRPr="008D00B1">
        <w:rPr>
          <w:sz w:val="28"/>
          <w:szCs w:val="28"/>
        </w:rPr>
        <w:t xml:space="preserve">муниципального образования </w:t>
      </w:r>
      <w:r w:rsidR="000C021F" w:rsidRPr="008D00B1">
        <w:rPr>
          <w:sz w:val="28"/>
          <w:szCs w:val="28"/>
        </w:rPr>
        <w:t>«</w:t>
      </w:r>
      <w:r w:rsidR="00280CCB" w:rsidRPr="008D00B1">
        <w:rPr>
          <w:sz w:val="28"/>
          <w:szCs w:val="28"/>
        </w:rPr>
        <w:t xml:space="preserve">Приволжский </w:t>
      </w:r>
      <w:r w:rsidR="007953C9" w:rsidRPr="008D00B1">
        <w:rPr>
          <w:sz w:val="28"/>
          <w:szCs w:val="28"/>
        </w:rPr>
        <w:t>муниципальный</w:t>
      </w:r>
      <w:r w:rsidR="00280CCB"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на 20</w:t>
      </w:r>
      <w:r w:rsidR="00C701FF" w:rsidRPr="00FD6DF8">
        <w:rPr>
          <w:sz w:val="28"/>
          <w:szCs w:val="28"/>
        </w:rPr>
        <w:t>2</w:t>
      </w:r>
      <w:r w:rsidR="00782E67">
        <w:rPr>
          <w:sz w:val="28"/>
          <w:szCs w:val="28"/>
        </w:rPr>
        <w:t>5</w:t>
      </w:r>
      <w:r w:rsidRPr="00FD6DF8">
        <w:rPr>
          <w:sz w:val="28"/>
          <w:szCs w:val="28"/>
        </w:rPr>
        <w:t xml:space="preserve"> год</w:t>
      </w:r>
      <w:bookmarkEnd w:id="1"/>
      <w:r w:rsidR="00280CCB" w:rsidRPr="00FD6DF8">
        <w:rPr>
          <w:sz w:val="28"/>
          <w:szCs w:val="28"/>
        </w:rPr>
        <w:t>:</w:t>
      </w:r>
    </w:p>
    <w:p w:rsidR="00BE7EAB" w:rsidRPr="004E767E" w:rsidRDefault="00BE7EAB" w:rsidP="00CC0869">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ED3108">
        <w:rPr>
          <w:sz w:val="27"/>
          <w:szCs w:val="27"/>
        </w:rPr>
        <w:t>2657973,1</w:t>
      </w:r>
      <w:r w:rsidRPr="004E767E">
        <w:rPr>
          <w:sz w:val="27"/>
          <w:szCs w:val="27"/>
        </w:rPr>
        <w:t xml:space="preserve"> тыс. рублей, в том числе за счет межбюджетных трансфертов, получаемых из других бюджетов – </w:t>
      </w:r>
      <w:r w:rsidR="008D00B1">
        <w:rPr>
          <w:sz w:val="27"/>
          <w:szCs w:val="27"/>
        </w:rPr>
        <w:t>1</w:t>
      </w:r>
      <w:r w:rsidR="00ED3108">
        <w:rPr>
          <w:sz w:val="27"/>
          <w:szCs w:val="27"/>
        </w:rPr>
        <w:t xml:space="preserve">741186,2 </w:t>
      </w:r>
      <w:r w:rsidRPr="004E767E">
        <w:rPr>
          <w:sz w:val="27"/>
          <w:szCs w:val="27"/>
        </w:rPr>
        <w:t>тыс.рублей;</w:t>
      </w:r>
    </w:p>
    <w:p w:rsidR="00BE7EAB" w:rsidRPr="004E767E" w:rsidRDefault="00BE7EAB" w:rsidP="00CC0869">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ED3108">
        <w:rPr>
          <w:sz w:val="27"/>
          <w:szCs w:val="27"/>
        </w:rPr>
        <w:t>2823374,2</w:t>
      </w:r>
      <w:r w:rsidRPr="004E767E">
        <w:rPr>
          <w:sz w:val="27"/>
          <w:szCs w:val="27"/>
        </w:rPr>
        <w:t>тыс. рублей;</w:t>
      </w:r>
    </w:p>
    <w:p w:rsidR="000B3359" w:rsidRPr="00FD6DF8" w:rsidRDefault="00043D32" w:rsidP="00CC0869">
      <w:pPr>
        <w:widowControl w:val="0"/>
        <w:ind w:firstLine="709"/>
        <w:jc w:val="both"/>
        <w:rPr>
          <w:sz w:val="28"/>
          <w:szCs w:val="28"/>
        </w:rPr>
      </w:pPr>
      <w:r>
        <w:rPr>
          <w:sz w:val="27"/>
          <w:szCs w:val="27"/>
        </w:rPr>
        <w:t>3)</w:t>
      </w:r>
      <w:r w:rsidR="000B3359">
        <w:rPr>
          <w:sz w:val="28"/>
          <w:szCs w:val="28"/>
        </w:rPr>
        <w:t>дефицит</w:t>
      </w:r>
      <w:r w:rsidR="00742281">
        <w:rPr>
          <w:sz w:val="28"/>
          <w:szCs w:val="28"/>
        </w:rPr>
        <w:t>165401,</w:t>
      </w:r>
      <w:r w:rsidR="0030006F">
        <w:rPr>
          <w:sz w:val="28"/>
          <w:szCs w:val="28"/>
        </w:rPr>
        <w:t>1</w:t>
      </w:r>
      <w:r w:rsidR="000B3359" w:rsidRPr="003C408B">
        <w:rPr>
          <w:sz w:val="28"/>
          <w:szCs w:val="28"/>
        </w:rPr>
        <w:t xml:space="preserve"> тыс. рублей</w:t>
      </w:r>
      <w:r w:rsidR="000B3359">
        <w:rPr>
          <w:sz w:val="28"/>
          <w:szCs w:val="28"/>
        </w:rPr>
        <w:t xml:space="preserve">, из них за счет изменения остатка средств на 01.01.2025 </w:t>
      </w:r>
      <w:r w:rsidR="00742281">
        <w:rPr>
          <w:sz w:val="28"/>
          <w:szCs w:val="28"/>
        </w:rPr>
        <w:t>165401,</w:t>
      </w:r>
      <w:r w:rsidR="0030006F">
        <w:rPr>
          <w:sz w:val="28"/>
          <w:szCs w:val="28"/>
        </w:rPr>
        <w:t>1</w:t>
      </w:r>
      <w:r w:rsidR="000B3359">
        <w:rPr>
          <w:sz w:val="28"/>
          <w:szCs w:val="28"/>
        </w:rPr>
        <w:t xml:space="preserve"> тыс.рублей</w:t>
      </w:r>
      <w:r w:rsidR="000B3359"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782E67">
        <w:rPr>
          <w:sz w:val="28"/>
          <w:szCs w:val="28"/>
        </w:rPr>
        <w:t>6</w:t>
      </w:r>
      <w:r w:rsidR="00280CCB" w:rsidRPr="00FD6DF8">
        <w:rPr>
          <w:sz w:val="28"/>
          <w:szCs w:val="28"/>
        </w:rPr>
        <w:t xml:space="preserve"> год и на 202</w:t>
      </w:r>
      <w:r w:rsidR="00782E67">
        <w:rPr>
          <w:sz w:val="28"/>
          <w:szCs w:val="28"/>
        </w:rPr>
        <w:t>7</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lastRenderedPageBreak/>
        <w:t>1) общий объем доходов на 20</w:t>
      </w:r>
      <w:r w:rsidR="00442D9F" w:rsidRPr="00FD6DF8">
        <w:rPr>
          <w:sz w:val="28"/>
          <w:szCs w:val="28"/>
        </w:rPr>
        <w:t>2</w:t>
      </w:r>
      <w:r w:rsidR="00E6710C">
        <w:rPr>
          <w:sz w:val="28"/>
          <w:szCs w:val="28"/>
        </w:rPr>
        <w:t>6</w:t>
      </w:r>
      <w:r w:rsidRPr="00FD6DF8">
        <w:rPr>
          <w:sz w:val="28"/>
          <w:szCs w:val="28"/>
        </w:rPr>
        <w:t xml:space="preserve"> год в сумме </w:t>
      </w:r>
      <w:r w:rsidR="00ED3108">
        <w:rPr>
          <w:sz w:val="28"/>
          <w:szCs w:val="28"/>
        </w:rPr>
        <w:t xml:space="preserve">2580106,4 </w:t>
      </w:r>
      <w:r w:rsidRPr="00FD6DF8">
        <w:rPr>
          <w:sz w:val="28"/>
          <w:szCs w:val="28"/>
        </w:rPr>
        <w:t>тыс. рублей, в том числе за счет межбюджетных трансфертов, получаемых из других бюджетов –</w:t>
      </w:r>
      <w:r w:rsidR="00BC67F9">
        <w:rPr>
          <w:sz w:val="28"/>
          <w:szCs w:val="28"/>
        </w:rPr>
        <w:t>1</w:t>
      </w:r>
      <w:r w:rsidR="00ED3108">
        <w:rPr>
          <w:sz w:val="28"/>
          <w:szCs w:val="28"/>
        </w:rPr>
        <w:t xml:space="preserve">679499,1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E6710C">
        <w:rPr>
          <w:sz w:val="28"/>
          <w:szCs w:val="28"/>
        </w:rPr>
        <w:t>6</w:t>
      </w:r>
      <w:r w:rsidR="00B80079" w:rsidRPr="00FD6DF8">
        <w:rPr>
          <w:sz w:val="28"/>
          <w:szCs w:val="28"/>
        </w:rPr>
        <w:t xml:space="preserve"> год в сумме</w:t>
      </w:r>
      <w:r w:rsidR="00ED3108">
        <w:rPr>
          <w:sz w:val="28"/>
          <w:szCs w:val="28"/>
        </w:rPr>
        <w:t xml:space="preserve"> 2580106,4 </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742281">
        <w:rPr>
          <w:sz w:val="28"/>
          <w:szCs w:val="28"/>
        </w:rPr>
        <w:t>23644,</w:t>
      </w:r>
      <w:r w:rsidR="00ED3108">
        <w:rPr>
          <w:sz w:val="28"/>
          <w:szCs w:val="28"/>
        </w:rPr>
        <w:t>7</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E6710C">
        <w:rPr>
          <w:sz w:val="28"/>
          <w:szCs w:val="28"/>
        </w:rPr>
        <w:t>6</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E6710C">
        <w:rPr>
          <w:sz w:val="28"/>
          <w:szCs w:val="28"/>
        </w:rPr>
        <w:t>7</w:t>
      </w:r>
      <w:r w:rsidRPr="00FD6DF8">
        <w:rPr>
          <w:sz w:val="28"/>
          <w:szCs w:val="28"/>
        </w:rPr>
        <w:t xml:space="preserve"> год в </w:t>
      </w:r>
      <w:r w:rsidR="003C0969" w:rsidRPr="00FD6DF8">
        <w:rPr>
          <w:sz w:val="28"/>
          <w:szCs w:val="28"/>
        </w:rPr>
        <w:t xml:space="preserve">сумме </w:t>
      </w:r>
      <w:r w:rsidR="00ED3108">
        <w:rPr>
          <w:sz w:val="28"/>
          <w:szCs w:val="28"/>
        </w:rPr>
        <w:t>2228829,9</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w:t>
      </w:r>
      <w:r w:rsidR="00ED3108">
        <w:rPr>
          <w:sz w:val="28"/>
          <w:szCs w:val="28"/>
        </w:rPr>
        <w:t xml:space="preserve">1384015,9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E6710C">
        <w:rPr>
          <w:sz w:val="28"/>
          <w:szCs w:val="28"/>
        </w:rPr>
        <w:t>7</w:t>
      </w:r>
      <w:r w:rsidRPr="00FD6DF8">
        <w:rPr>
          <w:sz w:val="28"/>
          <w:szCs w:val="28"/>
        </w:rPr>
        <w:t xml:space="preserve"> год в </w:t>
      </w:r>
      <w:r w:rsidR="00103ECD" w:rsidRPr="00FD6DF8">
        <w:rPr>
          <w:sz w:val="28"/>
          <w:szCs w:val="28"/>
        </w:rPr>
        <w:t>сумме</w:t>
      </w:r>
      <w:r w:rsidR="00ED3108">
        <w:rPr>
          <w:sz w:val="28"/>
          <w:szCs w:val="28"/>
        </w:rPr>
        <w:t>2228829,9</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C12A4">
        <w:rPr>
          <w:sz w:val="28"/>
          <w:szCs w:val="28"/>
        </w:rPr>
        <w:t>4</w:t>
      </w:r>
      <w:r w:rsidR="00742281">
        <w:rPr>
          <w:sz w:val="28"/>
          <w:szCs w:val="28"/>
        </w:rPr>
        <w:t xml:space="preserve">4471,3 </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0D3C20">
        <w:rPr>
          <w:sz w:val="28"/>
          <w:szCs w:val="28"/>
        </w:rPr>
        <w:t>7</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r w:rsidR="000B3359">
        <w:rPr>
          <w:sz w:val="28"/>
          <w:szCs w:val="28"/>
        </w:rPr>
        <w:t>».</w:t>
      </w:r>
    </w:p>
    <w:p w:rsidR="00EE729D" w:rsidRDefault="00742281" w:rsidP="00EE729D">
      <w:pPr>
        <w:pStyle w:val="ConsPlusNonformat"/>
        <w:widowControl/>
        <w:ind w:firstLine="709"/>
        <w:jc w:val="both"/>
        <w:rPr>
          <w:rFonts w:ascii="Times New Roman" w:hAnsi="Times New Roman" w:cs="Times New Roman"/>
          <w:sz w:val="28"/>
          <w:szCs w:val="28"/>
          <w:lang w:eastAsia="zh-CN"/>
        </w:rPr>
      </w:pPr>
      <w:bookmarkStart w:id="2" w:name="sub_11"/>
      <w:bookmarkStart w:id="3" w:name="sub_13"/>
      <w:r w:rsidRPr="00EE729D">
        <w:rPr>
          <w:rFonts w:ascii="Times New Roman" w:hAnsi="Times New Roman" w:cs="Times New Roman"/>
          <w:sz w:val="28"/>
          <w:szCs w:val="28"/>
          <w:lang w:eastAsia="zh-CN"/>
        </w:rPr>
        <w:t xml:space="preserve">1.2. </w:t>
      </w:r>
      <w:bookmarkEnd w:id="2"/>
      <w:bookmarkEnd w:id="3"/>
      <w:r w:rsidR="00EE729D" w:rsidRPr="00EE729D">
        <w:rPr>
          <w:rFonts w:ascii="Times New Roman" w:hAnsi="Times New Roman" w:cs="Times New Roman"/>
          <w:sz w:val="28"/>
          <w:szCs w:val="28"/>
          <w:lang w:eastAsia="zh-CN"/>
        </w:rPr>
        <w:t>В пункте 1.</w:t>
      </w:r>
      <w:r w:rsidR="00BF417E">
        <w:rPr>
          <w:rFonts w:ascii="Times New Roman" w:hAnsi="Times New Roman" w:cs="Times New Roman"/>
          <w:sz w:val="28"/>
          <w:szCs w:val="28"/>
          <w:lang w:eastAsia="zh-CN"/>
        </w:rPr>
        <w:t>1</w:t>
      </w:r>
      <w:r w:rsidR="00EE729D" w:rsidRPr="00EE729D">
        <w:rPr>
          <w:rFonts w:ascii="Times New Roman" w:hAnsi="Times New Roman" w:cs="Times New Roman"/>
          <w:sz w:val="28"/>
          <w:szCs w:val="28"/>
          <w:lang w:eastAsia="zh-CN"/>
        </w:rPr>
        <w:t>.статьи 9 цифры «</w:t>
      </w:r>
      <w:r w:rsidR="00BF417E">
        <w:rPr>
          <w:rFonts w:ascii="Times New Roman" w:hAnsi="Times New Roman" w:cs="Times New Roman"/>
          <w:sz w:val="28"/>
          <w:szCs w:val="28"/>
          <w:lang w:eastAsia="zh-CN"/>
        </w:rPr>
        <w:t>87859,9</w:t>
      </w:r>
      <w:r w:rsidR="00EE729D" w:rsidRPr="00EE729D">
        <w:rPr>
          <w:rFonts w:ascii="Times New Roman" w:hAnsi="Times New Roman" w:cs="Times New Roman"/>
          <w:sz w:val="28"/>
          <w:szCs w:val="28"/>
          <w:lang w:eastAsia="zh-CN"/>
        </w:rPr>
        <w:t>» заменить цифрами «</w:t>
      </w:r>
      <w:r w:rsidR="00BF417E">
        <w:rPr>
          <w:rFonts w:ascii="Times New Roman" w:hAnsi="Times New Roman" w:cs="Times New Roman"/>
          <w:sz w:val="28"/>
          <w:szCs w:val="28"/>
          <w:lang w:eastAsia="zh-CN"/>
        </w:rPr>
        <w:t>87384,6</w:t>
      </w:r>
      <w:r w:rsidR="00EE729D" w:rsidRPr="00EE729D">
        <w:rPr>
          <w:rFonts w:ascii="Times New Roman" w:hAnsi="Times New Roman" w:cs="Times New Roman"/>
          <w:sz w:val="28"/>
          <w:szCs w:val="28"/>
          <w:lang w:eastAsia="zh-CN"/>
        </w:rPr>
        <w:t>».</w:t>
      </w:r>
    </w:p>
    <w:p w:rsidR="00BF417E" w:rsidRDefault="00BF417E" w:rsidP="00BF417E">
      <w:pPr>
        <w:pStyle w:val="ConsPlusNonformat"/>
        <w:widowControl/>
        <w:ind w:firstLine="709"/>
        <w:jc w:val="both"/>
        <w:rPr>
          <w:rFonts w:ascii="Times New Roman" w:hAnsi="Times New Roman" w:cs="Times New Roman"/>
          <w:sz w:val="28"/>
          <w:szCs w:val="28"/>
          <w:lang w:eastAsia="zh-CN"/>
        </w:rPr>
      </w:pPr>
      <w:r w:rsidRPr="00EE729D">
        <w:rPr>
          <w:rFonts w:ascii="Times New Roman" w:hAnsi="Times New Roman" w:cs="Times New Roman"/>
          <w:sz w:val="28"/>
          <w:szCs w:val="28"/>
          <w:lang w:eastAsia="zh-CN"/>
        </w:rPr>
        <w:t>1.</w:t>
      </w:r>
      <w:r>
        <w:rPr>
          <w:rFonts w:ascii="Times New Roman" w:hAnsi="Times New Roman" w:cs="Times New Roman"/>
          <w:sz w:val="28"/>
          <w:szCs w:val="28"/>
          <w:lang w:eastAsia="zh-CN"/>
        </w:rPr>
        <w:t>3</w:t>
      </w:r>
      <w:r w:rsidRPr="00EE729D">
        <w:rPr>
          <w:rFonts w:ascii="Times New Roman" w:hAnsi="Times New Roman" w:cs="Times New Roman"/>
          <w:sz w:val="28"/>
          <w:szCs w:val="28"/>
          <w:lang w:eastAsia="zh-CN"/>
        </w:rPr>
        <w:t>. В пункте 1.3.статьи 9 цифры «</w:t>
      </w:r>
      <w:r>
        <w:rPr>
          <w:rFonts w:ascii="Times New Roman" w:hAnsi="Times New Roman" w:cs="Times New Roman"/>
          <w:sz w:val="28"/>
          <w:szCs w:val="28"/>
          <w:lang w:eastAsia="zh-CN"/>
        </w:rPr>
        <w:t>44280,4</w:t>
      </w:r>
      <w:r w:rsidRPr="00EE729D">
        <w:rPr>
          <w:rFonts w:ascii="Times New Roman" w:hAnsi="Times New Roman" w:cs="Times New Roman"/>
          <w:sz w:val="28"/>
          <w:szCs w:val="28"/>
          <w:lang w:eastAsia="zh-CN"/>
        </w:rPr>
        <w:t>» заменить цифрами «</w:t>
      </w:r>
      <w:r>
        <w:rPr>
          <w:rFonts w:ascii="Times New Roman" w:hAnsi="Times New Roman" w:cs="Times New Roman"/>
          <w:sz w:val="28"/>
          <w:szCs w:val="28"/>
          <w:lang w:eastAsia="zh-CN"/>
        </w:rPr>
        <w:t>44402,6</w:t>
      </w:r>
      <w:r w:rsidRPr="00EE729D">
        <w:rPr>
          <w:rFonts w:ascii="Times New Roman" w:hAnsi="Times New Roman" w:cs="Times New Roman"/>
          <w:sz w:val="28"/>
          <w:szCs w:val="28"/>
          <w:lang w:eastAsia="zh-CN"/>
        </w:rPr>
        <w:t>».</w:t>
      </w:r>
    </w:p>
    <w:p w:rsidR="00A727DC" w:rsidRDefault="00EE729D" w:rsidP="00BF417E">
      <w:pPr>
        <w:widowControl w:val="0"/>
        <w:ind w:right="-1" w:firstLine="708"/>
        <w:jc w:val="both"/>
        <w:rPr>
          <w:bCs/>
          <w:sz w:val="28"/>
          <w:szCs w:val="28"/>
        </w:rPr>
      </w:pPr>
      <w:r>
        <w:rPr>
          <w:bCs/>
          <w:sz w:val="28"/>
          <w:szCs w:val="28"/>
        </w:rPr>
        <w:t>1.</w:t>
      </w:r>
      <w:r w:rsidR="00BF417E">
        <w:rPr>
          <w:bCs/>
          <w:sz w:val="28"/>
          <w:szCs w:val="28"/>
        </w:rPr>
        <w:t>4</w:t>
      </w:r>
      <w:r>
        <w:rPr>
          <w:bCs/>
          <w:sz w:val="28"/>
          <w:szCs w:val="28"/>
        </w:rPr>
        <w:t>.</w:t>
      </w:r>
      <w:r w:rsidR="00A727DC">
        <w:rPr>
          <w:bCs/>
          <w:sz w:val="28"/>
          <w:szCs w:val="28"/>
        </w:rPr>
        <w:t>Статью 11 Решения изложить в следующей редакции:</w:t>
      </w:r>
    </w:p>
    <w:p w:rsidR="00A727DC" w:rsidRPr="00FD6DF8" w:rsidRDefault="00A727DC" w:rsidP="00A727DC">
      <w:pPr>
        <w:widowControl w:val="0"/>
        <w:ind w:right="-1" w:firstLine="851"/>
        <w:jc w:val="both"/>
        <w:rPr>
          <w:bCs/>
          <w:sz w:val="28"/>
          <w:szCs w:val="28"/>
        </w:rPr>
      </w:pPr>
      <w:bookmarkStart w:id="4" w:name="sub_14"/>
      <w:r>
        <w:rPr>
          <w:bCs/>
          <w:sz w:val="28"/>
          <w:szCs w:val="28"/>
        </w:rPr>
        <w:t>«</w:t>
      </w:r>
      <w:r w:rsidRPr="00FD6DF8">
        <w:rPr>
          <w:bCs/>
          <w:sz w:val="28"/>
          <w:szCs w:val="28"/>
        </w:rPr>
        <w:t>Статья 10</w:t>
      </w:r>
    </w:p>
    <w:bookmarkEnd w:id="4"/>
    <w:p w:rsidR="00A727DC" w:rsidRDefault="00A727DC" w:rsidP="00A727DC">
      <w:pPr>
        <w:widowControl w:val="0"/>
        <w:ind w:right="424" w:firstLine="851"/>
        <w:jc w:val="both"/>
        <w:rPr>
          <w:sz w:val="28"/>
          <w:szCs w:val="28"/>
        </w:rPr>
      </w:pPr>
      <w:r w:rsidRPr="00A13619">
        <w:rPr>
          <w:sz w:val="28"/>
          <w:szCs w:val="28"/>
        </w:rPr>
        <w:t>Утвердить объем расходов на исполнение публичных нормативных обязательств согласно приложению 9 к настоящему Решению из них:</w:t>
      </w:r>
    </w:p>
    <w:p w:rsidR="00A727DC" w:rsidRPr="00A13619" w:rsidRDefault="00A727DC" w:rsidP="00A727DC">
      <w:pPr>
        <w:widowControl w:val="0"/>
        <w:autoSpaceDE w:val="0"/>
        <w:ind w:right="424" w:firstLine="851"/>
        <w:jc w:val="both"/>
        <w:rPr>
          <w:sz w:val="28"/>
          <w:szCs w:val="28"/>
        </w:rPr>
      </w:pPr>
      <w:r w:rsidRPr="00A13619">
        <w:rPr>
          <w:sz w:val="28"/>
          <w:szCs w:val="28"/>
        </w:rPr>
        <w:t xml:space="preserve">1) на 2025 год в сумме </w:t>
      </w:r>
      <w:r w:rsidR="00EE729D">
        <w:rPr>
          <w:sz w:val="28"/>
          <w:szCs w:val="28"/>
        </w:rPr>
        <w:t>1</w:t>
      </w:r>
      <w:r w:rsidR="00BF417E">
        <w:rPr>
          <w:sz w:val="28"/>
          <w:szCs w:val="28"/>
        </w:rPr>
        <w:t xml:space="preserve">4945,5 </w:t>
      </w:r>
      <w:r w:rsidRPr="00A13619">
        <w:rPr>
          <w:sz w:val="28"/>
          <w:szCs w:val="28"/>
        </w:rPr>
        <w:t>тыс. рублей;</w:t>
      </w:r>
    </w:p>
    <w:p w:rsidR="00A727DC" w:rsidRPr="00A13619" w:rsidRDefault="00A727DC" w:rsidP="00A727DC">
      <w:pPr>
        <w:widowControl w:val="0"/>
        <w:autoSpaceDE w:val="0"/>
        <w:ind w:right="424" w:firstLine="851"/>
        <w:jc w:val="both"/>
        <w:rPr>
          <w:spacing w:val="-2"/>
          <w:sz w:val="28"/>
          <w:szCs w:val="28"/>
        </w:rPr>
      </w:pPr>
      <w:r w:rsidRPr="00A13619">
        <w:rPr>
          <w:spacing w:val="-2"/>
          <w:sz w:val="28"/>
          <w:szCs w:val="28"/>
        </w:rPr>
        <w:t xml:space="preserve">2) на 2026 год в сумме </w:t>
      </w:r>
      <w:r w:rsidR="00BF417E">
        <w:rPr>
          <w:spacing w:val="-2"/>
          <w:sz w:val="28"/>
          <w:szCs w:val="28"/>
        </w:rPr>
        <w:t>9426,0</w:t>
      </w:r>
      <w:r w:rsidRPr="00A13619">
        <w:rPr>
          <w:spacing w:val="-2"/>
          <w:sz w:val="28"/>
          <w:szCs w:val="28"/>
        </w:rPr>
        <w:t xml:space="preserve"> тыс. рублей;</w:t>
      </w:r>
    </w:p>
    <w:p w:rsidR="00A727DC" w:rsidRPr="00FD6DF8" w:rsidRDefault="00A727DC" w:rsidP="00A727DC">
      <w:pPr>
        <w:widowControl w:val="0"/>
        <w:autoSpaceDE w:val="0"/>
        <w:ind w:right="424" w:firstLine="851"/>
        <w:jc w:val="both"/>
        <w:rPr>
          <w:sz w:val="28"/>
          <w:szCs w:val="28"/>
        </w:rPr>
      </w:pPr>
      <w:r w:rsidRPr="00A13619">
        <w:rPr>
          <w:spacing w:val="-2"/>
          <w:sz w:val="28"/>
          <w:szCs w:val="28"/>
        </w:rPr>
        <w:t xml:space="preserve">3) на 2027год в сумме </w:t>
      </w:r>
      <w:r w:rsidR="00BF417E">
        <w:rPr>
          <w:spacing w:val="-2"/>
          <w:sz w:val="28"/>
          <w:szCs w:val="28"/>
        </w:rPr>
        <w:t>9672,4</w:t>
      </w:r>
      <w:r w:rsidRPr="00A13619">
        <w:rPr>
          <w:spacing w:val="-2"/>
          <w:sz w:val="28"/>
          <w:szCs w:val="28"/>
        </w:rPr>
        <w:t xml:space="preserve"> тыс. рублей;</w:t>
      </w:r>
      <w:r>
        <w:rPr>
          <w:spacing w:val="-2"/>
          <w:sz w:val="28"/>
          <w:szCs w:val="28"/>
        </w:rPr>
        <w:t>»</w:t>
      </w:r>
    </w:p>
    <w:p w:rsidR="00A727DC" w:rsidRDefault="00742281" w:rsidP="00A727DC">
      <w:pPr>
        <w:widowControl w:val="0"/>
        <w:ind w:right="-1" w:firstLine="851"/>
        <w:jc w:val="both"/>
        <w:rPr>
          <w:bCs/>
          <w:sz w:val="28"/>
          <w:szCs w:val="28"/>
        </w:rPr>
      </w:pPr>
      <w:r>
        <w:rPr>
          <w:sz w:val="28"/>
          <w:szCs w:val="28"/>
        </w:rPr>
        <w:t>1.</w:t>
      </w:r>
      <w:r w:rsidR="00BF417E">
        <w:rPr>
          <w:sz w:val="28"/>
          <w:szCs w:val="28"/>
        </w:rPr>
        <w:t>5</w:t>
      </w:r>
      <w:r>
        <w:rPr>
          <w:sz w:val="28"/>
          <w:szCs w:val="28"/>
        </w:rPr>
        <w:t xml:space="preserve">. </w:t>
      </w:r>
      <w:r w:rsidR="00A727DC">
        <w:rPr>
          <w:bCs/>
          <w:sz w:val="28"/>
          <w:szCs w:val="28"/>
        </w:rPr>
        <w:t>Статью 11 Решения изложить в следующей редакции:</w:t>
      </w:r>
    </w:p>
    <w:p w:rsidR="00A727DC" w:rsidRPr="00742281" w:rsidRDefault="00A727DC" w:rsidP="00A727DC">
      <w:pPr>
        <w:widowControl w:val="0"/>
        <w:tabs>
          <w:tab w:val="left" w:pos="9638"/>
        </w:tabs>
        <w:autoSpaceDE w:val="0"/>
        <w:ind w:right="-1" w:firstLine="851"/>
        <w:jc w:val="both"/>
        <w:rPr>
          <w:sz w:val="28"/>
          <w:szCs w:val="28"/>
        </w:rPr>
      </w:pPr>
      <w:r w:rsidRPr="00742281">
        <w:rPr>
          <w:sz w:val="28"/>
          <w:szCs w:val="28"/>
        </w:rPr>
        <w:t>«Статья 11</w:t>
      </w:r>
    </w:p>
    <w:p w:rsidR="00A727DC" w:rsidRPr="001A06C4" w:rsidRDefault="00A727DC" w:rsidP="00A727DC">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 муниципального образования «Приволжский муниципальный район Астраханской области»:</w:t>
      </w:r>
    </w:p>
    <w:p w:rsidR="00A727DC" w:rsidRPr="00BC67F9" w:rsidRDefault="00A727DC" w:rsidP="00A727DC">
      <w:pPr>
        <w:widowControl w:val="0"/>
        <w:tabs>
          <w:tab w:val="left" w:pos="9638"/>
        </w:tabs>
        <w:autoSpaceDE w:val="0"/>
        <w:ind w:right="-1" w:firstLine="851"/>
        <w:jc w:val="both"/>
        <w:rPr>
          <w:sz w:val="28"/>
          <w:szCs w:val="28"/>
        </w:rPr>
      </w:pPr>
      <w:r w:rsidRPr="001A06C4">
        <w:rPr>
          <w:sz w:val="28"/>
          <w:szCs w:val="28"/>
        </w:rPr>
        <w:t>1</w:t>
      </w:r>
      <w:r w:rsidRPr="00BC67F9">
        <w:rPr>
          <w:sz w:val="28"/>
          <w:szCs w:val="28"/>
        </w:rPr>
        <w:t xml:space="preserve">) на 2025 год в сумме </w:t>
      </w:r>
      <w:r w:rsidR="00BC67F9" w:rsidRPr="00BC67F9">
        <w:rPr>
          <w:sz w:val="28"/>
          <w:szCs w:val="28"/>
        </w:rPr>
        <w:t>1</w:t>
      </w:r>
      <w:r w:rsidR="0030006F">
        <w:rPr>
          <w:sz w:val="28"/>
          <w:szCs w:val="28"/>
        </w:rPr>
        <w:t>2</w:t>
      </w:r>
      <w:r w:rsidR="00BC67F9" w:rsidRPr="00BC67F9">
        <w:rPr>
          <w:sz w:val="28"/>
          <w:szCs w:val="28"/>
        </w:rPr>
        <w:t>7553,8</w:t>
      </w:r>
      <w:r w:rsidRPr="00BC67F9">
        <w:rPr>
          <w:sz w:val="28"/>
          <w:szCs w:val="28"/>
        </w:rPr>
        <w:t xml:space="preserve"> тыс. рублей;</w:t>
      </w:r>
    </w:p>
    <w:p w:rsidR="00A727DC" w:rsidRPr="00BC67F9" w:rsidRDefault="00A727DC" w:rsidP="00A727DC">
      <w:pPr>
        <w:widowControl w:val="0"/>
        <w:tabs>
          <w:tab w:val="left" w:pos="9638"/>
        </w:tabs>
        <w:autoSpaceDE w:val="0"/>
        <w:ind w:right="-1" w:firstLine="851"/>
        <w:jc w:val="both"/>
        <w:rPr>
          <w:sz w:val="28"/>
          <w:szCs w:val="28"/>
        </w:rPr>
      </w:pPr>
      <w:r w:rsidRPr="00BC67F9">
        <w:rPr>
          <w:sz w:val="28"/>
          <w:szCs w:val="28"/>
        </w:rPr>
        <w:t xml:space="preserve">2) на 2026 год в сумме </w:t>
      </w:r>
      <w:r w:rsidR="00BC67F9" w:rsidRPr="00BC67F9">
        <w:rPr>
          <w:sz w:val="28"/>
          <w:szCs w:val="28"/>
        </w:rPr>
        <w:t>17</w:t>
      </w:r>
      <w:r w:rsidR="00BF417E">
        <w:rPr>
          <w:sz w:val="28"/>
          <w:szCs w:val="28"/>
        </w:rPr>
        <w:t xml:space="preserve">2330,3 </w:t>
      </w:r>
      <w:r w:rsidRPr="00BC67F9">
        <w:rPr>
          <w:sz w:val="28"/>
          <w:szCs w:val="28"/>
        </w:rPr>
        <w:t>тыс. рублей;</w:t>
      </w:r>
    </w:p>
    <w:p w:rsidR="00A727DC" w:rsidRPr="00FD6DF8" w:rsidRDefault="00A727DC" w:rsidP="00A727DC">
      <w:pPr>
        <w:widowControl w:val="0"/>
        <w:tabs>
          <w:tab w:val="left" w:pos="9638"/>
        </w:tabs>
        <w:autoSpaceDE w:val="0"/>
        <w:ind w:right="-1" w:firstLine="851"/>
        <w:jc w:val="both"/>
        <w:rPr>
          <w:sz w:val="28"/>
          <w:szCs w:val="28"/>
        </w:rPr>
      </w:pPr>
      <w:r w:rsidRPr="00BC67F9">
        <w:rPr>
          <w:sz w:val="28"/>
          <w:szCs w:val="28"/>
        </w:rPr>
        <w:t>3) на 2027 год в сумме 1</w:t>
      </w:r>
      <w:r w:rsidR="00BF417E">
        <w:rPr>
          <w:sz w:val="28"/>
          <w:szCs w:val="28"/>
        </w:rPr>
        <w:t>270</w:t>
      </w:r>
      <w:r w:rsidRPr="00BC67F9">
        <w:rPr>
          <w:sz w:val="28"/>
          <w:szCs w:val="28"/>
        </w:rPr>
        <w:t>45,2 тыс. рублей.».</w:t>
      </w:r>
    </w:p>
    <w:p w:rsidR="00A734C7" w:rsidRPr="006E665E" w:rsidRDefault="0056334C" w:rsidP="006E665E">
      <w:pPr>
        <w:pStyle w:val="ConsPlusNonformat"/>
        <w:widowControl/>
        <w:ind w:firstLine="709"/>
        <w:jc w:val="both"/>
        <w:rPr>
          <w:rFonts w:ascii="Times New Roman" w:hAnsi="Times New Roman" w:cs="Times New Roman"/>
          <w:sz w:val="28"/>
          <w:szCs w:val="28"/>
          <w:lang w:eastAsia="zh-CN"/>
        </w:rPr>
      </w:pPr>
      <w:bookmarkStart w:id="5" w:name="sub_16"/>
      <w:r w:rsidRPr="00EE729D">
        <w:rPr>
          <w:rFonts w:ascii="Times New Roman" w:hAnsi="Times New Roman" w:cs="Times New Roman"/>
          <w:sz w:val="28"/>
          <w:szCs w:val="28"/>
        </w:rPr>
        <w:t>1.</w:t>
      </w:r>
      <w:r w:rsidR="00D6548A">
        <w:rPr>
          <w:rFonts w:ascii="Times New Roman" w:hAnsi="Times New Roman" w:cs="Times New Roman"/>
          <w:sz w:val="28"/>
          <w:szCs w:val="28"/>
        </w:rPr>
        <w:t>6</w:t>
      </w:r>
      <w:r w:rsidRPr="00EE729D">
        <w:rPr>
          <w:rFonts w:ascii="Times New Roman" w:hAnsi="Times New Roman" w:cs="Times New Roman"/>
          <w:sz w:val="28"/>
          <w:szCs w:val="28"/>
        </w:rPr>
        <w:t xml:space="preserve">. </w:t>
      </w:r>
      <w:bookmarkStart w:id="6" w:name="sub_32"/>
      <w:bookmarkEnd w:id="5"/>
      <w:r w:rsidR="00A734C7" w:rsidRPr="00EE729D">
        <w:rPr>
          <w:rFonts w:ascii="Times New Roman" w:hAnsi="Times New Roman" w:cs="Times New Roman"/>
          <w:sz w:val="28"/>
          <w:szCs w:val="28"/>
          <w:lang w:eastAsia="zh-CN"/>
        </w:rPr>
        <w:t>В абзаце первом пункте 2 статьи 24</w:t>
      </w:r>
      <w:r w:rsidR="005256CF" w:rsidRPr="00EE729D">
        <w:rPr>
          <w:rFonts w:ascii="Times New Roman" w:hAnsi="Times New Roman" w:cs="Times New Roman"/>
          <w:sz w:val="28"/>
          <w:szCs w:val="28"/>
          <w:lang w:eastAsia="zh-CN"/>
        </w:rPr>
        <w:t xml:space="preserve"> цифры «</w:t>
      </w:r>
      <w:r w:rsidR="009A2B9D">
        <w:rPr>
          <w:rFonts w:ascii="Times New Roman" w:hAnsi="Times New Roman" w:cs="Times New Roman"/>
          <w:sz w:val="28"/>
          <w:szCs w:val="28"/>
          <w:lang w:eastAsia="zh-CN"/>
        </w:rPr>
        <w:t>4138,2</w:t>
      </w:r>
      <w:r w:rsidR="005256CF" w:rsidRPr="00EE729D">
        <w:rPr>
          <w:rFonts w:ascii="Times New Roman" w:hAnsi="Times New Roman" w:cs="Times New Roman"/>
          <w:sz w:val="28"/>
          <w:szCs w:val="28"/>
          <w:lang w:eastAsia="zh-CN"/>
        </w:rPr>
        <w:t>» заменить цифрами «</w:t>
      </w:r>
      <w:r w:rsidR="0030006F">
        <w:rPr>
          <w:rFonts w:ascii="Times New Roman" w:hAnsi="Times New Roman" w:cs="Times New Roman"/>
          <w:sz w:val="28"/>
          <w:szCs w:val="28"/>
          <w:lang w:eastAsia="zh-CN"/>
        </w:rPr>
        <w:t>41</w:t>
      </w:r>
      <w:r w:rsidR="009A2B9D">
        <w:rPr>
          <w:rFonts w:ascii="Times New Roman" w:hAnsi="Times New Roman" w:cs="Times New Roman"/>
          <w:sz w:val="28"/>
          <w:szCs w:val="28"/>
          <w:lang w:eastAsia="zh-CN"/>
        </w:rPr>
        <w:t>2</w:t>
      </w:r>
      <w:r w:rsidR="0030006F">
        <w:rPr>
          <w:rFonts w:ascii="Times New Roman" w:hAnsi="Times New Roman" w:cs="Times New Roman"/>
          <w:sz w:val="28"/>
          <w:szCs w:val="28"/>
          <w:lang w:eastAsia="zh-CN"/>
        </w:rPr>
        <w:t>8,2</w:t>
      </w:r>
      <w:r w:rsidR="005256CF" w:rsidRPr="00EE729D">
        <w:rPr>
          <w:rFonts w:ascii="Times New Roman" w:hAnsi="Times New Roman" w:cs="Times New Roman"/>
          <w:sz w:val="28"/>
          <w:szCs w:val="28"/>
          <w:lang w:eastAsia="zh-CN"/>
        </w:rPr>
        <w:t>»</w:t>
      </w:r>
      <w:r w:rsidR="00A85234" w:rsidRPr="00EE729D">
        <w:rPr>
          <w:rFonts w:ascii="Times New Roman" w:hAnsi="Times New Roman" w:cs="Times New Roman"/>
          <w:sz w:val="28"/>
          <w:szCs w:val="28"/>
          <w:lang w:eastAsia="zh-CN"/>
        </w:rPr>
        <w:t>.</w:t>
      </w:r>
    </w:p>
    <w:p w:rsidR="00247FCB" w:rsidRDefault="00896341">
      <w:pPr>
        <w:widowControl w:val="0"/>
        <w:ind w:right="424" w:firstLine="851"/>
        <w:jc w:val="both"/>
        <w:rPr>
          <w:bCs/>
          <w:sz w:val="28"/>
          <w:szCs w:val="28"/>
        </w:rPr>
      </w:pPr>
      <w:r>
        <w:rPr>
          <w:bCs/>
          <w:sz w:val="28"/>
          <w:szCs w:val="28"/>
        </w:rPr>
        <w:t>1.</w:t>
      </w:r>
      <w:r w:rsidR="00D6548A">
        <w:rPr>
          <w:bCs/>
          <w:sz w:val="28"/>
          <w:szCs w:val="28"/>
        </w:rPr>
        <w:t>7</w:t>
      </w:r>
      <w:r>
        <w:rPr>
          <w:bCs/>
          <w:sz w:val="28"/>
          <w:szCs w:val="28"/>
        </w:rPr>
        <w:t>. Приложение 1 Решения изложить в следующей редакции:</w:t>
      </w:r>
      <w:bookmarkStart w:id="7" w:name="sub_34"/>
      <w:bookmarkEnd w:id="6"/>
    </w:p>
    <w:p w:rsidR="00247FCB" w:rsidRDefault="00247FCB">
      <w:pPr>
        <w:widowControl w:val="0"/>
        <w:ind w:right="424" w:firstLine="851"/>
        <w:jc w:val="both"/>
        <w:rPr>
          <w:bCs/>
          <w:sz w:val="28"/>
          <w:szCs w:val="28"/>
        </w:rPr>
      </w:pPr>
    </w:p>
    <w:bookmarkEnd w:id="7"/>
    <w:p w:rsidR="003F6701" w:rsidRPr="00FD6DF8" w:rsidRDefault="00896341" w:rsidP="004724B8">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4724B8" w:rsidRPr="00FD6DF8">
        <w:rPr>
          <w:rFonts w:ascii="Times New Roman" w:hAnsi="Times New Roman" w:cs="Times New Roman"/>
          <w:sz w:val="24"/>
          <w:szCs w:val="24"/>
        </w:rPr>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E124A8">
        <w:rPr>
          <w:sz w:val="24"/>
          <w:szCs w:val="24"/>
        </w:rPr>
        <w:t>5</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E124A8">
        <w:rPr>
          <w:rFonts w:ascii="Times New Roman" w:hAnsi="Times New Roman" w:cs="Times New Roman"/>
          <w:sz w:val="24"/>
          <w:szCs w:val="24"/>
        </w:rPr>
        <w:t>6</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3F6701" w:rsidRPr="00FD6DF8" w:rsidRDefault="008D1D09" w:rsidP="008D1D09">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300" w:type="dxa"/>
        <w:tblLook w:val="04A0"/>
      </w:tblPr>
      <w:tblGrid>
        <w:gridCol w:w="5820"/>
        <w:gridCol w:w="1780"/>
        <w:gridCol w:w="981"/>
        <w:gridCol w:w="981"/>
        <w:gridCol w:w="981"/>
      </w:tblGrid>
      <w:tr w:rsidR="000A4E34" w:rsidRPr="000A4E34" w:rsidTr="000A4E34">
        <w:trPr>
          <w:trHeight w:val="255"/>
        </w:trPr>
        <w:tc>
          <w:tcPr>
            <w:tcW w:w="5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8"/>
                <w:szCs w:val="18"/>
                <w:lang w:eastAsia="ru-RU"/>
              </w:rPr>
            </w:pPr>
            <w:r w:rsidRPr="000A4E34">
              <w:rPr>
                <w:sz w:val="18"/>
                <w:szCs w:val="18"/>
                <w:lang w:eastAsia="ru-RU"/>
              </w:rPr>
              <w:t>Наименование показателя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8"/>
                <w:szCs w:val="18"/>
                <w:lang w:eastAsia="ru-RU"/>
              </w:rPr>
            </w:pPr>
            <w:r w:rsidRPr="000A4E34">
              <w:rPr>
                <w:sz w:val="18"/>
                <w:szCs w:val="18"/>
                <w:lang w:eastAsia="ru-RU"/>
              </w:rPr>
              <w:t>Классификатор доходов</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t xml:space="preserve">Прогноз на 2025 </w:t>
            </w:r>
            <w:r w:rsidRPr="000A4E34">
              <w:rPr>
                <w:sz w:val="16"/>
                <w:szCs w:val="16"/>
                <w:lang w:eastAsia="ru-RU"/>
              </w:rPr>
              <w:lastRenderedPageBreak/>
              <w:t>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lastRenderedPageBreak/>
              <w:t xml:space="preserve">Прогноз на 2026 </w:t>
            </w:r>
            <w:r w:rsidRPr="000A4E34">
              <w:rPr>
                <w:sz w:val="16"/>
                <w:szCs w:val="16"/>
                <w:lang w:eastAsia="ru-RU"/>
              </w:rPr>
              <w:lastRenderedPageBreak/>
              <w:t>год</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E34" w:rsidRPr="000A4E34" w:rsidRDefault="000A4E34" w:rsidP="000A4E34">
            <w:pPr>
              <w:suppressAutoHyphens w:val="0"/>
              <w:jc w:val="center"/>
              <w:rPr>
                <w:sz w:val="16"/>
                <w:szCs w:val="16"/>
                <w:lang w:eastAsia="ru-RU"/>
              </w:rPr>
            </w:pPr>
            <w:r w:rsidRPr="000A4E34">
              <w:rPr>
                <w:sz w:val="16"/>
                <w:szCs w:val="16"/>
                <w:lang w:eastAsia="ru-RU"/>
              </w:rPr>
              <w:lastRenderedPageBreak/>
              <w:t xml:space="preserve">Прогноз на 2027 </w:t>
            </w:r>
            <w:r w:rsidRPr="000A4E34">
              <w:rPr>
                <w:sz w:val="16"/>
                <w:szCs w:val="16"/>
                <w:lang w:eastAsia="ru-RU"/>
              </w:rPr>
              <w:lastRenderedPageBreak/>
              <w:t>год</w:t>
            </w:r>
          </w:p>
        </w:tc>
      </w:tr>
      <w:tr w:rsidR="000A4E34" w:rsidRPr="000A4E34" w:rsidTr="000A4E34">
        <w:trPr>
          <w:trHeight w:val="255"/>
        </w:trPr>
        <w:tc>
          <w:tcPr>
            <w:tcW w:w="582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8"/>
                <w:szCs w:val="18"/>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8"/>
                <w:szCs w:val="18"/>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A4E34" w:rsidRPr="000A4E34" w:rsidRDefault="000A4E34" w:rsidP="000A4E34">
            <w:pPr>
              <w:suppressAutoHyphens w:val="0"/>
              <w:rPr>
                <w:sz w:val="16"/>
                <w:szCs w:val="16"/>
                <w:lang w:eastAsia="ru-RU"/>
              </w:rPr>
            </w:pP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rPr>
                <w:sz w:val="18"/>
                <w:szCs w:val="18"/>
                <w:lang w:eastAsia="ru-RU"/>
              </w:rPr>
            </w:pPr>
            <w:r w:rsidRPr="000A4E34">
              <w:rPr>
                <w:sz w:val="18"/>
                <w:szCs w:val="18"/>
                <w:lang w:eastAsia="ru-RU"/>
              </w:rPr>
              <w:lastRenderedPageBreak/>
              <w:t>НАЛОГОВЫЕ И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10000000000000000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916786,9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900607,3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844814,0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ПРИБЫЛЬ,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10100000000000000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385700,0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397062,0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422886,0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на доходы физических лиц</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10102000010000110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385700,0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397062,0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422886,0</w:t>
            </w:r>
          </w:p>
        </w:tc>
      </w:tr>
      <w:tr w:rsidR="000A4E34" w:rsidRPr="000A4E34" w:rsidTr="000A4E34">
        <w:trPr>
          <w:trHeight w:val="31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321000,0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307000,0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321675,0</w:t>
            </w:r>
          </w:p>
        </w:tc>
      </w:tr>
      <w:tr w:rsidR="000A4E34" w:rsidRPr="000A4E34" w:rsidTr="000A4E34">
        <w:trPr>
          <w:trHeight w:val="29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w:t>
            </w:r>
            <w:proofErr w:type="spellStart"/>
            <w:r w:rsidRPr="000A4E34">
              <w:rPr>
                <w:sz w:val="18"/>
                <w:szCs w:val="18"/>
                <w:lang w:eastAsia="ru-RU"/>
              </w:rPr>
              <w:t>рублейза</w:t>
            </w:r>
            <w:proofErr w:type="spellEnd"/>
            <w:r w:rsidRPr="000A4E34">
              <w:rPr>
                <w:sz w:val="18"/>
                <w:szCs w:val="18"/>
                <w:lang w:eastAsia="ru-RU"/>
              </w:rPr>
              <w:t xml:space="preserve">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10102010011000110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321000,0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307000,0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321675,0</w:t>
            </w:r>
          </w:p>
        </w:tc>
      </w:tr>
      <w:tr w:rsidR="000A4E34" w:rsidRPr="000A4E34" w:rsidTr="000A4E34">
        <w:trPr>
          <w:trHeight w:val="24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10102020010000110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13600,0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7000,0</w:t>
            </w:r>
          </w:p>
        </w:tc>
      </w:tr>
      <w:tr w:rsidR="000A4E34" w:rsidRPr="000A4E34" w:rsidTr="000A4E34">
        <w:trPr>
          <w:trHeight w:val="24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10102020011000110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13600,0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7000,0</w:t>
            </w:r>
          </w:p>
        </w:tc>
      </w:tr>
      <w:tr w:rsidR="000A4E34" w:rsidRPr="000A4E34" w:rsidTr="000A4E34">
        <w:trPr>
          <w:trHeight w:val="19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14000,0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w:t>
            </w:r>
            <w:proofErr w:type="spellStart"/>
            <w:r w:rsidRPr="000A4E34">
              <w:rPr>
                <w:sz w:val="18"/>
                <w:szCs w:val="18"/>
                <w:lang w:eastAsia="ru-RU"/>
              </w:rPr>
              <w:t>лицом-налоговым</w:t>
            </w:r>
            <w:proofErr w:type="spellEnd"/>
            <w:r w:rsidRPr="000A4E34">
              <w:rPr>
                <w:sz w:val="18"/>
                <w:szCs w:val="18"/>
                <w:lang w:eastAsia="ru-RU"/>
              </w:rPr>
              <w:t xml:space="preserve"> резидентом Российской </w:t>
            </w:r>
            <w:proofErr w:type="spellStart"/>
            <w:r w:rsidRPr="000A4E34">
              <w:rPr>
                <w:sz w:val="18"/>
                <w:szCs w:val="18"/>
                <w:lang w:eastAsia="ru-RU"/>
              </w:rPr>
              <w:t>Федерациив</w:t>
            </w:r>
            <w:proofErr w:type="spellEnd"/>
            <w:r w:rsidRPr="000A4E34">
              <w:rPr>
                <w:sz w:val="18"/>
                <w:szCs w:val="18"/>
                <w:lang w:eastAsia="ru-RU"/>
              </w:rPr>
              <w:t xml:space="preserve">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10102030011000110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14000,0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10102040011000110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7000,0</w:t>
            </w:r>
          </w:p>
        </w:tc>
      </w:tr>
      <w:tr w:rsidR="000A4E34" w:rsidRPr="000A4E34" w:rsidTr="000A4E34">
        <w:trPr>
          <w:trHeight w:val="6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w:t>
            </w:r>
            <w:proofErr w:type="spellStart"/>
            <w:r w:rsidRPr="000A4E34">
              <w:rPr>
                <w:sz w:val="18"/>
                <w:szCs w:val="18"/>
                <w:lang w:eastAsia="ru-RU"/>
              </w:rPr>
              <w:t>оношении</w:t>
            </w:r>
            <w:proofErr w:type="spellEnd"/>
            <w:r w:rsidRPr="000A4E34">
              <w:rPr>
                <w:sz w:val="18"/>
                <w:szCs w:val="18"/>
                <w:lang w:eastAsia="ru-RU"/>
              </w:rPr>
              <w:t xml:space="preserve">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w:t>
            </w:r>
            <w:proofErr w:type="spellStart"/>
            <w:r w:rsidRPr="000A4E34">
              <w:rPr>
                <w:sz w:val="18"/>
                <w:szCs w:val="18"/>
                <w:lang w:eastAsia="ru-RU"/>
              </w:rPr>
              <w:t>Рооссийской</w:t>
            </w:r>
            <w:proofErr w:type="spellEnd"/>
            <w:r w:rsidRPr="000A4E34">
              <w:rPr>
                <w:sz w:val="18"/>
                <w:szCs w:val="18"/>
                <w:lang w:eastAsia="ru-RU"/>
              </w:rPr>
              <w:t xml:space="preserve"> Федерации, превышающей 2,4 миллиона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10102080010000110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15498,0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58211,0</w:t>
            </w:r>
          </w:p>
        </w:tc>
      </w:tr>
      <w:tr w:rsidR="000A4E34" w:rsidRPr="000A4E34" w:rsidTr="000A4E34">
        <w:trPr>
          <w:trHeight w:val="8192"/>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A4E34">
              <w:rPr>
                <w:sz w:val="18"/>
                <w:szCs w:val="18"/>
                <w:lang w:eastAsia="ru-RU"/>
              </w:rPr>
              <w:b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10102080011000110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15498,0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53062,0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58211,0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6000,0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10102130011000110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10102140011000110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9000,0</w:t>
            </w:r>
          </w:p>
        </w:tc>
      </w:tr>
      <w:tr w:rsidR="000A4E34" w:rsidRPr="000A4E34" w:rsidTr="000A4E34">
        <w:trPr>
          <w:trHeight w:val="40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0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10102150011000110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0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 xml:space="preserve">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отношении доходов, указанных в абзаце тридцать девятом статьи 50 Бюджетного кодекса Российской Федерации, налога на доходы физических </w:t>
            </w:r>
            <w:proofErr w:type="spellStart"/>
            <w:r w:rsidRPr="000A4E34">
              <w:rPr>
                <w:sz w:val="18"/>
                <w:szCs w:val="18"/>
                <w:lang w:eastAsia="ru-RU"/>
              </w:rPr>
              <w:t>лицв</w:t>
            </w:r>
            <w:proofErr w:type="spellEnd"/>
            <w:r w:rsidRPr="000A4E34">
              <w:rPr>
                <w:sz w:val="18"/>
                <w:szCs w:val="18"/>
                <w:lang w:eastAsia="ru-RU"/>
              </w:rPr>
              <w:t xml:space="preserve">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10102160010000110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10102210010000110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10102210011000110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ТОВАРЫ (РАБОТЫ, УСЛУГИ), РЕАЛИЗУЕМЫЕ НА ТЕРРИТОРИИ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10300000000000000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14711,0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12201,0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16132,0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Акцизы по подакцизным товарам (продукции), производимым на территории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10302000010000110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14711,0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12201,0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16132,0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10302230010000110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7694,0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6387,0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8433,0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10302231010000110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7694,0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6387,0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8433,0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10302240010000110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10302241010000110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7770,0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6419,0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8468,0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10302251010000110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7770,0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6419,0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8468,0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10302260010000110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-788,0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-808,0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10302261010000110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-788,0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-808,0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НАЛОГИ НА СОВОКУПНЫЙ ДОХОД</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10500000000000000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192595,5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176715,0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177454,0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взимаемый в связи с применением упрощенной системы налогообложения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10501000000000110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164620,5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152435,0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152759,0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10501010010000110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127908,0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103259,0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10501011010000110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127908,0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103259,0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10501012010000110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10501012011000110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10501020010000110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36712,5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49500,0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10501021010000110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36712,5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49435,0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49500,0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Единый налог на вмененный доход для отдельных видов деятельности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10502000020000110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Единый налог на вмененный доход для отдельных видов деятельности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10502010020000110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Единый сельскохозяйственный налог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10503000010000110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5850,0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7120,0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7458,0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Единый сельскохозяйственный налог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10503010010000110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7120,0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7458,0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Налог, взимаемый в связи с применением патентной системы налогообложения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10504000020000110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17160,0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17237,0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Налог, взимаемый в связи с применением патентной системы налогообложения, зачисляемый в бюджеты муниципальных районов &lt;5&gt;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10504020020000110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17160,0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17237,0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ГОСУДАРСТВЕННАЯ ПОШЛИНА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10800000000000000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27411,0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14132,0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Государственная пошлина по делам, рассматриваемым в судах общей юрисдикции, мировыми судьями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10803000010000110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27376,0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14132,0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10803010010000110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27376,0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14132,0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10807000010000110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Государственная пошлина за выдачу разрешения на установку рекламной конструкции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10807150010000110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ИСПОЛЬЗОВАНИЯ ИМУЩЕСТВА, НАХОДЯЩЕГОСЯ В ГОСУДАРСТВЕННОЙ И МУНИЦИПАЛЬНОЙ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11100000000000000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72445,0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52280,0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32280,0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11105000000000120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70145,0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50080,0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30080,0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11105010000000120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29860,0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11105013050000120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49860,0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29860,0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11105030000000120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285,0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11105035050000120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285,0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11109000000000120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2200,0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11109040000000120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2200,0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11109045050000120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2200,0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ПЛАТЕЖИ ПРИ ПОЛЬЗОВАНИИ ПРИРОДНЫМИ РЕСУРСАМИ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11200000000000000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29093,4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Плата за негативное воздействие на окружающую среду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11201000010000120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29093,4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Плата за выбросы загрязняющих веществ в атмосферный воздух стационарными объектами &lt;7&gt;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11201010010000120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выбросы загрязняющих веществ в атмосферный воздух стационарными объектами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11201010016000120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Плата за сбросы загрязняющих веществ в водные объекты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11201030010000120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28786,4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сбросы загрязняющих веществ в водные объекты (пени по соответствующему платежу)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11201030012100120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Плата за сбросы загрязняющих веществ в водные объекты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11201030016000120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26986,4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ОКАЗАНИЯ ПЛАТНЫХ УСЛУГ И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11300000000000000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70947,0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62811,0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62811,0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оказания платных услуг (работ)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11301000000000130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69511,0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61811,0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61811,0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11301995050001130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53000,0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11301995050002130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4411,0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11301995050003130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11301995050004130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4300,0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11302000000000130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1436,0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доходы от компенсации затрат государства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11302990000000130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1436,0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доходы от компенсации затрат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11302995050000130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ОТ ПРОДАЖИ МАТЕРИАЛЬНЫХ И НЕМАТЕРИАЛЬНЫХ АКТИВОВ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11400000000000000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115319,0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183029,3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115319,0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11402000000000000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1000,0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11402050050000410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11402053050000410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от продажи земельных участков, находящихся в государственной и муниципальной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11406000000000430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114319,0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продажи земельных участков, государственная собственность на которые не разграничена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11406010000000430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114319,0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11406013050000430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110319,0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182029,3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114319,0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ШТРАФЫ, САНКЦИИ, ВОЗМЕЩЕНИЕ УЩЕРБА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11600000000000000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3565,0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2000,0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Административные штрафы, установленные Кодексом Российской Федерации об административных правонарушениях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11601000010000140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2470,0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1750,0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11601053010000140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11601053010035140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11601060010000140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90,0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11601063010009140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11601063019000140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11601063010101140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11601070010000140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564,0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564,0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11601073010000140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564,0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564,0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11601080010000140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11601083010000140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11601120010000140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11601123010000140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8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11601123010003140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11601130010000140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11601133010000140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11601140010000140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355,0</w:t>
            </w:r>
          </w:p>
        </w:tc>
      </w:tr>
      <w:tr w:rsidR="000A4E34" w:rsidRPr="000A4E34" w:rsidTr="000A4E34">
        <w:trPr>
          <w:trHeight w:val="13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11601143010000140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355,0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154,7</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11601153010000140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154,7</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11601170010000140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11601173010000140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11601190010000140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273,0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11601193010000140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273,0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11601193010000140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270,0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70,0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70,0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11601193010030140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11601193010013140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11601200010000140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1240,3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11601203010000140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1240,3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11601203010000140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1220,3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450,0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450,0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proofErr w:type="spellStart"/>
            <w:r w:rsidRPr="000A4E34">
              <w:rPr>
                <w:sz w:val="18"/>
                <w:szCs w:val="18"/>
                <w:lang w:eastAsia="ru-RU"/>
              </w:rPr>
              <w:t>налогаемые</w:t>
            </w:r>
            <w:proofErr w:type="spellEnd"/>
            <w:r w:rsidRPr="000A4E34">
              <w:rPr>
                <w:sz w:val="18"/>
                <w:szCs w:val="18"/>
                <w:lang w:eastAsia="ru-RU"/>
              </w:rPr>
              <w:t xml:space="preserve">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11601203019000140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20,0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11601203010021140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11607000000000140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525,0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11607090000000140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525,0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11607090050000140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465,0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11607090050000140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11607000010000140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11607090050001140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Платежи в целях возмещения причиненного ущерба (убытков)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11610000000000140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402,0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200,0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11610030050000140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11610032050000140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200,0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11610032050000140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11610120000000140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11610129010000140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Платежи, уплачиваемые в целях возмещения вреда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11611000010000140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11611050010000140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ПРОЧИЕ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11700000000000000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Прочие неналоговые доходы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11705000000000180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1800,0</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неналоговые доходы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11705050050000180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1800,0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rPr>
                <w:sz w:val="18"/>
                <w:szCs w:val="18"/>
                <w:lang w:eastAsia="ru-RU"/>
              </w:rPr>
            </w:pPr>
            <w:r w:rsidRPr="000A4E34">
              <w:rPr>
                <w:sz w:val="18"/>
                <w:szCs w:val="18"/>
                <w:lang w:eastAsia="ru-RU"/>
              </w:rPr>
              <w:t>БЕЗВОЗМЕЗДНЫЕ ПОСТУПЛЕНИЯ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20000000000000000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1741186,2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1679499,1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1384015,9</w:t>
            </w:r>
          </w:p>
        </w:tc>
      </w:tr>
      <w:tr w:rsidR="000A4E34" w:rsidRPr="000A4E34" w:rsidTr="000A4E34">
        <w:trPr>
          <w:trHeight w:val="51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БЕЗВОЗМЕЗДНЫЕ ПОСТУПЛЕНИЯ ОТ ДРУГИХ БЮДЖЕТОВ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20200000000000000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1804181,3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1678799,1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1383315,9</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Дотации бюджетам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20210000000000150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34612,6</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Дотации на выравнивание бюджетной обеспеченности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20215001000000150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34612,6</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20215001050000150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54513,0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45179,4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34612,6</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Субсидии бюджетам бюджетной системы Российской Федерации (межбюджетные субсидии)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20220000000000150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537733,5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439740,6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142362,1</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муниципальных районов на реализацию мероприятий по модернизации коммунальной инфраструктуры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20225154050000150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313415,1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340082,2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6502,7</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20225304000000150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45624,1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39583,9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38006,3</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20225304050000150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45624,1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39583,9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38006,3</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20225315000000150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59399,9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20225315050000150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59399,9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20225467000000150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848,5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20225467050000150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848,5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реализацию мероприятий по обеспечению жильем молодых семей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20225497000000150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12762,3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11652,1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11794,8</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реализацию мероприятий по обеспечению жильем молодых семей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20225497050000150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12762,3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11652,1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11794,8</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поддержку отрасли культуры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20225519000000150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235,6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поддержку отрасли культуры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20225519050000150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235,6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Субсидии бюджетам на реализацию мероприятий по модернизации школьных систем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20225750000000150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54210,2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13493,1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75345,1</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Субсидии бюджетам муниципальных районов на реализацию мероприятий по модернизации школьных систем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20225750050000150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54210,2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13493,1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75345,1</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субсидии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20229999000000150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51237,8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34929,3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10713,2</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субсидии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20229999050000150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51237,8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34929,3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10713,2</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Субвенции бюджетам бюджетной системы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20230000000000150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1198061,2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1168679,1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1181141,1</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местным бюджетам на выполнение передаваемых полномочий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20230024000000150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87394,1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52023,2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50280,7</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lastRenderedPageBreak/>
              <w:t>Субвенции бюджетам муниципальных районов на выполнение передаваемых полномочий субъектов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20230024050000150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87394,1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52023,2</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50280,7</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20230029000000150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8923,3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4790,3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5036,7</w:t>
            </w:r>
          </w:p>
        </w:tc>
      </w:tr>
      <w:tr w:rsidR="000A4E34" w:rsidRPr="000A4E34" w:rsidTr="000A4E34">
        <w:trPr>
          <w:trHeight w:val="11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20230029050000150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8923,3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4790,3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5036,7</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муниципальных образований на стимулирование увеличения производства картофеля и овощей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20235014000000150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5931,8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6021,8</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стимулирование увеличения производства картофеля и овощей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20235014050000150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5931,8</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6021,8</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20235120000000150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3,8</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20235120050000150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4,0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3,8</w:t>
            </w:r>
          </w:p>
        </w:tc>
      </w:tr>
      <w:tr w:rsidR="000A4E34" w:rsidRPr="000A4E34" w:rsidTr="000A4E34">
        <w:trPr>
          <w:trHeight w:val="96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20235179000000150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1566,6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1590,4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1619,1</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20235179050000150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1566,6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1590,4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1619,1</w:t>
            </w:r>
          </w:p>
        </w:tc>
      </w:tr>
      <w:tr w:rsidR="000A4E34" w:rsidRPr="000A4E34" w:rsidTr="000A4E34">
        <w:trPr>
          <w:trHeight w:val="14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20235303000000150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58713,9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57183,9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57183,9</w:t>
            </w:r>
          </w:p>
        </w:tc>
      </w:tr>
      <w:tr w:rsidR="000A4E34" w:rsidRPr="000A4E34" w:rsidTr="000A4E34">
        <w:trPr>
          <w:trHeight w:val="15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20235303050000150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58713,9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57183,9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57183,9</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субвенции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20239999000000150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1016459,3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1047132,9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1060995,1</w:t>
            </w:r>
          </w:p>
        </w:tc>
      </w:tr>
      <w:tr w:rsidR="000A4E34" w:rsidRPr="000A4E34" w:rsidTr="000A4E34">
        <w:trPr>
          <w:trHeight w:val="22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субвенции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20239999050000150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1016459,3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1047132,9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1060995,1</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Иные межбюджетные трансферты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20240000000000150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13873,6</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25200,0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20240014000000150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1185,3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9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20240014050000150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1185,3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Прочие межбюджетные трансферты, передаваемые бюджетам</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20249999000000150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12688,3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25200,0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Прочие межбюджетные трансферты, передаваемые бюджетам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20249999050000150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12688,3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25200,0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25200,0</w:t>
            </w:r>
          </w:p>
        </w:tc>
      </w:tr>
      <w:tr w:rsidR="000A4E34" w:rsidRPr="000A4E34" w:rsidTr="000A4E34">
        <w:trPr>
          <w:trHeight w:val="25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ПРОЧИЕ БЕЗВОЗМЕЗДНЫЕ ПОСТУПЛЕНИЯ</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20700000000000000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700,0</w:t>
            </w:r>
          </w:p>
        </w:tc>
      </w:tr>
      <w:tr w:rsidR="000A4E34" w:rsidRPr="000A4E34" w:rsidTr="000A4E34">
        <w:trPr>
          <w:trHeight w:val="24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Прочие безвозмездные поступления в бюджеты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20705000050000180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700,0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lastRenderedPageBreak/>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20705030050001150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500,0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700,0</w:t>
            </w:r>
          </w:p>
        </w:tc>
      </w:tr>
      <w:tr w:rsidR="000A4E34" w:rsidRPr="000A4E34" w:rsidTr="000A4E34">
        <w:trPr>
          <w:trHeight w:val="10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21800000000000000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21800000000000150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120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21800000050000150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2500,9</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48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бюджетов муниципальных районов от возврата организациями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21805000050000150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877,5</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Доходы бюджетов муниципальных районов от возврата бюджетными учреждениями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21805010050000150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877,1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45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4"/>
              <w:rPr>
                <w:sz w:val="18"/>
                <w:szCs w:val="18"/>
                <w:lang w:eastAsia="ru-RU"/>
              </w:rPr>
            </w:pPr>
            <w:r w:rsidRPr="000A4E34">
              <w:rPr>
                <w:sz w:val="18"/>
                <w:szCs w:val="18"/>
                <w:lang w:eastAsia="ru-RU"/>
              </w:rPr>
              <w:t>Доходы бюджетов муниципальных районов от возврата бюджетными учреждениями остатков субсидий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4"/>
              <w:rPr>
                <w:sz w:val="18"/>
                <w:szCs w:val="18"/>
                <w:lang w:eastAsia="ru-RU"/>
              </w:rPr>
            </w:pPr>
            <w:r w:rsidRPr="000A4E34">
              <w:rPr>
                <w:sz w:val="18"/>
                <w:szCs w:val="18"/>
                <w:lang w:eastAsia="ru-RU"/>
              </w:rPr>
              <w:t>21805010050000150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0,3</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4"/>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3"/>
              <w:rPr>
                <w:sz w:val="18"/>
                <w:szCs w:val="18"/>
                <w:lang w:eastAsia="ru-RU"/>
              </w:rPr>
            </w:pPr>
            <w:r w:rsidRPr="000A4E34">
              <w:rPr>
                <w:sz w:val="18"/>
                <w:szCs w:val="1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3"/>
              <w:rPr>
                <w:sz w:val="18"/>
                <w:szCs w:val="18"/>
                <w:lang w:eastAsia="ru-RU"/>
              </w:rPr>
            </w:pPr>
            <w:r w:rsidRPr="000A4E34">
              <w:rPr>
                <w:sz w:val="18"/>
                <w:szCs w:val="18"/>
                <w:lang w:eastAsia="ru-RU"/>
              </w:rPr>
              <w:t>21860010050000150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1623,4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3"/>
              <w:rPr>
                <w:sz w:val="18"/>
                <w:szCs w:val="18"/>
                <w:lang w:eastAsia="ru-RU"/>
              </w:rPr>
            </w:pPr>
            <w:r w:rsidRPr="000A4E34">
              <w:rPr>
                <w:sz w:val="18"/>
                <w:szCs w:val="18"/>
                <w:lang w:eastAsia="ru-RU"/>
              </w:rPr>
              <w:t>0,0</w:t>
            </w:r>
          </w:p>
        </w:tc>
      </w:tr>
      <w:tr w:rsidR="000A4E34" w:rsidRPr="000A4E34" w:rsidTr="000A4E34">
        <w:trPr>
          <w:trHeight w:val="76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0"/>
              <w:rPr>
                <w:sz w:val="18"/>
                <w:szCs w:val="18"/>
                <w:lang w:eastAsia="ru-RU"/>
              </w:rPr>
            </w:pPr>
            <w:r w:rsidRPr="000A4E34">
              <w:rPr>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0"/>
              <w:rPr>
                <w:sz w:val="18"/>
                <w:szCs w:val="18"/>
                <w:lang w:eastAsia="ru-RU"/>
              </w:rPr>
            </w:pPr>
            <w:r w:rsidRPr="000A4E34">
              <w:rPr>
                <w:sz w:val="18"/>
                <w:szCs w:val="18"/>
                <w:lang w:eastAsia="ru-RU"/>
              </w:rPr>
              <w:t>21900000000000000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0"/>
              <w:rPr>
                <w:sz w:val="18"/>
                <w:szCs w:val="18"/>
                <w:lang w:eastAsia="ru-RU"/>
              </w:rPr>
            </w:pPr>
            <w:r w:rsidRPr="000A4E34">
              <w:rPr>
                <w:sz w:val="18"/>
                <w:szCs w:val="18"/>
                <w:lang w:eastAsia="ru-RU"/>
              </w:rPr>
              <w:t>0,0</w:t>
            </w:r>
          </w:p>
        </w:tc>
      </w:tr>
      <w:tr w:rsidR="000A4E34" w:rsidRPr="000A4E34" w:rsidTr="000A4E34">
        <w:trPr>
          <w:trHeight w:val="720"/>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1"/>
              <w:rPr>
                <w:sz w:val="18"/>
                <w:szCs w:val="18"/>
                <w:lang w:eastAsia="ru-RU"/>
              </w:rPr>
            </w:pPr>
            <w:r w:rsidRPr="000A4E34">
              <w:rPr>
                <w:sz w:val="18"/>
                <w:szCs w:val="18"/>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1"/>
              <w:rPr>
                <w:sz w:val="18"/>
                <w:szCs w:val="18"/>
                <w:lang w:eastAsia="ru-RU"/>
              </w:rPr>
            </w:pPr>
            <w:r w:rsidRPr="000A4E34">
              <w:rPr>
                <w:sz w:val="18"/>
                <w:szCs w:val="18"/>
                <w:lang w:eastAsia="ru-RU"/>
              </w:rPr>
              <w:t>21900000050000150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1"/>
              <w:rPr>
                <w:sz w:val="18"/>
                <w:szCs w:val="18"/>
                <w:lang w:eastAsia="ru-RU"/>
              </w:rPr>
            </w:pPr>
            <w:r w:rsidRPr="000A4E34">
              <w:rPr>
                <w:sz w:val="18"/>
                <w:szCs w:val="18"/>
                <w:lang w:eastAsia="ru-RU"/>
              </w:rPr>
              <w:t>0,0</w:t>
            </w:r>
          </w:p>
        </w:tc>
      </w:tr>
      <w:tr w:rsidR="000A4E34" w:rsidRPr="000A4E34" w:rsidTr="000A4E34">
        <w:trPr>
          <w:trHeight w:val="675"/>
        </w:trPr>
        <w:tc>
          <w:tcPr>
            <w:tcW w:w="5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E34" w:rsidRPr="000A4E34" w:rsidRDefault="000A4E34" w:rsidP="000A4E34">
            <w:pPr>
              <w:suppressAutoHyphens w:val="0"/>
              <w:outlineLvl w:val="2"/>
              <w:rPr>
                <w:sz w:val="18"/>
                <w:szCs w:val="18"/>
                <w:lang w:eastAsia="ru-RU"/>
              </w:rPr>
            </w:pPr>
            <w:r w:rsidRPr="000A4E34">
              <w:rPr>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outlineLvl w:val="2"/>
              <w:rPr>
                <w:sz w:val="18"/>
                <w:szCs w:val="18"/>
                <w:lang w:eastAsia="ru-RU"/>
              </w:rPr>
            </w:pPr>
            <w:r w:rsidRPr="000A4E34">
              <w:rPr>
                <w:sz w:val="18"/>
                <w:szCs w:val="18"/>
                <w:lang w:eastAsia="ru-RU"/>
              </w:rPr>
              <w:t>21960010050000150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-65996,0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outlineLvl w:val="2"/>
              <w:rPr>
                <w:sz w:val="18"/>
                <w:szCs w:val="18"/>
                <w:lang w:eastAsia="ru-RU"/>
              </w:rPr>
            </w:pPr>
            <w:r w:rsidRPr="000A4E34">
              <w:rPr>
                <w:sz w:val="18"/>
                <w:szCs w:val="18"/>
                <w:lang w:eastAsia="ru-RU"/>
              </w:rPr>
              <w:t>0,0</w:t>
            </w:r>
          </w:p>
        </w:tc>
      </w:tr>
      <w:tr w:rsidR="000A4E34" w:rsidRPr="000A4E34" w:rsidTr="000A4E34">
        <w:trPr>
          <w:trHeight w:val="255"/>
        </w:trPr>
        <w:tc>
          <w:tcPr>
            <w:tcW w:w="76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center"/>
              <w:rPr>
                <w:sz w:val="18"/>
                <w:szCs w:val="18"/>
                <w:lang w:eastAsia="ru-RU"/>
              </w:rPr>
            </w:pPr>
            <w:r w:rsidRPr="000A4E34">
              <w:rPr>
                <w:sz w:val="18"/>
                <w:szCs w:val="18"/>
                <w:lang w:eastAsia="ru-RU"/>
              </w:rPr>
              <w:t>ИТОГО</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2657973,1</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2580106,4</w:t>
            </w:r>
          </w:p>
        </w:tc>
        <w:tc>
          <w:tcPr>
            <w:tcW w:w="900" w:type="dxa"/>
            <w:tcBorders>
              <w:top w:val="nil"/>
              <w:left w:val="nil"/>
              <w:bottom w:val="single" w:sz="4" w:space="0" w:color="auto"/>
              <w:right w:val="single" w:sz="4" w:space="0" w:color="auto"/>
            </w:tcBorders>
            <w:shd w:val="clear" w:color="auto" w:fill="auto"/>
            <w:noWrap/>
            <w:vAlign w:val="bottom"/>
            <w:hideMark/>
          </w:tcPr>
          <w:p w:rsidR="000A4E34" w:rsidRPr="000A4E34" w:rsidRDefault="000A4E34" w:rsidP="000A4E34">
            <w:pPr>
              <w:suppressAutoHyphens w:val="0"/>
              <w:jc w:val="right"/>
              <w:rPr>
                <w:sz w:val="18"/>
                <w:szCs w:val="18"/>
                <w:lang w:eastAsia="ru-RU"/>
              </w:rPr>
            </w:pPr>
            <w:r w:rsidRPr="000A4E34">
              <w:rPr>
                <w:sz w:val="18"/>
                <w:szCs w:val="18"/>
                <w:lang w:eastAsia="ru-RU"/>
              </w:rPr>
              <w:t>2228829,9</w:t>
            </w:r>
          </w:p>
        </w:tc>
      </w:tr>
    </w:tbl>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D6548A">
        <w:rPr>
          <w:sz w:val="26"/>
          <w:szCs w:val="26"/>
        </w:rPr>
        <w:t>8</w:t>
      </w:r>
      <w:r>
        <w:rPr>
          <w:sz w:val="26"/>
          <w:szCs w:val="26"/>
        </w:rPr>
        <w:t>.</w:t>
      </w:r>
      <w:r>
        <w:rPr>
          <w:bCs/>
          <w:sz w:val="28"/>
          <w:szCs w:val="28"/>
        </w:rPr>
        <w:t>Приложение 3 Решения изложить в следующей редакции:</w:t>
      </w:r>
    </w:p>
    <w:p w:rsidR="00896341" w:rsidRDefault="00896341" w:rsidP="00A45B8C">
      <w:pPr>
        <w:pStyle w:val="ConsPlusNormal"/>
        <w:ind w:firstLine="540"/>
        <w:jc w:val="both"/>
        <w:rPr>
          <w:rFonts w:ascii="Times New Roman" w:hAnsi="Times New Roman" w:cs="Times New Roman"/>
          <w:sz w:val="26"/>
          <w:szCs w:val="26"/>
        </w:rPr>
      </w:pPr>
    </w:p>
    <w:p w:rsidR="00110B0F" w:rsidRPr="00FD6DF8" w:rsidRDefault="00896341" w:rsidP="00110B0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110B0F"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области</w:t>
      </w:r>
      <w:r>
        <w:rPr>
          <w:sz w:val="24"/>
          <w:szCs w:val="24"/>
        </w:rPr>
        <w:t>»«</w:t>
      </w:r>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 20</w:t>
      </w:r>
      <w:r w:rsidR="00783D37" w:rsidRPr="00FD6DF8">
        <w:rPr>
          <w:rFonts w:ascii="Times New Roman" w:hAnsi="Times New Roman" w:cs="Times New Roman"/>
          <w:sz w:val="24"/>
          <w:szCs w:val="24"/>
        </w:rPr>
        <w:t>2</w:t>
      </w:r>
      <w:r w:rsidR="00E124A8">
        <w:rPr>
          <w:rFonts w:ascii="Times New Roman" w:hAnsi="Times New Roman" w:cs="Times New Roman"/>
          <w:sz w:val="24"/>
          <w:szCs w:val="24"/>
        </w:rPr>
        <w:t xml:space="preserve">5 </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E124A8">
        <w:rPr>
          <w:rFonts w:ascii="Times New Roman" w:hAnsi="Times New Roman" w:cs="Times New Roman"/>
          <w:sz w:val="24"/>
          <w:szCs w:val="24"/>
        </w:rPr>
        <w:t>6</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5</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6</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7</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4D736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7419DC" w:rsidP="00261AB8">
            <w:pPr>
              <w:jc w:val="center"/>
              <w:rPr>
                <w:color w:val="000000"/>
                <w:sz w:val="18"/>
                <w:szCs w:val="18"/>
                <w:lang w:eastAsia="ru-RU"/>
              </w:rPr>
            </w:pPr>
            <w:r>
              <w:rPr>
                <w:color w:val="000000"/>
                <w:sz w:val="18"/>
                <w:szCs w:val="18"/>
                <w:lang w:eastAsia="ru-RU"/>
              </w:rPr>
              <w:t>165401,</w:t>
            </w:r>
            <w:r w:rsidR="00261AB8">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914E91"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942F42">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914E91" w:rsidP="00441027">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C97491" w:rsidP="00441027">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FD2775" w:rsidP="00441027">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1</w:t>
            </w:r>
            <w:r w:rsidR="00FC0190" w:rsidRPr="00DF73B8">
              <w:rPr>
                <w:color w:val="000000"/>
                <w:sz w:val="18"/>
                <w:szCs w:val="18"/>
                <w:lang w:eastAsia="ru-RU"/>
              </w:rPr>
              <w:t>5</w:t>
            </w:r>
            <w:r>
              <w:rPr>
                <w:color w:val="000000"/>
                <w:sz w:val="18"/>
                <w:szCs w:val="18"/>
                <w:lang w:eastAsia="ru-RU"/>
              </w:rPr>
              <w:t>0</w:t>
            </w:r>
            <w:r w:rsidR="00FC0190"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01060502050000640</w:t>
            </w:r>
          </w:p>
          <w:p w:rsidR="00FC0190" w:rsidRPr="00DF73B8" w:rsidRDefault="00FC0190" w:rsidP="00441027">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15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4D7366" w:rsidRPr="00DF73B8" w:rsidRDefault="007419DC" w:rsidP="00441027">
            <w:pPr>
              <w:jc w:val="center"/>
              <w:rPr>
                <w:color w:val="000000"/>
                <w:sz w:val="18"/>
                <w:szCs w:val="18"/>
                <w:lang w:eastAsia="ru-RU"/>
              </w:rPr>
            </w:pPr>
            <w:r>
              <w:rPr>
                <w:color w:val="000000"/>
                <w:sz w:val="18"/>
                <w:szCs w:val="18"/>
                <w:lang w:eastAsia="ru-RU"/>
              </w:rPr>
              <w:t>165401,</w:t>
            </w:r>
            <w:r w:rsidR="00E60583">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6548A" w:rsidP="006261F2">
            <w:pPr>
              <w:jc w:val="center"/>
              <w:rPr>
                <w:color w:val="000000"/>
                <w:sz w:val="18"/>
                <w:szCs w:val="18"/>
                <w:lang w:eastAsia="ru-RU"/>
              </w:rPr>
            </w:pPr>
            <w:r>
              <w:rPr>
                <w:color w:val="000000"/>
                <w:sz w:val="18"/>
                <w:szCs w:val="18"/>
                <w:lang w:eastAsia="ru-RU"/>
              </w:rPr>
              <w:t>-2658123,1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064406" w:rsidP="006261F2">
            <w:pPr>
              <w:jc w:val="center"/>
              <w:rPr>
                <w:color w:val="000000"/>
                <w:sz w:val="18"/>
                <w:szCs w:val="18"/>
                <w:lang w:eastAsia="ru-RU"/>
              </w:rPr>
            </w:pPr>
            <w:r>
              <w:rPr>
                <w:color w:val="000000"/>
                <w:sz w:val="18"/>
                <w:szCs w:val="18"/>
                <w:lang w:eastAsia="ru-RU"/>
              </w:rPr>
              <w:t>-2580106,4</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064406" w:rsidP="006261F2">
            <w:pPr>
              <w:jc w:val="center"/>
              <w:rPr>
                <w:color w:val="000000"/>
                <w:sz w:val="18"/>
                <w:szCs w:val="18"/>
                <w:lang w:eastAsia="ru-RU"/>
              </w:rPr>
            </w:pPr>
            <w:r>
              <w:rPr>
                <w:color w:val="000000"/>
                <w:sz w:val="18"/>
                <w:szCs w:val="18"/>
                <w:lang w:eastAsia="ru-RU"/>
              </w:rPr>
              <w:t>-2228829,9</w:t>
            </w:r>
          </w:p>
        </w:tc>
      </w:tr>
      <w:tr w:rsidR="007419DC"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7419DC" w:rsidRPr="00DF73B8" w:rsidRDefault="00D6548A" w:rsidP="007419DC">
            <w:pPr>
              <w:jc w:val="center"/>
              <w:rPr>
                <w:color w:val="000000"/>
                <w:sz w:val="18"/>
                <w:szCs w:val="18"/>
                <w:highlight w:val="yellow"/>
                <w:lang w:eastAsia="ru-RU"/>
              </w:rPr>
            </w:pPr>
            <w:r w:rsidRPr="00D6548A">
              <w:rPr>
                <w:color w:val="000000"/>
                <w:sz w:val="18"/>
                <w:szCs w:val="18"/>
                <w:lang w:eastAsia="ru-RU"/>
              </w:rPr>
              <w:t>2823524,2</w:t>
            </w:r>
          </w:p>
        </w:tc>
        <w:tc>
          <w:tcPr>
            <w:tcW w:w="1328" w:type="dxa"/>
            <w:tcBorders>
              <w:top w:val="nil"/>
              <w:left w:val="nil"/>
              <w:bottom w:val="single" w:sz="4" w:space="0" w:color="auto"/>
              <w:right w:val="single" w:sz="4" w:space="0" w:color="auto"/>
            </w:tcBorders>
            <w:shd w:val="clear" w:color="auto" w:fill="auto"/>
            <w:noWrap/>
            <w:vAlign w:val="center"/>
          </w:tcPr>
          <w:p w:rsidR="007419DC" w:rsidRPr="00DF73B8" w:rsidRDefault="00064406" w:rsidP="007419DC">
            <w:pPr>
              <w:jc w:val="center"/>
              <w:rPr>
                <w:color w:val="000000"/>
                <w:sz w:val="18"/>
                <w:szCs w:val="18"/>
                <w:lang w:eastAsia="ru-RU"/>
              </w:rPr>
            </w:pPr>
            <w:r>
              <w:rPr>
                <w:color w:val="000000"/>
                <w:sz w:val="18"/>
                <w:szCs w:val="18"/>
                <w:lang w:eastAsia="ru-RU"/>
              </w:rPr>
              <w:t>2580106,4</w:t>
            </w:r>
          </w:p>
        </w:tc>
        <w:tc>
          <w:tcPr>
            <w:tcW w:w="1420" w:type="dxa"/>
            <w:tcBorders>
              <w:top w:val="nil"/>
              <w:left w:val="nil"/>
              <w:bottom w:val="single" w:sz="4" w:space="0" w:color="auto"/>
              <w:right w:val="single" w:sz="4" w:space="0" w:color="auto"/>
            </w:tcBorders>
            <w:shd w:val="clear" w:color="auto" w:fill="auto"/>
            <w:noWrap/>
            <w:vAlign w:val="center"/>
          </w:tcPr>
          <w:p w:rsidR="007419DC" w:rsidRPr="00DF73B8" w:rsidRDefault="00064406" w:rsidP="007419DC">
            <w:pPr>
              <w:jc w:val="center"/>
              <w:rPr>
                <w:color w:val="000000"/>
                <w:sz w:val="18"/>
                <w:szCs w:val="18"/>
                <w:lang w:eastAsia="ru-RU"/>
              </w:rPr>
            </w:pPr>
            <w:r>
              <w:rPr>
                <w:color w:val="000000"/>
                <w:sz w:val="18"/>
                <w:szCs w:val="18"/>
                <w:lang w:eastAsia="ru-RU"/>
              </w:rPr>
              <w:t>2228829,9</w:t>
            </w:r>
          </w:p>
        </w:tc>
      </w:tr>
    </w:tbl>
    <w:p w:rsidR="00FB589E" w:rsidRDefault="00FB589E"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D6548A">
        <w:rPr>
          <w:sz w:val="26"/>
          <w:szCs w:val="26"/>
        </w:rPr>
        <w:t>9</w:t>
      </w:r>
      <w:r>
        <w:rPr>
          <w:sz w:val="26"/>
          <w:szCs w:val="26"/>
        </w:rPr>
        <w:t>.</w:t>
      </w:r>
      <w:r>
        <w:rPr>
          <w:bCs/>
          <w:sz w:val="28"/>
          <w:szCs w:val="28"/>
        </w:rPr>
        <w:t>Приложение 5 Решения изложить в следующей редакции:</w:t>
      </w:r>
    </w:p>
    <w:p w:rsidR="00616503" w:rsidRDefault="00616503" w:rsidP="00896341">
      <w:pPr>
        <w:widowControl w:val="0"/>
        <w:ind w:right="424" w:firstLine="851"/>
        <w:jc w:val="both"/>
        <w:rPr>
          <w:sz w:val="24"/>
          <w:szCs w:val="24"/>
        </w:rPr>
      </w:pPr>
    </w:p>
    <w:p w:rsidR="005E78D2" w:rsidRPr="00FD6DF8" w:rsidRDefault="00896341" w:rsidP="005E78D2">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E78D2"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lastRenderedPageBreak/>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E124A8">
        <w:rPr>
          <w:sz w:val="24"/>
          <w:szCs w:val="24"/>
        </w:rPr>
        <w:t>5</w:t>
      </w:r>
      <w:r w:rsidRPr="00FD6DF8">
        <w:rPr>
          <w:sz w:val="24"/>
          <w:szCs w:val="24"/>
        </w:rPr>
        <w:t xml:space="preserve"> год и на плановый период 20</w:t>
      </w:r>
      <w:r w:rsidR="00E54AA4" w:rsidRPr="00FD6DF8">
        <w:rPr>
          <w:sz w:val="24"/>
          <w:szCs w:val="24"/>
        </w:rPr>
        <w:t>2</w:t>
      </w:r>
      <w:r w:rsidR="00E124A8">
        <w:rPr>
          <w:sz w:val="24"/>
          <w:szCs w:val="24"/>
        </w:rPr>
        <w:t>6</w:t>
      </w:r>
      <w:r w:rsidR="00D31570" w:rsidRPr="00FD6DF8">
        <w:rPr>
          <w:sz w:val="24"/>
          <w:szCs w:val="24"/>
        </w:rPr>
        <w:t xml:space="preserve"> и </w:t>
      </w:r>
      <w:r w:rsidRPr="00FD6DF8">
        <w:rPr>
          <w:sz w:val="24"/>
          <w:szCs w:val="24"/>
        </w:rPr>
        <w:t>202</w:t>
      </w:r>
      <w:r w:rsidR="00E124A8">
        <w:rPr>
          <w:sz w:val="24"/>
          <w:szCs w:val="24"/>
        </w:rPr>
        <w:t>7</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p w:rsidR="0099472C" w:rsidRDefault="0099472C" w:rsidP="00A45B8C">
      <w:pPr>
        <w:pStyle w:val="ConsPlusNormal"/>
        <w:ind w:firstLine="540"/>
        <w:jc w:val="both"/>
        <w:rPr>
          <w:rFonts w:ascii="Times New Roman" w:hAnsi="Times New Roman" w:cs="Times New Roman"/>
          <w:sz w:val="18"/>
          <w:szCs w:val="18"/>
        </w:rPr>
      </w:pPr>
    </w:p>
    <w:tbl>
      <w:tblPr>
        <w:tblW w:w="9957" w:type="dxa"/>
        <w:tblLook w:val="04A0"/>
      </w:tblPr>
      <w:tblGrid>
        <w:gridCol w:w="1320"/>
        <w:gridCol w:w="4771"/>
        <w:gridCol w:w="1360"/>
        <w:gridCol w:w="1253"/>
        <w:gridCol w:w="1253"/>
      </w:tblGrid>
      <w:tr w:rsidR="004A4514" w:rsidRPr="004A4514" w:rsidTr="004A4514">
        <w:trPr>
          <w:trHeight w:val="984"/>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Раздел, подраздел, целевая статья, вид расхода</w:t>
            </w:r>
          </w:p>
        </w:tc>
        <w:tc>
          <w:tcPr>
            <w:tcW w:w="4771" w:type="dxa"/>
            <w:tcBorders>
              <w:top w:val="single" w:sz="4" w:space="0" w:color="auto"/>
              <w:left w:val="nil"/>
              <w:bottom w:val="single" w:sz="4" w:space="0" w:color="auto"/>
              <w:right w:val="single" w:sz="4" w:space="0" w:color="000000"/>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Наименование</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2025 год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2026 год</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2027 год</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ОБЩЕГОСУДАРСТВЕННЫЕ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191 964.2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161 721.4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216 188.1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высшего должностного лица субъекта Российской Федерации и муниципального образования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3 652.4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4 617.6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3 652.4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3 652.4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3 056.3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2 648.8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2 648.8</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9920000010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743.4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643.9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694.8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613.9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9920000060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w:t>
            </w:r>
            <w:r w:rsidRPr="004A4514">
              <w:rPr>
                <w:sz w:val="18"/>
                <w:szCs w:val="18"/>
                <w:lang w:eastAsia="ru-RU"/>
              </w:rPr>
              <w:lastRenderedPageBreak/>
              <w:t>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2 312.9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5 594.5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6 559.6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5 594.5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5 594.5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Судебная система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9900051200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0106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19 730.4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19 928.1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19 858.2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16 446.7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16 453.6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16 383.7</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16 437.2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16 444.1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16 374.2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14 548.4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14 596.3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14 596.3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1 872.8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1 831.8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1 761.9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1000060110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w:t>
            </w:r>
            <w:r w:rsidRPr="004A4514">
              <w:rPr>
                <w:sz w:val="18"/>
                <w:szCs w:val="18"/>
                <w:lang w:eastAsia="ru-RU"/>
              </w:rPr>
              <w:lastRenderedPageBreak/>
              <w:t xml:space="preserve">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9930000010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645.8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1 161.2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1 161.2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625.8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9930000030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2 637.9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2 313.3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2 637.9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2 313.3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Резервные фонды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9900010000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Резервный фонд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общегосударственные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157 996.3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127 871.0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182 430.4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0770010320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16 923.3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14 088.1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16 923.3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118 940.9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92 292.3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91 748.5</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41 908.8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41 706.5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41 706.5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38 291.5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38 291.5</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3 349.9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3 135.0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3 135.0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280.0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63 600.7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37 637.4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37 091.9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63 600.7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37 637.4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37 091.9</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0900010270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10 927.6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10 742.4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10 742.4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10 927.6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10 742.4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10 742.4</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0900060120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532.8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508.2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0900060420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1 782.8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1 674.9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1 608.4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1 494.1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174.4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180.8</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24 609.7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23 927.2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18 205.2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18 205.2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22 112.8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16 921.6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1 753.6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1 273.6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1 273.6</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1100070810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1100070860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55 303.4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9900070310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Исполнение судебных актов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9900099100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Оплата штрафных санкций в рамках непрограммных мероприятий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55 103.4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55 103.4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НАЦИОНАЛЬНАЯ БЕЗОПАСНОСТЬ И ПРАВООХРАНИТЕЛЬНАЯ ДЕЯТЕЛЬНОСТЬ</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3 384.2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5 670.0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9900089100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1 499.0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0314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национальной безопасности и правоохранительной деятельности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1 885.2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5 670.0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1 885.2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5 265.0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5 670.0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1 420.2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5 460.0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0320070910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1 170.0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1 260.0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1 260.0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0320077777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0320077779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0330070911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210.0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210.0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0340070912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0350000000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0350070913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НАЦИОНАЛЬНАЯ ЭКОНОМИКА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245 923.9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211 184.5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166 056.8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Общеэкономические вопросы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0900070410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Сельское хозяйство и рыболовство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94 310.5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38 553.3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38 710.7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33 037.0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13 548.0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13 705.4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0510000000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33 037.0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13 548.0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13 705.4</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0510060020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5 069.3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4 950.2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4 952.2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115.8</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0510065080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05100R0146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4A4514">
              <w:rPr>
                <w:sz w:val="18"/>
                <w:szCs w:val="18"/>
                <w:lang w:eastAsia="ru-RU"/>
              </w:rPr>
              <w:t>хозяйствах,включая</w:t>
            </w:r>
            <w:proofErr w:type="spellEnd"/>
            <w:r w:rsidRPr="004A4514">
              <w:rPr>
                <w:sz w:val="18"/>
                <w:szCs w:val="18"/>
                <w:lang w:eastAsia="ru-RU"/>
              </w:rPr>
              <w:t xml:space="preserve">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5 835.9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5 924.4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5 835.9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5 924.4</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05100R0147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картофелем в сельскохозяйственных </w:t>
            </w:r>
            <w:proofErr w:type="spellStart"/>
            <w:r w:rsidRPr="004A4514">
              <w:rPr>
                <w:sz w:val="18"/>
                <w:szCs w:val="18"/>
                <w:lang w:eastAsia="ru-RU"/>
              </w:rPr>
              <w:t>организациях,крестьянских</w:t>
            </w:r>
            <w:proofErr w:type="spellEnd"/>
            <w:r w:rsidRPr="004A4514">
              <w:rPr>
                <w:sz w:val="18"/>
                <w:szCs w:val="18"/>
                <w:lang w:eastAsia="ru-RU"/>
              </w:rPr>
              <w:t xml:space="preserve">(фермерских)хозяйствах, включая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97.3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97.3</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4A4514">
              <w:rPr>
                <w:sz w:val="18"/>
                <w:szCs w:val="18"/>
                <w:lang w:eastAsia="ru-RU"/>
              </w:rPr>
              <w:t>пород,за</w:t>
            </w:r>
            <w:proofErr w:type="spellEnd"/>
            <w:r w:rsidRPr="004A4514">
              <w:rPr>
                <w:sz w:val="18"/>
                <w:szCs w:val="18"/>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432.7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445.2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481.5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432.7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445.2</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491.2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497.7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491.2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497.7</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05100R5017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4A4514">
              <w:rPr>
                <w:sz w:val="18"/>
                <w:szCs w:val="18"/>
                <w:lang w:eastAsia="ru-RU"/>
              </w:rPr>
              <w:t>овцеводства,козоводства,за</w:t>
            </w:r>
            <w:proofErr w:type="spellEnd"/>
            <w:r w:rsidRPr="004A4514">
              <w:rPr>
                <w:sz w:val="18"/>
                <w:szCs w:val="18"/>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1 623.1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1 671.5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1 623.1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1 671.5</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0900063130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25 005.3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61 273.4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25 005.3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25 005.3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0409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Дорожное хозяйство (дорожные фонды)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127 045.2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127 045.2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127 553.8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172 330.3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127 045.2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0710070080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58 371.7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58 371.7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0710070090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60 642.3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44 968.0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90 345.2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60 642.3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44 968.0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90 345.2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0710070600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071009Д018</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10 113.3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10 113.3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071009Д130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Реализация </w:t>
            </w:r>
            <w:proofErr w:type="spellStart"/>
            <w:r w:rsidRPr="004A4514">
              <w:rPr>
                <w:sz w:val="18"/>
                <w:szCs w:val="18"/>
                <w:lang w:eastAsia="ru-RU"/>
              </w:rPr>
              <w:t>мероприятий,направленных</w:t>
            </w:r>
            <w:proofErr w:type="spellEnd"/>
            <w:r w:rsidRPr="004A4514">
              <w:rPr>
                <w:sz w:val="18"/>
                <w:szCs w:val="18"/>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07100SД040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23 124.3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11 500.0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23 124.3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11 500.0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07100SД160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31 578.9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25 490.6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31 578.9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25 490.6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0412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национальной экономики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24 056.6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0770017700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2 884.0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0770070880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21 172.6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21 172.6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ЖИЛИЩНО-КОММУНАЛЬНОЕ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529 301.8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640 978.5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245 448.9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Жилищное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0900005020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8 095.6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8 005.6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Коммунальное хозяйство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86 086.3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86 086.3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360 188.3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482 215.9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86 086.3</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0720070130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4 034.5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2 116.3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29 930.1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4 034.5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2 116.3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29 930.1</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35 472.5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7 056.0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35 472.5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7 056.0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41 820.0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38 449.4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41 820.0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38 449.4</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0720071160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3 261.3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3 261.3</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072И351540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356 153.8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386 457.1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7 389.5</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356 153.8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386 457.1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7 389.5</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Благоустройство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21 528.1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7 403.1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5 690.0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0790000000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0790010500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07Б0000000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3 403.1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2 803.1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3 403.1</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390.0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07Б0071190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13000С5551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15 838.1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жилищно-коммунального хозяйства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139 489.9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149 759.6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149 759.6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139 459.9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149 759.6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149 759.6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0700000010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12 789.8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10 876.3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10 876.3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12 236.1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10 776.3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10 776.3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545.6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0720000000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126 670.1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138 883.3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138 883.3</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0720010230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61 607.6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50 578.7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50 578.7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61 607.6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50 578.7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50 578.7</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0720010250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65 062.5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88 304.6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88 304.6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65 062.5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88 304.6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88 304.6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1300030000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ОХРАНА ОКРУЖАЮЩЕЙ СРЕДЫ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55 311.1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0605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охраны окружающей среды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55 311.1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0730000000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0730070140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51 413.5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40 913.5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3 897.6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1 560 399.6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1 414 422.4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1 434 203.2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Дошкольное 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401 868.1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323 968.8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327 841.2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401 868.1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323 968.8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327 841.2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9 859.7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0110075300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5 736.0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5 736.0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6 000.0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011Я153151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4 123.7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4 123.7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60 107.3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015Я153152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59 999.9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59 999.9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331 901.1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317 968.8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321 841.2</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63 150.0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53 000.0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53 000.0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63 150.0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53 000.0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53 000.0</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0160060140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268 751.1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264 968.8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268 841.2</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266 912.8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263 018.8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266 891.2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1 838.3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Общее образование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983 089.1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923 715.0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946 409.4</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983 089.1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923 715.0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946 409.4</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10 293.7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10 391.0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011Ю457501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9 883.7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10 241.0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9 883.7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10 241.0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52 025.4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45 061.3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43 400.6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0120070360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3 394.0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3 394.0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2 400.0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2 094.0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2 094.0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1 300.0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01200L3041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48 025.4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41 667.3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40 006.6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48 025.4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41 667.3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40 006.6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0140090050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138 712.1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88 034.9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101 867.2</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0150007500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23 864.5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29 000.0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23 864.5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29 000.0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59 014.8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41 805.5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59 014.8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41 805.5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1 075.0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1 075.0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0150090050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01500L7502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761.1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761.1</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015Ю457504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Реализации мероприятий по модернизации школьной системы образования (Капитальный ремонт здания МКОУ "</w:t>
            </w:r>
            <w:proofErr w:type="spellStart"/>
            <w:r w:rsidRPr="004A4514">
              <w:rPr>
                <w:sz w:val="18"/>
                <w:szCs w:val="18"/>
                <w:lang w:eastAsia="ru-RU"/>
              </w:rPr>
              <w:t>Килинчинская</w:t>
            </w:r>
            <w:proofErr w:type="spellEnd"/>
            <w:r w:rsidRPr="004A4514">
              <w:rPr>
                <w:sz w:val="18"/>
                <w:szCs w:val="18"/>
                <w:lang w:eastAsia="ru-RU"/>
              </w:rPr>
              <w:t xml:space="preserve"> СОШ" им.Героя России </w:t>
            </w:r>
            <w:proofErr w:type="spellStart"/>
            <w:r w:rsidRPr="004A4514">
              <w:rPr>
                <w:sz w:val="18"/>
                <w:szCs w:val="18"/>
                <w:lang w:eastAsia="ru-RU"/>
              </w:rPr>
              <w:t>АзаматаТасимова</w:t>
            </w:r>
            <w:proofErr w:type="spellEnd"/>
            <w:r w:rsidRPr="004A4514">
              <w:rPr>
                <w:sz w:val="18"/>
                <w:szCs w:val="18"/>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13 629.4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76 106.1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13 629.4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76 106.1</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015Ю45750U</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54 757.8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54 757.8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781 225.1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789 578.8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790 700.6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147 361.3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76 882.7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78 057.9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63 196.8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82 652.5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75 672.7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76 847.9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1 140.0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1 196.4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1 088.9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107.5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0160063140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571 918.2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652 653.2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652 571.0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566 858.6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647 337.2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647 255.0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5 059.5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5 316.0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5 316.0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016Ю650501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468.7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468.7</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016Ю651791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A4514">
              <w:rPr>
                <w:sz w:val="18"/>
                <w:szCs w:val="18"/>
                <w:lang w:eastAsia="ru-RU"/>
              </w:rPr>
              <w:t>организацияхв</w:t>
            </w:r>
            <w:proofErr w:type="spellEnd"/>
            <w:r w:rsidRPr="004A4514">
              <w:rPr>
                <w:sz w:val="18"/>
                <w:szCs w:val="18"/>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1 590.4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1 619.1</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1 590.4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1 619.1</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016Ю653031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58 713.9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57 183.8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57 183.8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58 713.9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57 183.8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57 183.8</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0170000000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0170020000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767.8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Дополнительное образование детей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98 276.6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98 276.6</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94 806.0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98 514.4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98 276.6</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0160010221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5 118.2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4 300.0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4 300.0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2 409.9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2 708.2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2 150.0</w:t>
            </w:r>
          </w:p>
        </w:tc>
      </w:tr>
      <w:tr w:rsidR="004A4514" w:rsidRPr="004A4514" w:rsidTr="004A4514">
        <w:trPr>
          <w:trHeight w:val="18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0160062140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89 687.8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94 214.4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93 976.6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84 628.3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86 477.4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86 239.6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5 059.5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7 737.0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7 737.0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0705</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Профессиональная подготовка, переподготовка и повышение квалификации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0800000000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0820000000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0820070380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665.2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0707</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Молодежная политика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14 388.7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14 862.0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13 610.0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12 743.3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13 162.0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11 910.0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"Сохранение здоровья и формирование здорового образа жизни " муниципальной программы "Развитие образования, молодежной политики и спорта </w:t>
            </w:r>
            <w:r w:rsidRPr="004A4514">
              <w:rPr>
                <w:sz w:val="18"/>
                <w:szCs w:val="18"/>
                <w:lang w:eastAsia="ru-RU"/>
              </w:rPr>
              <w:lastRenderedPageBreak/>
              <w:t>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7 772.3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9 302.0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0120070190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4 891.0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3 639.0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4 891.0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3 639.0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0120070191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4 411.0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4 461.3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4 411.0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4 411.0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3 860.0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0130070090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0130070110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1 960.0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2 071.1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1 960.0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1 960.0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1410007878</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1 700.0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1 645.4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1 700.0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0709</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образования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65 582.5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53 362.2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48 066.0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65 582.5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53 362.2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48 066.0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0110070030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lastRenderedPageBreak/>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38 979.0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30 960.0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0150070150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5 700.0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0150070160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33 279.0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25 960.0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33 279.0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31 240.0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25 960.0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0160000000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26 403.5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16 922.2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16 906.0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0160000010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1 854.0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1 568.8</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1 854.0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1 568.8</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0160010240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13 005.2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14 676.9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14 666.9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11 486.0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13 085.9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13 085.9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1 521.0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1 511.0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70.0</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01600S2550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 xml:space="preserve">Расходы на оплату труда работников муниципальных централизованных </w:t>
            </w:r>
            <w:proofErr w:type="spellStart"/>
            <w:r w:rsidRPr="004A4514">
              <w:rPr>
                <w:sz w:val="18"/>
                <w:szCs w:val="18"/>
                <w:lang w:eastAsia="ru-RU"/>
              </w:rPr>
              <w:t>бухгалтерий,обслуживающих</w:t>
            </w:r>
            <w:proofErr w:type="spellEnd"/>
            <w:r w:rsidRPr="004A4514">
              <w:rPr>
                <w:sz w:val="18"/>
                <w:szCs w:val="18"/>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11 544.3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676.5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670.3</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11 544.3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676.5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670.3</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КУЛЬТУРА, КИНЕМАТОГРАФИЯ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56 243.3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34 886.7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0801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Культура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56 243.3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34 886.7</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«Развитие культуры </w:t>
            </w:r>
            <w:r w:rsidRPr="004A4514">
              <w:rPr>
                <w:sz w:val="18"/>
                <w:szCs w:val="18"/>
                <w:lang w:eastAsia="ru-RU"/>
              </w:rPr>
              <w:lastRenderedPageBreak/>
              <w:t>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56 002.7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34 747.7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34 886.7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0210000000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11 816.0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0210070220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1 650.0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1 150.0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0210070900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3 556.6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3 556.6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0210090700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312.5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312.5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0210090800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4 855.6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4 855.6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02100L4671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893.2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893.2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02100L5190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248.0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15 490.6</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0220010260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15 490.6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14 295.8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15 351.6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15 490.6</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0230000000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0230070240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5 457.8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библиотечного дела"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0240010260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19 396.1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22 892.8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19 396.1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19 396.1</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0250000000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0250070280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1 540.3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Непрограммные мероприятия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9990070580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Иные бюджетные ассигнования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230.6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СОЦИАЛЬНАЯ ПОЛИТИКА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40 825.5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26 929.1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27 433.6</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Пенсионное обеспечение</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4 686.5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3 600.0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Социальное обеспечение населения</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18 716.9</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18 716.9</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0130000000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17 929.7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18 716.9</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0130014000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167.4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167.4</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01300L4970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17 762.3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18 716.9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17 762.3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18 458.8</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18 716.9</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Охрана семьи и детства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5 036.7</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5 036.7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0110000000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5 036.7</w:t>
            </w:r>
          </w:p>
        </w:tc>
      </w:tr>
      <w:tr w:rsidR="004A4514" w:rsidRPr="004A4514" w:rsidTr="004A4514">
        <w:trPr>
          <w:trHeight w:val="13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0110060240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8 923.3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4 790.3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5 036.7</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164.3</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100.0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Социальное обеспечение и иные выплаты населению</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8 659.0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4 526.0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4 772.4</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1006</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социальной политики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9 286.1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0400000000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0420000000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0420080030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9 140.1</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0900080050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lastRenderedPageBreak/>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146.0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ФИЗИЧЕСКАЯ КУЛЬТУРА И СПОРТ</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8 850.0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3 850.0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Физическая культура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3 850.0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3 850.0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23 297.2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3 850.0</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0140007600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582.7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0140010220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9 824.9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9 824.9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0140020010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0140040140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8 183.3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8 183.3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0140070140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3 350.0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3 350.0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0140090010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2 706.3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2 706.3</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1102</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Массовый спорт</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0140000000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0140040200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СРЕДСТВА МАССОВОЙ ИНФОРМАЦИИ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350.0</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1204</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Другие вопросы в области средств массовой информации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r>
      <w:tr w:rsidR="004A4514" w:rsidRPr="004A4514" w:rsidTr="004A4514">
        <w:trPr>
          <w:trHeight w:val="6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0900000000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r>
      <w:tr w:rsidR="004A4514" w:rsidRPr="004A4514" w:rsidTr="004A4514">
        <w:trPr>
          <w:trHeight w:val="11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0900070300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1 014.0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350.0</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1400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МЕЖБЮДЖЕТНЫЕ ТРАНСФЕРТЫ ОБЩЕГО ХАРАКТЕРА БЮДЖЕТАМ БЮДЖЕТНОЙ СИСТЕМЫ РОССИЙСКОЙ ФЕДЕРАЦИИ</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115 709.5</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50 271.2</w:t>
            </w:r>
          </w:p>
        </w:tc>
      </w:tr>
      <w:tr w:rsidR="004A4514" w:rsidRPr="004A4514" w:rsidTr="004A4514">
        <w:trPr>
          <w:trHeight w:val="45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Дотации на выравнивание бюджетной обеспеченности субъектов Российской Федерации и муниципальных образований</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95 384.6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50 271.2</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50 271.2</w:t>
            </w:r>
          </w:p>
        </w:tc>
      </w:tr>
      <w:tr w:rsidR="004A4514" w:rsidRPr="004A4514" w:rsidTr="004A4514">
        <w:trPr>
          <w:trHeight w:val="1644"/>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1000060110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87 384.6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50 271.2</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87 384.6</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52 013.7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50 271.2</w:t>
            </w:r>
          </w:p>
        </w:tc>
      </w:tr>
      <w:tr w:rsidR="004A4514" w:rsidRPr="004A4514" w:rsidTr="004A4514">
        <w:trPr>
          <w:trHeight w:val="157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1000090100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8 000.0</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1403</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Прочие межбюджетные трансферты общего характера</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1000000000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596"/>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1000090301</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20" w:type="dxa"/>
            <w:tcBorders>
              <w:top w:val="nil"/>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w:t>
            </w:r>
          </w:p>
        </w:tc>
        <w:tc>
          <w:tcPr>
            <w:tcW w:w="4771"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Межбюджетные трансферты</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20 324.9</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55"/>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4514" w:rsidRPr="004A4514" w:rsidRDefault="004A4514" w:rsidP="004A4514">
            <w:pPr>
              <w:suppressAutoHyphens w:val="0"/>
              <w:rPr>
                <w:sz w:val="18"/>
                <w:szCs w:val="18"/>
                <w:lang w:eastAsia="ru-RU"/>
              </w:rPr>
            </w:pPr>
            <w:r w:rsidRPr="004A4514">
              <w:rPr>
                <w:sz w:val="18"/>
                <w:szCs w:val="18"/>
                <w:lang w:eastAsia="ru-RU"/>
              </w:rPr>
              <w:t>Итого</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2 823 374.2</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2556461,7</w:t>
            </w:r>
          </w:p>
        </w:tc>
        <w:tc>
          <w:tcPr>
            <w:tcW w:w="1253"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2 184 358.6</w:t>
            </w:r>
          </w:p>
        </w:tc>
      </w:tr>
    </w:tbl>
    <w:p w:rsidR="00F8258C" w:rsidRDefault="00F8258C" w:rsidP="00A45B8C">
      <w:pPr>
        <w:pStyle w:val="ConsPlusNormal"/>
        <w:ind w:firstLine="540"/>
        <w:jc w:val="both"/>
        <w:rPr>
          <w:rFonts w:ascii="Times New Roman" w:hAnsi="Times New Roman" w:cs="Times New Roman"/>
          <w:sz w:val="18"/>
          <w:szCs w:val="18"/>
        </w:rPr>
      </w:pPr>
    </w:p>
    <w:p w:rsidR="00691C23" w:rsidRDefault="00691C23" w:rsidP="00A45B8C">
      <w:pPr>
        <w:pStyle w:val="ConsPlusNormal"/>
        <w:ind w:firstLine="540"/>
        <w:jc w:val="both"/>
        <w:rPr>
          <w:rFonts w:ascii="Times New Roman" w:hAnsi="Times New Roman" w:cs="Times New Roman"/>
          <w:sz w:val="18"/>
          <w:szCs w:val="18"/>
        </w:rPr>
      </w:pPr>
    </w:p>
    <w:p w:rsidR="00691C23" w:rsidRDefault="00691C23" w:rsidP="00691C23">
      <w:pPr>
        <w:widowControl w:val="0"/>
        <w:ind w:right="424" w:firstLine="851"/>
        <w:jc w:val="both"/>
        <w:rPr>
          <w:bCs/>
          <w:sz w:val="28"/>
          <w:szCs w:val="28"/>
        </w:rPr>
      </w:pPr>
      <w:r>
        <w:rPr>
          <w:sz w:val="24"/>
          <w:szCs w:val="24"/>
        </w:rPr>
        <w:t>1.</w:t>
      </w:r>
      <w:r w:rsidR="00064406">
        <w:rPr>
          <w:sz w:val="24"/>
          <w:szCs w:val="24"/>
        </w:rPr>
        <w:t>10</w:t>
      </w:r>
      <w:r>
        <w:rPr>
          <w:sz w:val="24"/>
          <w:szCs w:val="24"/>
        </w:rPr>
        <w:t>.</w:t>
      </w:r>
      <w:r>
        <w:rPr>
          <w:bCs/>
          <w:sz w:val="28"/>
          <w:szCs w:val="28"/>
        </w:rPr>
        <w:t xml:space="preserve">Приложение </w:t>
      </w:r>
      <w:r w:rsidR="001A4A9B">
        <w:rPr>
          <w:bCs/>
          <w:sz w:val="28"/>
          <w:szCs w:val="28"/>
        </w:rPr>
        <w:t>6</w:t>
      </w:r>
      <w:r>
        <w:rPr>
          <w:bCs/>
          <w:sz w:val="28"/>
          <w:szCs w:val="28"/>
        </w:rPr>
        <w:t xml:space="preserve"> Решения изложить в следующей редакции:</w:t>
      </w:r>
    </w:p>
    <w:p w:rsidR="00AA2E20" w:rsidRDefault="00AA2E20" w:rsidP="00691C23">
      <w:pPr>
        <w:pStyle w:val="ConsPlusNormal"/>
        <w:ind w:left="540" w:firstLine="0"/>
        <w:jc w:val="both"/>
        <w:rPr>
          <w:rFonts w:ascii="Times New Roman" w:hAnsi="Times New Roman" w:cs="Times New Roman"/>
          <w:sz w:val="24"/>
          <w:szCs w:val="24"/>
        </w:rPr>
      </w:pPr>
    </w:p>
    <w:p w:rsidR="00BA6CF0" w:rsidRPr="00FD6DF8" w:rsidRDefault="00691C23" w:rsidP="00BA6CF0">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BA6CF0"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E124A8">
        <w:rPr>
          <w:rFonts w:ascii="Times New Roman" w:hAnsi="Times New Roman" w:cs="Times New Roman"/>
          <w:sz w:val="24"/>
          <w:szCs w:val="24"/>
        </w:rPr>
        <w:t>6</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942F42" w:rsidRDefault="00942F42" w:rsidP="002226CF">
      <w:pPr>
        <w:pStyle w:val="ConsPlusNormal"/>
        <w:ind w:firstLine="540"/>
        <w:jc w:val="both"/>
        <w:rPr>
          <w:rFonts w:ascii="Times New Roman" w:hAnsi="Times New Roman" w:cs="Times New Roman"/>
          <w:sz w:val="16"/>
          <w:szCs w:val="16"/>
        </w:rPr>
      </w:pPr>
    </w:p>
    <w:p w:rsidR="001A4A9B" w:rsidRDefault="001A4A9B" w:rsidP="002226CF">
      <w:pPr>
        <w:pStyle w:val="ConsPlusNormal"/>
        <w:ind w:firstLine="540"/>
        <w:jc w:val="both"/>
        <w:rPr>
          <w:rFonts w:ascii="Times New Roman" w:hAnsi="Times New Roman" w:cs="Times New Roman"/>
          <w:sz w:val="16"/>
          <w:szCs w:val="16"/>
        </w:rPr>
      </w:pPr>
    </w:p>
    <w:tbl>
      <w:tblPr>
        <w:tblW w:w="11006" w:type="dxa"/>
        <w:tblLayout w:type="fixed"/>
        <w:tblLook w:val="04A0"/>
      </w:tblPr>
      <w:tblGrid>
        <w:gridCol w:w="278"/>
        <w:gridCol w:w="2127"/>
        <w:gridCol w:w="567"/>
        <w:gridCol w:w="562"/>
        <w:gridCol w:w="629"/>
        <w:gridCol w:w="416"/>
        <w:gridCol w:w="331"/>
        <w:gridCol w:w="266"/>
        <w:gridCol w:w="265"/>
        <w:gridCol w:w="143"/>
        <w:gridCol w:w="236"/>
        <w:gridCol w:w="385"/>
        <w:gridCol w:w="379"/>
        <w:gridCol w:w="506"/>
        <w:gridCol w:w="379"/>
        <w:gridCol w:w="823"/>
        <w:gridCol w:w="379"/>
        <w:gridCol w:w="739"/>
        <w:gridCol w:w="379"/>
        <w:gridCol w:w="838"/>
        <w:gridCol w:w="379"/>
      </w:tblGrid>
      <w:tr w:rsidR="00FA07C4" w:rsidRPr="007C3FE7" w:rsidTr="00FA07C4">
        <w:trPr>
          <w:gridAfter w:val="1"/>
          <w:wAfter w:w="379" w:type="dxa"/>
          <w:trHeight w:val="360"/>
        </w:trPr>
        <w:tc>
          <w:tcPr>
            <w:tcW w:w="240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Наименование показателя</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ППП</w:t>
            </w:r>
          </w:p>
        </w:tc>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Раз-</w:t>
            </w:r>
            <w:r w:rsidRPr="007C3FE7">
              <w:br/>
              <w:t>дел</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Под-</w:t>
            </w:r>
            <w:r w:rsidRPr="007C3FE7">
              <w:br/>
              <w:t>раз-</w:t>
            </w:r>
            <w:r w:rsidRPr="007C3FE7">
              <w:br/>
              <w:t>дел</w:t>
            </w:r>
          </w:p>
        </w:tc>
        <w:tc>
          <w:tcPr>
            <w:tcW w:w="2042"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Целевая статья</w:t>
            </w:r>
          </w:p>
        </w:tc>
        <w:tc>
          <w:tcPr>
            <w:tcW w:w="88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Вид расхода</w:t>
            </w:r>
          </w:p>
        </w:tc>
        <w:tc>
          <w:tcPr>
            <w:tcW w:w="12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2025 год</w:t>
            </w:r>
          </w:p>
        </w:tc>
        <w:tc>
          <w:tcPr>
            <w:tcW w:w="11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2026 год</w:t>
            </w:r>
          </w:p>
        </w:tc>
        <w:tc>
          <w:tcPr>
            <w:tcW w:w="12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07C4" w:rsidRPr="007C3FE7" w:rsidRDefault="00FA07C4" w:rsidP="004A4514">
            <w:r w:rsidRPr="007C3FE7">
              <w:t>Бюджетные ассигнования на 2027 год</w:t>
            </w:r>
          </w:p>
        </w:tc>
      </w:tr>
      <w:tr w:rsidR="00FA07C4" w:rsidRPr="007C3FE7" w:rsidTr="00FA07C4">
        <w:trPr>
          <w:gridAfter w:val="1"/>
          <w:wAfter w:w="379" w:type="dxa"/>
          <w:trHeight w:val="360"/>
        </w:trPr>
        <w:tc>
          <w:tcPr>
            <w:tcW w:w="2405"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567"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562"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629" w:type="dxa"/>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2042" w:type="dxa"/>
            <w:gridSpan w:val="7"/>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885"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202"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118"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c>
          <w:tcPr>
            <w:tcW w:w="1217" w:type="dxa"/>
            <w:gridSpan w:val="2"/>
            <w:vMerge/>
            <w:tcBorders>
              <w:top w:val="single" w:sz="4" w:space="0" w:color="auto"/>
              <w:left w:val="single" w:sz="4" w:space="0" w:color="auto"/>
              <w:bottom w:val="single" w:sz="4" w:space="0" w:color="000000"/>
              <w:right w:val="single" w:sz="4" w:space="0" w:color="auto"/>
            </w:tcBorders>
            <w:vAlign w:val="center"/>
            <w:hideMark/>
          </w:tcPr>
          <w:p w:rsidR="00FA07C4" w:rsidRPr="007C3FE7" w:rsidRDefault="00FA07C4" w:rsidP="004A4514"/>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45 910.4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24 737.8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24 737.8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24 609.7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18 455.2</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23 927.2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18 205.2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18 205.2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22 112.8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16 921.6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1 753.6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1 273.6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1 273.6</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Исполнение судебных актов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70880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21 172.6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Администрация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821 976.0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829 596.0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433 701.8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144 350.6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120 689.1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120 122.5</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4 617.6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3 652.4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3 652.4</w:t>
            </w:r>
          </w:p>
        </w:tc>
      </w:tr>
      <w:tr w:rsidR="00FA07C4" w:rsidRPr="007C3FE7" w:rsidTr="00FA07C4">
        <w:trPr>
          <w:trHeight w:val="13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6 559.6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5 594.5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5 594.5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Судебная система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Резервные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7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Резервный фонд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133 169.4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109 415.6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108 871.8</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10320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10320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14 088.1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16 923.3</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118 940.9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92 292.3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91 748.5</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w:t>
            </w:r>
            <w:r w:rsidRPr="007C3FE7">
              <w:lastRenderedPageBreak/>
              <w:t xml:space="preserve">"Приволжский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41 908.8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41 706.5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41 706.5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38 164.3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38 291.5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38 291.5</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3 349.9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3 135.0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3 135.0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78" w:type="dxa"/>
            <w:tcBorders>
              <w:top w:val="nil"/>
              <w:left w:val="single" w:sz="8" w:space="0" w:color="auto"/>
              <w:bottom w:val="single" w:sz="4" w:space="0" w:color="auto"/>
              <w:right w:val="nil"/>
            </w:tcBorders>
            <w:shd w:val="clear" w:color="auto" w:fill="auto"/>
            <w:vAlign w:val="bottom"/>
            <w:hideMark/>
          </w:tcPr>
          <w:p w:rsidR="00FA07C4" w:rsidRPr="007C3FE7" w:rsidRDefault="00FA07C4" w:rsidP="004A4514">
            <w:r w:rsidRPr="007C3FE7">
              <w:t> </w:t>
            </w:r>
          </w:p>
        </w:tc>
        <w:tc>
          <w:tcPr>
            <w:tcW w:w="2127" w:type="dxa"/>
            <w:tcBorders>
              <w:top w:val="single" w:sz="4" w:space="0" w:color="auto"/>
              <w:left w:val="nil"/>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392.4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280.0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63 600.7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37 637.4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37 091.9</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63 600.7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37 637.4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37 091.9</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w:t>
            </w:r>
            <w:r w:rsidRPr="007C3FE7">
              <w:lastRenderedPageBreak/>
              <w:t xml:space="preserve">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10 927.6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10 742.4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10 742.4</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10 927.6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10 742.4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10 742.4</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532.8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532.8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508.2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508.2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24.6</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1 782.8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1 673.2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1 674.9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1 608.4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1 490.1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1 494.1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60420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174.4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180.8</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Исполнение судебных актов в рамках непрограммных </w:t>
            </w:r>
            <w:r w:rsidRPr="007C3FE7">
              <w:lastRenderedPageBreak/>
              <w:t>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140.5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3 384.2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1 499.0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безопасности и правоохранительной деятельности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1 885.2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1 885.2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5 265.0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5 670.0</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1 420.2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5 460.0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1 290.0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1 260.0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1 260.0</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4 200.0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77779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210.0</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w:t>
            </w:r>
            <w:r w:rsidRPr="007C3FE7">
              <w:lastRenderedPageBreak/>
              <w:t>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70913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61 396.4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25 306.1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25 306.1</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Общеэкономические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70410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C3FE7">
              <w:lastRenderedPageBreak/>
              <w:t>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70410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61 273.4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25 005.3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25 005.3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дорожного хозяйства Приволжского района» муниципальной программы «Обеспечение комфортности проживания населения </w:t>
            </w:r>
            <w:r w:rsidRPr="007C3FE7">
              <w:lastRenderedPageBreak/>
              <w:t>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487 692.9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621 099.2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224 969.5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358 602.9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482 215.9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86 086.3</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2 449.1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2 116.3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29 930.1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2 449.1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2 116.3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29 930.1</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w:t>
            </w:r>
            <w:r w:rsidRPr="007C3FE7">
              <w:lastRenderedPageBreak/>
              <w:t>«Приволжский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35 472.5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7 056.0</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35 472.5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7 056.0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38 449.4</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38 449.4</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3 261.3</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3 261.3</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И3</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51540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356 153.8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386 457.1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7 389.5</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И3</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51540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356 153.8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386 457.1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7 389.5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126 700.1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126 670.1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126 670.1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138 883.3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138 883.3</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w:t>
            </w:r>
            <w:r w:rsidRPr="007C3FE7">
              <w:lastRenderedPageBreak/>
              <w:t>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61 607.6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50 578.7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50 578.7</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61 607.6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50 578.7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50 578.7</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65 062.5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88 304.6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88 304.6</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65 062.5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88 304.6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88 304.6</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городской среды на территории </w:t>
            </w:r>
            <w:r w:rsidRPr="007C3FE7">
              <w:lastRenderedPageBreak/>
              <w:t xml:space="preserve">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30000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30000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40 913.5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8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665.2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50 657.1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50 657.1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gridAfter w:val="1"/>
          <w:wAfter w:w="379" w:type="dxa"/>
          <w:trHeight w:val="5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50 647.1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34 747.7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34 886.7</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6 460.3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70900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3 556.6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3 556.6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L4671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893.2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L4671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893.2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L5190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248.0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L5190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248.0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14 295.8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15 351.6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15 490.6</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культурно-досуговой деятельности"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5 457.8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библиотечного дела"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Обеспечение деятельности бюджетных учреждений  в рамках подпрограммы "Развитие библиотечного дела" муниципальной </w:t>
            </w:r>
            <w:r w:rsidRPr="007C3FE7">
              <w:lastRenderedPageBreak/>
              <w:t>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22 892.8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19 396.1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19 396.1</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1 540.3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w:t>
            </w:r>
            <w:r w:rsidRPr="007C3FE7">
              <w:lastRenderedPageBreak/>
              <w:t xml:space="preserve">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31 902.2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22 138.8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22 396.9</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Пенсионное обеспечение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4 686.5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17 929.7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14000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14000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L4970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17 762.3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L4970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17 762.3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18 458.8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18 716.9</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социальной политики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9 286.1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«Оказание поддержки общественным организациям Приволжского района» муниципальной </w:t>
            </w:r>
            <w:r w:rsidRPr="007C3FE7">
              <w:lastRenderedPageBreak/>
              <w:t>программы  «Обеспечение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9 140.1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80050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1 014.0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350.0</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Контрольно-счетная палата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3 283.7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3 474.5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3 474.5</w:t>
            </w:r>
          </w:p>
        </w:tc>
      </w:tr>
      <w:tr w:rsidR="00FA07C4" w:rsidRPr="007C3FE7" w:rsidTr="00FA07C4">
        <w:trPr>
          <w:gridAfter w:val="1"/>
          <w:wAfter w:w="379" w:type="dxa"/>
          <w:trHeight w:val="40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1 161.2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1 161.2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625.8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1 141.2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1 141.2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w:t>
            </w:r>
          </w:p>
        </w:tc>
      </w:tr>
      <w:tr w:rsidR="00FA07C4" w:rsidRPr="007C3FE7" w:rsidTr="00FA07C4">
        <w:trPr>
          <w:gridAfter w:val="1"/>
          <w:wAfter w:w="379" w:type="dxa"/>
          <w:trHeight w:val="38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w:t>
            </w:r>
            <w:r w:rsidRPr="007C3FE7">
              <w:lastRenderedPageBreak/>
              <w:t>"Реализация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2 637.9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2 313.3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240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2 637.9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2 313.3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2 313.3</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Совет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trHeight w:val="13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3 056.3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2 648.8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2 648.8</w:t>
            </w:r>
          </w:p>
        </w:tc>
      </w:tr>
      <w:tr w:rsidR="00FA07C4" w:rsidRPr="007C3FE7" w:rsidTr="00FA07C4">
        <w:trPr>
          <w:gridAfter w:val="1"/>
          <w:wAfter w:w="379" w:type="dxa"/>
          <w:trHeight w:val="3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w:t>
            </w:r>
            <w:r w:rsidRPr="007C3FE7">
              <w:lastRenderedPageBreak/>
              <w:t>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743.4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643.9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643.9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694.8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613.9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613.9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w:t>
            </w:r>
          </w:p>
        </w:tc>
      </w:tr>
      <w:tr w:rsidR="00FA07C4" w:rsidRPr="007C3FE7" w:rsidTr="00FA07C4">
        <w:trPr>
          <w:gridAfter w:val="1"/>
          <w:wAfter w:w="379" w:type="dxa"/>
          <w:trHeight w:val="3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2 004.9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выплаты персоналу в целях обеспечения выполнения функций государственными (муниципальными) </w:t>
            </w:r>
            <w:r w:rsidRPr="007C3FE7">
              <w:lastRenderedPageBreak/>
              <w:t>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230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2 312.9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2 004.9</w:t>
            </w:r>
          </w:p>
        </w:tc>
      </w:tr>
      <w:tr w:rsidR="00FA07C4" w:rsidRPr="007C3FE7" w:rsidTr="00FA07C4">
        <w:trPr>
          <w:gridAfter w:val="1"/>
          <w:wAfter w:w="379" w:type="dxa"/>
          <w:trHeight w:val="64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lastRenderedPageBreak/>
              <w:t>Управление ЖКХ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163 704.6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192 209.7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147 524.6</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127 433.8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172 330.3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127 045.2</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58 371.7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58 371.7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60 642.3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44 968.0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90 345.2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60 642.3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44 968.0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90 345.2</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9Д018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10 113.3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9Д018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10 113.3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25 200.0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w:t>
            </w:r>
            <w:proofErr w:type="spellStart"/>
            <w:r w:rsidRPr="007C3FE7">
              <w:t>мероприятий,направленных</w:t>
            </w:r>
            <w:proofErr w:type="spellEnd"/>
            <w:r w:rsidRPr="007C3FE7">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9Д130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23 124.3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11 500.0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23 124.3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18 300.0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11 500.0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31 578.9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25 490.6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SД160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31 578.9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25 490.6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25 770.8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19 879.4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20 479.4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05020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2 200.0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w:t>
            </w:r>
            <w:r w:rsidRPr="007C3FE7">
              <w:lastRenderedPageBreak/>
              <w:t>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1 585.4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7 403.1</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3 403.1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71170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2 803.1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3 403.1</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Б</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71190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9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12 789.8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10 876.3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10 876.3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12 236.1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10 776.3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10 776.3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в рамках подпрограммы «Меры по улучшению экологической обстановки на территории Приволжского района»  муниципальнойпрограмм</w:t>
            </w:r>
            <w:r w:rsidRPr="007C3FE7">
              <w:lastRenderedPageBreak/>
              <w:t>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1 591 954.9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1 428 062.7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1 443 089.9</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1 559 734.4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1 414 422.4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1 434 203.2</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401 868.1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323 968.8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327 841.2</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401 868.1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323 968.8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327 841.2</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9 859.7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33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w:t>
            </w:r>
            <w:r w:rsidRPr="007C3FE7">
              <w:lastRenderedPageBreak/>
              <w:t>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75300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5 736.0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75300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5 736.0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6 000.0</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4 123.7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4 123.7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60 107.3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59 999.9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Я1</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53152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59 999.9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w:t>
            </w:r>
            <w:r w:rsidRPr="007C3FE7">
              <w:lastRenderedPageBreak/>
              <w:t>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331 901.1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317 968.8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321 841.2</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C3FE7">
              <w:t>образования,молодежной</w:t>
            </w:r>
            <w:proofErr w:type="spell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53 000.0</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w:t>
            </w:r>
            <w:r w:rsidRPr="007C3FE7">
              <w:lastRenderedPageBreak/>
              <w:t>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268 751.1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264 968.8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268 841.2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266 912.8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263 018.8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266 891.2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1 838.3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1 950.0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983 089.1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923 715.0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946 409.4</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983 089.1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923 715.0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946 409.4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10 293.7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10 391.0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10 241.0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9 883.7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10 241.0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45 061.3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43 400.6</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3 394.0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3 394.0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2 094.0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2 094.0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1 300.0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L3041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41 667.3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40 006.6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L3041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48 025.4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41 667.3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40 006.6</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"Развитие физической культуры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138 712.1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88 034.9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101 867.2</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23 864.5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07500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23 864.5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29 000.0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10 000.0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w:t>
            </w:r>
            <w:r w:rsidRPr="007C3FE7">
              <w:lastRenderedPageBreak/>
              <w:t>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59 014.8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41 805.5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59 014.8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41 805.5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15 000.0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1 075.0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3 600.0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w:t>
            </w:r>
            <w:r w:rsidRPr="007C3FE7">
              <w:lastRenderedPageBreak/>
              <w:t xml:space="preserve">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L7502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761.1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L7502</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761.1</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Реализации мероприятий по модернизации школьной системы образования (Капитальный ремонт здания МКОУ "</w:t>
            </w:r>
            <w:proofErr w:type="spellStart"/>
            <w:r w:rsidRPr="007C3FE7">
              <w:t>Килинчинская</w:t>
            </w:r>
            <w:proofErr w:type="spellEnd"/>
            <w:r w:rsidRPr="007C3FE7">
              <w:t xml:space="preserve"> СОШ" им.Героя России </w:t>
            </w:r>
            <w:proofErr w:type="spellStart"/>
            <w:r w:rsidRPr="007C3FE7">
              <w:t>АзаматаТасимова</w:t>
            </w:r>
            <w:proofErr w:type="spellEnd"/>
            <w:r w:rsidRPr="007C3FE7">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13 629.4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76 106.1</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13 629.4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76 106.1</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w:t>
            </w:r>
            <w:r w:rsidRPr="007C3FE7">
              <w:lastRenderedPageBreak/>
              <w:t xml:space="preserve">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5750U</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54 757.8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Ю4</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5750U</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54 757.8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781 225.1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789 578.8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790 700.6</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7C3FE7">
              <w:t>образования,молодежной</w:t>
            </w:r>
            <w:proofErr w:type="spell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147 361.3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76 882.7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78 057.9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63 196.8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Закупка товаров, работ и услуг для обеспечения </w:t>
            </w:r>
            <w:r w:rsidRPr="007C3FE7">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82 652.5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75 672.7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76 847.9</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1 512.0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1 140.0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C3FE7">
              <w:t>образования,молодежной</w:t>
            </w:r>
            <w:proofErr w:type="spellEnd"/>
            <w:r w:rsidRPr="007C3FE7">
              <w:t xml:space="preserve">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1 196.4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1 088.9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107.5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w:t>
            </w:r>
            <w:r w:rsidRPr="007C3FE7">
              <w:lastRenderedPageBreak/>
              <w:t>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571 918.2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652 653.2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652 571.0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566 858.6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647 337.2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647 255.0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63140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5 059.5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5 316.0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5 316.0</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50501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468.7</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50501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468.7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468.7</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7C3FE7">
              <w:t>организацияхв</w:t>
            </w:r>
            <w:proofErr w:type="spellEnd"/>
            <w:r w:rsidRPr="007C3FE7">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51791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1 590.4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1 619.1</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51791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1 566.6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1 590.4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1 619.1</w:t>
            </w:r>
          </w:p>
        </w:tc>
      </w:tr>
      <w:tr w:rsidR="00FA07C4" w:rsidRPr="007C3FE7" w:rsidTr="00FA07C4">
        <w:trPr>
          <w:gridAfter w:val="1"/>
          <w:wAfter w:w="379" w:type="dxa"/>
          <w:trHeight w:val="33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53031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58 713.9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57 183.8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57 183.8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Ю6</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53031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58 713.9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57 183.8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57 183.8</w:t>
            </w:r>
          </w:p>
        </w:tc>
      </w:tr>
      <w:tr w:rsidR="00FA07C4" w:rsidRPr="007C3FE7" w:rsidTr="00FA07C4">
        <w:trPr>
          <w:gridAfter w:val="1"/>
          <w:wAfter w:w="379" w:type="dxa"/>
          <w:trHeight w:val="178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"Оказание качественной медицинской помощи несовершеннолетним в муниципальных образовательных организациях"</w:t>
            </w:r>
            <w:r w:rsidRPr="007C3FE7">
              <w:br/>
              <w:t>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7C3FE7">
              <w:br/>
              <w:t>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767.8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94 806.0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98 514.4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98 276.6</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C3FE7">
              <w:t>образования,молодежной</w:t>
            </w:r>
            <w:proofErr w:type="spellEnd"/>
            <w:r w:rsidRPr="007C3FE7">
              <w:t xml:space="preserve"> политики и спорта"  муниципальной программы "Развитие образования, </w:t>
            </w:r>
            <w:r w:rsidRPr="007C3FE7">
              <w:lastRenderedPageBreak/>
              <w:t>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5 118.2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4 300.0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4 300.0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2 409.9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2 150.0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2 708.2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2 150.0</w:t>
            </w:r>
          </w:p>
        </w:tc>
      </w:tr>
      <w:tr w:rsidR="00FA07C4" w:rsidRPr="007C3FE7" w:rsidTr="00FA07C4">
        <w:trPr>
          <w:gridAfter w:val="1"/>
          <w:wAfter w:w="379" w:type="dxa"/>
          <w:trHeight w:val="36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89 687.8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94 214.4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93 976.6</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84 628.3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86 477.4</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86 239.6</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62140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5 059.5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7 737.0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7 737.0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Молодежная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14 388.7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14 862.0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13 610.0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12 743.3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13 162.0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11 910.0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7 772.3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9 302.0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8 050.0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3 311.0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4 891.0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3 639.0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3 311.0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4 891.0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3 639.0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w:t>
            </w:r>
            <w:r w:rsidRPr="007C3FE7">
              <w:lastRenderedPageBreak/>
              <w:t>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4 411.0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4 411.0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70191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4 461.3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4 411.0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4 411.0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3 860.0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2 900.0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70090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2 900.0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1 960.0</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2 071.1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1 960.0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1 960.0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07878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1 645.4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1 700.0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1 700.0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65 582.5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53 362.2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48 066.0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65 582.5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53 362.2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48 066.0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70030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200.0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38 979.0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30 960.0</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5 700.0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5 000.0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w:t>
            </w:r>
            <w:r w:rsidRPr="007C3FE7">
              <w:lastRenderedPageBreak/>
              <w:t>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33 279.0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25 960.0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70160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33 279.0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31 240.0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25 960.0</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26 403.5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16 922.2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16 906.0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1 854.0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1 568.8</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1 854.0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1 568.8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1 568.8</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w:t>
            </w:r>
            <w:r w:rsidRPr="007C3FE7">
              <w:lastRenderedPageBreak/>
              <w:t>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13 005.2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14 676.9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14 666.9</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11 486.0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13 085.9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13 085.9</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1 510.0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1 521.0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1 511.0</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70.0</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оплату труда работников муниципальных централизованных </w:t>
            </w:r>
            <w:proofErr w:type="spellStart"/>
            <w:r w:rsidRPr="007C3FE7">
              <w:t>бухгалтерий,обслуживающих</w:t>
            </w:r>
            <w:proofErr w:type="spellEnd"/>
            <w:r w:rsidRPr="007C3FE7">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S2550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11 544.3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676.5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670.3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09</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S2550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11 544.3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676.5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670.3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8 923.3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4 790.3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5 036.7</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164.3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164.3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164.3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60240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8 659.0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4 526.0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4 772.4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Физическая 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"Развитие образования, </w:t>
            </w:r>
            <w:r w:rsidRPr="007C3FE7">
              <w:lastRenderedPageBreak/>
              <w:t>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23 297.2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3 850.0</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582.7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07600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582.7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9 824.9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w:t>
            </w:r>
            <w:r w:rsidRPr="007C3FE7">
              <w:lastRenderedPageBreak/>
              <w:t>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20010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8 183.3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8 183.3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3 350.0</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70140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3 350.0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3 350.0</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2 706.3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Массовый спорт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Муниципальная программа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2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6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901</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40200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5 000.0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Управление сельского хозяйства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127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33 037.0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13 548.0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13 705.4</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w:t>
            </w:r>
            <w:r w:rsidRPr="007C3FE7">
              <w:lastRenderedPageBreak/>
              <w:t>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5 069.3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5 069.3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5 069.3</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4 950.2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4 952.2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4 952.2</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115.8</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60020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3.3</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1.3</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65080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65080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36.1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spellStart"/>
            <w:r w:rsidRPr="007C3FE7">
              <w:t>Cтимулирование</w:t>
            </w:r>
            <w:proofErr w:type="spellEnd"/>
            <w:r w:rsidRPr="007C3FE7">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7C3FE7">
              <w:t>хозяйствах,включая</w:t>
            </w:r>
            <w:proofErr w:type="spellEnd"/>
            <w:r w:rsidRPr="007C3FE7">
              <w:t xml:space="preserve"> индивидуальных </w:t>
            </w:r>
            <w:proofErr w:type="spellStart"/>
            <w:r w:rsidRPr="007C3FE7">
              <w:t>предпринимателей,составила</w:t>
            </w:r>
            <w:proofErr w:type="spellEnd"/>
            <w:r w:rsidRPr="007C3FE7">
              <w:t xml:space="preserve">)(Стимулирование увеличения производства овощей) в рамках </w:t>
            </w:r>
            <w:r w:rsidRPr="007C3FE7">
              <w:lastRenderedPageBreak/>
              <w:t>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5 835.9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5 924.4</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5 835.9</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5 924.4</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proofErr w:type="spellStart"/>
            <w:r w:rsidRPr="007C3FE7">
              <w:t>Cтимулирование</w:t>
            </w:r>
            <w:proofErr w:type="spellEnd"/>
            <w:r w:rsidRPr="007C3FE7">
              <w:t xml:space="preserve"> увеличения производства картофеля и овощей (Посевная площадь под картофелем в сельскохозяйственных </w:t>
            </w:r>
            <w:proofErr w:type="spellStart"/>
            <w:r w:rsidRPr="007C3FE7">
              <w:t>организациях,крестьянских</w:t>
            </w:r>
            <w:proofErr w:type="spellEnd"/>
            <w:r w:rsidRPr="007C3FE7">
              <w:t xml:space="preserve">(фермерских)хозяйствах, включая индивидуальных </w:t>
            </w:r>
            <w:proofErr w:type="spellStart"/>
            <w:r w:rsidRPr="007C3FE7">
              <w:t>предпринимателей,составила</w:t>
            </w:r>
            <w:proofErr w:type="spellEnd"/>
            <w:r w:rsidRPr="007C3FE7">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97.3</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R0147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97.3</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7C3FE7">
              <w:t>пород,за</w:t>
            </w:r>
            <w:proofErr w:type="spellEnd"/>
            <w:r w:rsidRPr="007C3FE7">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w:t>
            </w:r>
            <w:r w:rsidRPr="007C3FE7">
              <w:lastRenderedPageBreak/>
              <w:t>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481.5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432.7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445.2</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R5015</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481.5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432.7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445.2</w:t>
            </w:r>
          </w:p>
        </w:tc>
      </w:tr>
      <w:tr w:rsidR="00FA07C4" w:rsidRPr="007C3FE7" w:rsidTr="00FA07C4">
        <w:trPr>
          <w:gridAfter w:val="1"/>
          <w:wAfter w:w="379" w:type="dxa"/>
          <w:trHeight w:val="26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491.2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497.7</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480.1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491.2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497.7</w:t>
            </w:r>
          </w:p>
        </w:tc>
      </w:tr>
      <w:tr w:rsidR="00FA07C4" w:rsidRPr="007C3FE7" w:rsidTr="00FA07C4">
        <w:trPr>
          <w:gridAfter w:val="1"/>
          <w:wAfter w:w="379" w:type="dxa"/>
          <w:trHeight w:val="31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7C3FE7">
              <w:t>овцеводства,козоводства,за</w:t>
            </w:r>
            <w:proofErr w:type="spellEnd"/>
            <w:r w:rsidRPr="007C3FE7">
              <w:t xml:space="preserve"> исключением племенных животных) в рамках подпрограммы  </w:t>
            </w:r>
            <w:r w:rsidRPr="007C3FE7">
              <w:lastRenderedPageBreak/>
              <w:t>«Развитие сельского хозяйства в Приволжском районе» муниципальной программы  «Развитие сельского хозяйства и сел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1 623.1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1 671.5</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910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R5017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1 970.1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1 623.1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1 671.5</w:t>
            </w:r>
          </w:p>
        </w:tc>
      </w:tr>
      <w:tr w:rsidR="00FA07C4" w:rsidRPr="007C3FE7" w:rsidTr="00FA07C4">
        <w:trPr>
          <w:gridAfter w:val="1"/>
          <w:wAfter w:w="379" w:type="dxa"/>
          <w:trHeight w:val="975"/>
        </w:trPr>
        <w:tc>
          <w:tcPr>
            <w:tcW w:w="7090" w:type="dxa"/>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FA07C4" w:rsidRPr="007C3FE7" w:rsidRDefault="00FA07C4" w:rsidP="004A4514">
            <w:r w:rsidRPr="007C3FE7">
              <w:t>Финансовое управление администрации муниципального образования "Приволжский муниципальный район Астраханской области"</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160 451.2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68 467.5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121 758.3</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16 535.8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71 487.1</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16 446.7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16 383.7</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16 446.7</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16 453.6</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16 383.7</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w:t>
            </w:r>
            <w:r w:rsidRPr="007C3FE7">
              <w:lastRenderedPageBreak/>
              <w:t xml:space="preserve">"Приволжский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16 437.2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16 444.1</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16 374.2</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14 548.4</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14 596.3</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14 596.3</w:t>
            </w:r>
          </w:p>
        </w:tc>
      </w:tr>
      <w:tr w:rsidR="00FA07C4" w:rsidRPr="007C3FE7" w:rsidTr="00FA07C4">
        <w:trPr>
          <w:gridAfter w:val="1"/>
          <w:wAfter w:w="379" w:type="dxa"/>
          <w:trHeight w:val="4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1 872.8</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1 831.8</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1 761.9</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16.0</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16.0</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9.5</w:t>
            </w:r>
          </w:p>
        </w:tc>
      </w:tr>
      <w:tr w:rsidR="00FA07C4" w:rsidRPr="007C3FE7" w:rsidTr="00FA07C4">
        <w:trPr>
          <w:gridAfter w:val="1"/>
          <w:wAfter w:w="379" w:type="dxa"/>
          <w:trHeight w:val="135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9.5</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Другие </w:t>
            </w:r>
            <w:r w:rsidRPr="007C3FE7">
              <w:lastRenderedPageBreak/>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Исполнение судебных актов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70310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Оплата штрафных санкций в рамках непрограммных мероприятий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99100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39.1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55 103.4</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0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w:t>
            </w:r>
            <w:r w:rsidRPr="007C3FE7">
              <w:lastRenderedPageBreak/>
              <w:t>муниципальной программы "Обеспечение комфортности проживания населения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17700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12</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07</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7</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17700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2 884.0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53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6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С5551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13</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С5551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15 838.1</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w:t>
            </w:r>
            <w:r w:rsidRPr="007C3FE7">
              <w:lastRenderedPageBreak/>
              <w:t>(зарезервированные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06</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05</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3 897.6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5 586.2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3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Культура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5 586.2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5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Муниципальная программа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76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Подпрограмма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5 355.6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70220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92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90800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02</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90800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4 855.6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5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Непрограммные мероприятия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144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Средства на реализацию отдельных полномочий муниципального образования "Приволжский муниципальный район Астраханской области" в </w:t>
            </w:r>
            <w:r w:rsidRPr="007C3FE7">
              <w:lastRenderedPageBreak/>
              <w:t>рамках прочих непрограммных расходов иных непрограммных мероприятий (зарезервированные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08</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99</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70580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230.6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115 709.5</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trHeight w:val="111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95 384.6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16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87 384.6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60110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87 384.6</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52 013.7</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50 271.2</w:t>
            </w:r>
          </w:p>
        </w:tc>
      </w:tr>
      <w:tr w:rsidR="00FA07C4" w:rsidRPr="007C3FE7" w:rsidTr="00FA07C4">
        <w:trPr>
          <w:gridAfter w:val="1"/>
          <w:wAfter w:w="379" w:type="dxa"/>
          <w:trHeight w:val="288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78" w:type="dxa"/>
            <w:tcBorders>
              <w:top w:val="nil"/>
              <w:left w:val="single" w:sz="8" w:space="0" w:color="auto"/>
              <w:bottom w:val="single" w:sz="4" w:space="0" w:color="auto"/>
              <w:right w:val="nil"/>
            </w:tcBorders>
            <w:shd w:val="clear" w:color="auto" w:fill="auto"/>
            <w:vAlign w:val="bottom"/>
            <w:hideMark/>
          </w:tcPr>
          <w:p w:rsidR="00FA07C4" w:rsidRPr="007C3FE7" w:rsidRDefault="00FA07C4" w:rsidP="004A4514">
            <w:r w:rsidRPr="007C3FE7">
              <w:t> </w:t>
            </w:r>
          </w:p>
        </w:tc>
        <w:tc>
          <w:tcPr>
            <w:tcW w:w="2127" w:type="dxa"/>
            <w:tcBorders>
              <w:top w:val="single" w:sz="4" w:space="0" w:color="auto"/>
              <w:left w:val="nil"/>
              <w:bottom w:val="single" w:sz="4" w:space="0" w:color="auto"/>
              <w:right w:val="single" w:sz="4" w:space="0" w:color="000000"/>
            </w:tcBorders>
            <w:shd w:val="clear" w:color="auto" w:fill="auto"/>
            <w:vAlign w:val="bottom"/>
            <w:hideMark/>
          </w:tcPr>
          <w:p w:rsidR="00FA07C4" w:rsidRPr="007C3FE7" w:rsidRDefault="00FA07C4" w:rsidP="004A4514">
            <w:r w:rsidRPr="007C3FE7">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01</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90100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8 000.0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trHeight w:val="57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Прочие межбюджетные трансферты общего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266" w:type="dxa"/>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408" w:type="dxa"/>
            <w:gridSpan w:val="2"/>
            <w:tcBorders>
              <w:top w:val="nil"/>
              <w:left w:val="nil"/>
              <w:bottom w:val="single" w:sz="4" w:space="0" w:color="auto"/>
              <w:right w:val="nil"/>
            </w:tcBorders>
            <w:shd w:val="clear" w:color="auto" w:fill="auto"/>
            <w:noWrap/>
            <w:vAlign w:val="bottom"/>
            <w:hideMark/>
          </w:tcPr>
          <w:p w:rsidR="00FA07C4" w:rsidRPr="007C3FE7" w:rsidRDefault="00FA07C4" w:rsidP="004A4514">
            <w:r w:rsidRPr="007C3FE7">
              <w:t> </w:t>
            </w:r>
          </w:p>
        </w:tc>
        <w:tc>
          <w:tcPr>
            <w:tcW w:w="23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764" w:type="dxa"/>
            <w:gridSpan w:val="2"/>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9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00000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400"/>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w:t>
            </w:r>
            <w:r w:rsidRPr="007C3FE7">
              <w:lastRenderedPageBreak/>
              <w:t xml:space="preserve">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lastRenderedPageBreak/>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90301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225"/>
        </w:trPr>
        <w:tc>
          <w:tcPr>
            <w:tcW w:w="2405"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FA07C4" w:rsidRPr="007C3FE7" w:rsidRDefault="00FA07C4" w:rsidP="004A4514">
            <w:r w:rsidRPr="007C3FE7">
              <w:lastRenderedPageBreak/>
              <w:t>Межбюджетные трансферты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300</w:t>
            </w:r>
          </w:p>
        </w:tc>
        <w:tc>
          <w:tcPr>
            <w:tcW w:w="562"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14</w:t>
            </w:r>
          </w:p>
        </w:tc>
        <w:tc>
          <w:tcPr>
            <w:tcW w:w="629"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03</w:t>
            </w:r>
          </w:p>
        </w:tc>
        <w:tc>
          <w:tcPr>
            <w:tcW w:w="416"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10</w:t>
            </w:r>
          </w:p>
        </w:tc>
        <w:tc>
          <w:tcPr>
            <w:tcW w:w="331" w:type="dxa"/>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w:t>
            </w:r>
          </w:p>
        </w:tc>
        <w:tc>
          <w:tcPr>
            <w:tcW w:w="531"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00</w:t>
            </w:r>
          </w:p>
        </w:tc>
        <w:tc>
          <w:tcPr>
            <w:tcW w:w="764" w:type="dxa"/>
            <w:gridSpan w:val="3"/>
            <w:tcBorders>
              <w:top w:val="nil"/>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90301</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500</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20 324.9</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 </w:t>
            </w:r>
          </w:p>
        </w:tc>
        <w:tc>
          <w:tcPr>
            <w:tcW w:w="1217" w:type="dxa"/>
            <w:gridSpan w:val="2"/>
            <w:tcBorders>
              <w:top w:val="single" w:sz="4" w:space="0" w:color="auto"/>
              <w:left w:val="nil"/>
              <w:bottom w:val="single" w:sz="4" w:space="0" w:color="auto"/>
              <w:right w:val="single" w:sz="8" w:space="0" w:color="auto"/>
            </w:tcBorders>
            <w:shd w:val="clear" w:color="auto" w:fill="auto"/>
            <w:noWrap/>
            <w:vAlign w:val="bottom"/>
            <w:hideMark/>
          </w:tcPr>
          <w:p w:rsidR="00FA07C4" w:rsidRPr="007C3FE7" w:rsidRDefault="00FA07C4" w:rsidP="004A4514">
            <w:r w:rsidRPr="007C3FE7">
              <w:t> </w:t>
            </w:r>
          </w:p>
        </w:tc>
      </w:tr>
      <w:tr w:rsidR="00FA07C4" w:rsidRPr="007C3FE7" w:rsidTr="00FA07C4">
        <w:trPr>
          <w:gridAfter w:val="1"/>
          <w:wAfter w:w="379" w:type="dxa"/>
          <w:trHeight w:val="450"/>
        </w:trPr>
        <w:tc>
          <w:tcPr>
            <w:tcW w:w="7090"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07C4" w:rsidRPr="007C3FE7" w:rsidRDefault="00FA07C4" w:rsidP="004A4514">
            <w:r w:rsidRPr="007C3FE7">
              <w:t>Итого расходов:</w:t>
            </w:r>
          </w:p>
        </w:tc>
        <w:tc>
          <w:tcPr>
            <w:tcW w:w="1202"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2 823 374.2</w:t>
            </w:r>
          </w:p>
        </w:tc>
        <w:tc>
          <w:tcPr>
            <w:tcW w:w="1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2556461,7</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FA07C4" w:rsidRPr="007C3FE7" w:rsidRDefault="00FA07C4" w:rsidP="004A4514">
            <w:r w:rsidRPr="007C3FE7">
              <w:t>2 184 358.6</w:t>
            </w:r>
          </w:p>
        </w:tc>
      </w:tr>
    </w:tbl>
    <w:p w:rsidR="005E206E" w:rsidRDefault="005E206E" w:rsidP="002226CF">
      <w:pPr>
        <w:pStyle w:val="ConsPlusNormal"/>
        <w:ind w:firstLine="540"/>
        <w:jc w:val="both"/>
        <w:rPr>
          <w:rFonts w:ascii="Times New Roman" w:hAnsi="Times New Roman" w:cs="Times New Roman"/>
          <w:sz w:val="26"/>
          <w:szCs w:val="26"/>
        </w:rPr>
      </w:pPr>
    </w:p>
    <w:p w:rsidR="000A4E34" w:rsidRDefault="000A4E34" w:rsidP="002226CF">
      <w:pPr>
        <w:pStyle w:val="ConsPlusNormal"/>
        <w:ind w:firstLine="540"/>
        <w:jc w:val="both"/>
        <w:rPr>
          <w:rFonts w:ascii="Times New Roman" w:hAnsi="Times New Roman" w:cs="Times New Roman"/>
          <w:sz w:val="26"/>
          <w:szCs w:val="26"/>
        </w:rPr>
      </w:pPr>
    </w:p>
    <w:p w:rsidR="000A4E34" w:rsidRDefault="000A4E34" w:rsidP="002226CF">
      <w:pPr>
        <w:pStyle w:val="ConsPlusNormal"/>
        <w:ind w:firstLine="540"/>
        <w:jc w:val="both"/>
        <w:rPr>
          <w:rFonts w:ascii="Times New Roman" w:hAnsi="Times New Roman" w:cs="Times New Roman"/>
          <w:sz w:val="26"/>
          <w:szCs w:val="26"/>
        </w:rPr>
      </w:pPr>
    </w:p>
    <w:p w:rsidR="00942F42" w:rsidRPr="001A4A9B" w:rsidRDefault="001A4A9B" w:rsidP="002226CF">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064406">
        <w:rPr>
          <w:rFonts w:ascii="Times New Roman" w:hAnsi="Times New Roman" w:cs="Times New Roman"/>
          <w:sz w:val="26"/>
          <w:szCs w:val="26"/>
        </w:rPr>
        <w:t>1</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7</w:t>
      </w:r>
      <w:r w:rsidRPr="001A4A9B">
        <w:rPr>
          <w:rFonts w:ascii="Times New Roman" w:hAnsi="Times New Roman" w:cs="Times New Roman"/>
          <w:bCs/>
          <w:sz w:val="28"/>
          <w:szCs w:val="28"/>
        </w:rPr>
        <w:t xml:space="preserve"> Решения изложить в следующей редакции:</w:t>
      </w:r>
    </w:p>
    <w:p w:rsidR="001A4A9B" w:rsidRDefault="001A4A9B" w:rsidP="000C059A">
      <w:pPr>
        <w:pStyle w:val="ConsPlusNormal"/>
        <w:ind w:left="3540" w:firstLine="0"/>
        <w:jc w:val="both"/>
        <w:rPr>
          <w:rFonts w:ascii="Times New Roman" w:hAnsi="Times New Roman" w:cs="Times New Roman"/>
          <w:sz w:val="24"/>
          <w:szCs w:val="24"/>
        </w:rPr>
      </w:pPr>
    </w:p>
    <w:p w:rsidR="000C059A" w:rsidRPr="00FD6DF8" w:rsidRDefault="001A4A9B" w:rsidP="000C059A">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0C059A"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p>
    <w:p w:rsidR="00057C0F" w:rsidRPr="00FD6DF8" w:rsidRDefault="00057C0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по целевым</w:t>
      </w:r>
      <w:r w:rsidR="00B245E1" w:rsidRPr="00FD6DF8">
        <w:rPr>
          <w:rFonts w:ascii="Times New Roman" w:hAnsi="Times New Roman" w:cs="Times New Roman"/>
          <w:sz w:val="24"/>
          <w:szCs w:val="24"/>
        </w:rPr>
        <w:t>статьям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E124A8">
        <w:rPr>
          <w:rFonts w:ascii="Times New Roman" w:hAnsi="Times New Roman" w:cs="Times New Roman"/>
          <w:sz w:val="24"/>
          <w:szCs w:val="24"/>
        </w:rPr>
        <w:t>6</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B25EC8" w:rsidRPr="00FD6DF8" w:rsidRDefault="00B25EC8" w:rsidP="009747D9">
      <w:pPr>
        <w:pStyle w:val="ConsPlusNormal"/>
        <w:ind w:firstLine="540"/>
        <w:jc w:val="center"/>
        <w:rPr>
          <w:rFonts w:ascii="Times New Roman" w:hAnsi="Times New Roman" w:cs="Times New Roman"/>
          <w:sz w:val="24"/>
          <w:szCs w:val="24"/>
        </w:rPr>
      </w:pPr>
    </w:p>
    <w:p w:rsidR="00B25EC8" w:rsidRDefault="00B25EC8" w:rsidP="00B25EC8">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E92F66" w:rsidRDefault="00E92F66" w:rsidP="004A4514">
      <w:pPr>
        <w:pStyle w:val="ConsPlusNormal"/>
        <w:ind w:firstLine="540"/>
        <w:rPr>
          <w:rFonts w:ascii="Times New Roman" w:hAnsi="Times New Roman" w:cs="Times New Roman"/>
          <w:sz w:val="26"/>
          <w:szCs w:val="26"/>
        </w:rPr>
      </w:pPr>
    </w:p>
    <w:tbl>
      <w:tblPr>
        <w:tblW w:w="10272" w:type="dxa"/>
        <w:tblLook w:val="04A0"/>
      </w:tblPr>
      <w:tblGrid>
        <w:gridCol w:w="1360"/>
        <w:gridCol w:w="4872"/>
        <w:gridCol w:w="1340"/>
        <w:gridCol w:w="1360"/>
        <w:gridCol w:w="1340"/>
      </w:tblGrid>
      <w:tr w:rsidR="004A4514" w:rsidRPr="004A4514" w:rsidTr="004A4514">
        <w:trPr>
          <w:trHeight w:val="945"/>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Целевая статья расхода</w:t>
            </w:r>
          </w:p>
        </w:tc>
        <w:tc>
          <w:tcPr>
            <w:tcW w:w="4872" w:type="dxa"/>
            <w:tcBorders>
              <w:top w:val="single" w:sz="4" w:space="0" w:color="auto"/>
              <w:left w:val="nil"/>
              <w:bottom w:val="single" w:sz="4" w:space="0" w:color="auto"/>
              <w:right w:val="single" w:sz="4" w:space="0" w:color="000000"/>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Наименование</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2025 год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2026 год</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A4514" w:rsidRPr="004A4514" w:rsidRDefault="004A4514" w:rsidP="004A4514">
            <w:pPr>
              <w:suppressAutoHyphens w:val="0"/>
              <w:jc w:val="center"/>
              <w:rPr>
                <w:sz w:val="18"/>
                <w:szCs w:val="18"/>
                <w:lang w:eastAsia="ru-RU"/>
              </w:rPr>
            </w:pPr>
            <w:r w:rsidRPr="004A4514">
              <w:rPr>
                <w:sz w:val="18"/>
                <w:szCs w:val="18"/>
                <w:lang w:eastAsia="ru-RU"/>
              </w:rPr>
              <w:t>Бюджетные ассигнования на 2027 год</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0100000000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1 608 239.2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1 444 821.6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1 460 106.9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29 276.7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11 140.3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21 627.7</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0110060240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8 923.3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4 790.3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5 036.7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164.3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8 659.0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4 526.0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4 772.4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0110075300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5 736.0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5 736.0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6 000.0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011Ю457501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9 883.7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10 241.0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9 883.7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10 241.0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011Я153151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4 123.7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4 123.7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59 797.6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54 363.3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51 450.6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w:t>
            </w:r>
            <w:r w:rsidRPr="004A4514">
              <w:rPr>
                <w:sz w:val="18"/>
                <w:szCs w:val="18"/>
                <w:lang w:eastAsia="ru-RU"/>
              </w:rPr>
              <w:lastRenderedPageBreak/>
              <w:t>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3 311.0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4 891.0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3 639.0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3 311.0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4 891.0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3 639.0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0120070191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4 411.0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4 411.0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4 411.0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4 411.0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0120070360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3 394.0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3 394.0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2 400.0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2 094.0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2 094.0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1 300.0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01200L3041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48 025.4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41 667.3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40 006.6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48 025.4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41 667.3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40 006.6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22 900.7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22 318.8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22 576.9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0130014000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0130070090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2 900.0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2 900.0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0130070110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2 071.1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1 960.0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1 960.0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2 071.1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1 960.0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1 960.0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01300L4970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17 762.3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18 458.8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18 716.9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17 762.3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18 458.8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18 716.9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0140000000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23 362.2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3 900.0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0140007600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9 824.9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9 824.9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0140020010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0140040140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8 183.3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8 183.3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0140040200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0140070140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3 350.0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2 706.3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2 706.3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0140090050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237 798.4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124 274.9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132 827.2</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0150007500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23 864.5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23 864.5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0150070150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5 700.0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5 700.0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0150070160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33 279.0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31 240.0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25 960.0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33 279.0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31 240.0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25 960.0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59 014.8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41 805.5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59 014.8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41 805.5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0150090021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1 075.0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107.4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0150090050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01500L7502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761.1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761.1</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015Ю457504</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Реализации мероприятий по модернизации школьной системы образования (Капитальный ремонт здания МКОУ "</w:t>
            </w:r>
            <w:proofErr w:type="spellStart"/>
            <w:r w:rsidRPr="004A4514">
              <w:rPr>
                <w:sz w:val="18"/>
                <w:szCs w:val="18"/>
                <w:lang w:eastAsia="ru-RU"/>
              </w:rPr>
              <w:t>Килинчинская</w:t>
            </w:r>
            <w:proofErr w:type="spellEnd"/>
            <w:r w:rsidRPr="004A4514">
              <w:rPr>
                <w:sz w:val="18"/>
                <w:szCs w:val="18"/>
                <w:lang w:eastAsia="ru-RU"/>
              </w:rPr>
              <w:t xml:space="preserve"> СОШ" им.Героя России </w:t>
            </w:r>
            <w:proofErr w:type="spellStart"/>
            <w:r w:rsidRPr="004A4514">
              <w:rPr>
                <w:sz w:val="18"/>
                <w:szCs w:val="18"/>
                <w:lang w:eastAsia="ru-RU"/>
              </w:rPr>
              <w:t>АзаматаТасимова</w:t>
            </w:r>
            <w:proofErr w:type="spellEnd"/>
            <w:r w:rsidRPr="004A4514">
              <w:rPr>
                <w:sz w:val="18"/>
                <w:szCs w:val="18"/>
                <w:lang w:eastAsia="ru-RU"/>
              </w:rPr>
              <w:t xml:space="preserve">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13 629.4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76 106.1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13 629.4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76 106.1</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015Ю45750U</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54 757.8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54 757.8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015Я153152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59 999.9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59 999.9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0160000000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1 234 335.7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1 222 984.2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1 227 724.4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1 854.0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1 568.8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1 854.0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1 568.8</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147 361.3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76 882.7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78 057.9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63 196.8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82 652.5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75 672.7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76 847.9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1 512.0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1 140.0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0160010221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A4514">
              <w:rPr>
                <w:sz w:val="18"/>
                <w:szCs w:val="18"/>
                <w:lang w:eastAsia="ru-RU"/>
              </w:rPr>
              <w:t>образования,молодежной</w:t>
            </w:r>
            <w:proofErr w:type="spellEnd"/>
            <w:r w:rsidRPr="004A4514">
              <w:rPr>
                <w:sz w:val="18"/>
                <w:szCs w:val="18"/>
                <w:lang w:eastAsia="ru-RU"/>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69 464.6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58 100.0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2 409.9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66 947.2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55 950.0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55 950.0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107.5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0160010240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13 005.2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14 676.9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14 666.9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11 486.0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13 085.9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13 085.9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1 521.0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1 511.0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268 751.1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264 968.8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268 841.2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266 912.8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263 018.8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266 891.2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1 838.3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1 950.0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0160062140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89 687.8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94 214.4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93 976.6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84 628.3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86 477.4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86 239.6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5 059.5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7 737.0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7 737.0</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0160063140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571 918.2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652 653.2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652 571.0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A4514">
              <w:rPr>
                <w:sz w:val="18"/>
                <w:szCs w:val="18"/>
                <w:lang w:eastAsia="ru-RU"/>
              </w:rPr>
              <w:lastRenderedPageBreak/>
              <w:t>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566 858.6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647 337.2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647 255.0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5 059.5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5 316.0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5 316.0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01600S2550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оплату труда работников муниципальных централизованных </w:t>
            </w:r>
            <w:proofErr w:type="spellStart"/>
            <w:r w:rsidRPr="004A4514">
              <w:rPr>
                <w:sz w:val="18"/>
                <w:szCs w:val="18"/>
                <w:lang w:eastAsia="ru-RU"/>
              </w:rPr>
              <w:t>бухгалтерий,обслуживающих</w:t>
            </w:r>
            <w:proofErr w:type="spellEnd"/>
            <w:r w:rsidRPr="004A4514">
              <w:rPr>
                <w:sz w:val="18"/>
                <w:szCs w:val="18"/>
                <w:lang w:eastAsia="ru-RU"/>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11 544.3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676.5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670.3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11 544.3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676.5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670.3</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016Ю650501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468.7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468.7</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016Ю651791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A4514">
              <w:rPr>
                <w:sz w:val="18"/>
                <w:szCs w:val="18"/>
                <w:lang w:eastAsia="ru-RU"/>
              </w:rPr>
              <w:t>организацияхв</w:t>
            </w:r>
            <w:proofErr w:type="spellEnd"/>
            <w:r w:rsidRPr="004A4514">
              <w:rPr>
                <w:sz w:val="18"/>
                <w:szCs w:val="18"/>
                <w:lang w:eastAsia="ru-RU"/>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1 566.6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1 590.4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1 619.1</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1 566.6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1 590.4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1 619.1</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016Ю653031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58 713.9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57 183.8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57 183.8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58 713.9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57 183.8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57 183.8</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0170000000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0170020000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A4514">
              <w:rPr>
                <w:sz w:val="18"/>
                <w:szCs w:val="18"/>
                <w:lang w:eastAsia="ru-RU"/>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767.8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840.0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0200000000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56 002.7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34 747.7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34 886.7</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11 816.0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0210070220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0210070900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3 556.6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3 556.6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0210090700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0210090800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4 855.6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4 855.6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02100L4671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893.2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893.2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02100L5190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248.0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248.0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0220000000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15 490.6</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0220010260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15 490.6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14 295.8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15 351.6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15 490.6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0230070240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5 457.8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библиотечного дела"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19 396.1</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0240010260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19 396.1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22 892.8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19 396.1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0250070280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1 540.3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0300000000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1 885.2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5 265.0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5 670.0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1 420.2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5 070.0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5 460.0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0320070910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1 170.0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1 170.0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1 260.0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610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3"/>
              <w:rPr>
                <w:sz w:val="18"/>
                <w:szCs w:val="18"/>
                <w:lang w:eastAsia="ru-RU"/>
              </w:rPr>
            </w:pPr>
            <w:r w:rsidRPr="004A4514">
              <w:rPr>
                <w:sz w:val="18"/>
                <w:szCs w:val="18"/>
                <w:lang w:eastAsia="ru-RU"/>
              </w:rPr>
              <w:t>Субсидии бюджетным учреждениям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3"/>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612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4"/>
              <w:rPr>
                <w:sz w:val="18"/>
                <w:szCs w:val="18"/>
                <w:lang w:eastAsia="ru-RU"/>
              </w:rPr>
            </w:pPr>
            <w:r w:rsidRPr="004A4514">
              <w:rPr>
                <w:sz w:val="18"/>
                <w:szCs w:val="18"/>
                <w:lang w:eastAsia="ru-RU"/>
              </w:rPr>
              <w:t>Субсидии бюджетным учреждениям на иные цели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4"/>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0320077777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3 900.0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4 200.0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0320077779</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130.2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210.0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0330070911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210.0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195.0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0340000000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0340070912</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0350000000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0350070913</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0400000000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0420000000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0420080030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9 140.1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0500000000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33 037.0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13 548.0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13 705.4</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0510000000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33 037.0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13 548.0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13 705.4</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0510060020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5 069.3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4 952.2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4 952.2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115.8</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1.3</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0510065080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05100R0146</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4A4514">
              <w:rPr>
                <w:sz w:val="18"/>
                <w:szCs w:val="18"/>
                <w:lang w:eastAsia="ru-RU"/>
              </w:rPr>
              <w:t>хозяйствах,включая</w:t>
            </w:r>
            <w:proofErr w:type="spellEnd"/>
            <w:r w:rsidRPr="004A4514">
              <w:rPr>
                <w:sz w:val="18"/>
                <w:szCs w:val="18"/>
                <w:lang w:eastAsia="ru-RU"/>
              </w:rPr>
              <w:t xml:space="preserve">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5 835.9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5 924.4</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5 835.9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5 924.4</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05100R0147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proofErr w:type="spellStart"/>
            <w:r w:rsidRPr="004A4514">
              <w:rPr>
                <w:sz w:val="18"/>
                <w:szCs w:val="18"/>
                <w:lang w:eastAsia="ru-RU"/>
              </w:rPr>
              <w:t>Cтимулирование</w:t>
            </w:r>
            <w:proofErr w:type="spellEnd"/>
            <w:r w:rsidRPr="004A4514">
              <w:rPr>
                <w:sz w:val="18"/>
                <w:szCs w:val="18"/>
                <w:lang w:eastAsia="ru-RU"/>
              </w:rPr>
              <w:t xml:space="preserve"> увеличения производства картофеля и овощей (Посевная площадь под картофелем в сельскохозяйственных </w:t>
            </w:r>
            <w:proofErr w:type="spellStart"/>
            <w:r w:rsidRPr="004A4514">
              <w:rPr>
                <w:sz w:val="18"/>
                <w:szCs w:val="18"/>
                <w:lang w:eastAsia="ru-RU"/>
              </w:rPr>
              <w:t>организациях,крестьянских</w:t>
            </w:r>
            <w:proofErr w:type="spellEnd"/>
            <w:r w:rsidRPr="004A4514">
              <w:rPr>
                <w:sz w:val="18"/>
                <w:szCs w:val="18"/>
                <w:lang w:eastAsia="ru-RU"/>
              </w:rPr>
              <w:t xml:space="preserve">(фермерских)хозяйствах, включая индивидуальных </w:t>
            </w:r>
            <w:proofErr w:type="spellStart"/>
            <w:r w:rsidRPr="004A4514">
              <w:rPr>
                <w:sz w:val="18"/>
                <w:szCs w:val="18"/>
                <w:lang w:eastAsia="ru-RU"/>
              </w:rPr>
              <w:t>предпринимателей,составила</w:t>
            </w:r>
            <w:proofErr w:type="spellEnd"/>
            <w:r w:rsidRPr="004A4514">
              <w:rPr>
                <w:sz w:val="18"/>
                <w:szCs w:val="18"/>
                <w:lang w:eastAsia="ru-RU"/>
              </w:rPr>
              <w:t>)(Стимулирование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97.3</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95.8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97.3</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05100R5015</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4A4514">
              <w:rPr>
                <w:sz w:val="18"/>
                <w:szCs w:val="18"/>
                <w:lang w:eastAsia="ru-RU"/>
              </w:rPr>
              <w:t>пород,за</w:t>
            </w:r>
            <w:proofErr w:type="spellEnd"/>
            <w:r w:rsidRPr="004A4514">
              <w:rPr>
                <w:sz w:val="18"/>
                <w:szCs w:val="18"/>
                <w:lang w:eastAsia="ru-RU"/>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481.5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432.7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445.2</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481.5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432.7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445.2</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05100R5016</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480.1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491.2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497.7</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480.1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491.2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497.7</w:t>
            </w:r>
          </w:p>
        </w:tc>
      </w:tr>
      <w:tr w:rsidR="004A4514" w:rsidRPr="004A4514" w:rsidTr="004A4514">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05100R5017</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4A4514">
              <w:rPr>
                <w:sz w:val="18"/>
                <w:szCs w:val="18"/>
                <w:lang w:eastAsia="ru-RU"/>
              </w:rPr>
              <w:t>овцеводства,козоводства,за</w:t>
            </w:r>
            <w:proofErr w:type="spellEnd"/>
            <w:r w:rsidRPr="004A4514">
              <w:rPr>
                <w:sz w:val="18"/>
                <w:szCs w:val="18"/>
                <w:lang w:eastAsia="ru-RU"/>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1 970.1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1 623.1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1 671.5</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1 970.1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1 623.1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1 671.5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0700000000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722 450.2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828 032.1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387 217.5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12 789.8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10 876.3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10 876.3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12 236.1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10 776.3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10 776.3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545.6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Уплата налогов, сборов и иных платежей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127 553.8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172 330.3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127 045.2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0710070080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58 371.7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58 371.7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0710070090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60 642.3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44 968.0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90 345.2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60 642.3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44 968.0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90 345.2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0710070600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071009Д018</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10 113.3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10 113.3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25 200.0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071009Д130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Реализация </w:t>
            </w:r>
            <w:proofErr w:type="spellStart"/>
            <w:r w:rsidRPr="004A4514">
              <w:rPr>
                <w:sz w:val="18"/>
                <w:szCs w:val="18"/>
                <w:lang w:eastAsia="ru-RU"/>
              </w:rPr>
              <w:t>мероприятий,направленных</w:t>
            </w:r>
            <w:proofErr w:type="spellEnd"/>
            <w:r w:rsidRPr="004A4514">
              <w:rPr>
                <w:sz w:val="18"/>
                <w:szCs w:val="18"/>
                <w:lang w:eastAsia="ru-RU"/>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1 975.0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1 975.0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07100SД040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23 124.3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11 500.0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23 124.3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18 300.0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11 500.0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07100SД160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31 578.9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25 490.6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31 578.9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25 490.6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486 858.3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621 099.2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224 969.5</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0720010230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61 607.6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50 578.7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50 578.7</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61 607.6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50 578.7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50 578.7</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0720010250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65 062.5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88 304.6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88 304.6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65 062.5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88 304.6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88 304.6</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0720070130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w:t>
            </w:r>
            <w:r w:rsidRPr="004A4514">
              <w:rPr>
                <w:sz w:val="18"/>
                <w:szCs w:val="18"/>
                <w:lang w:eastAsia="ru-RU"/>
              </w:rPr>
              <w:lastRenderedPageBreak/>
              <w:t>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4 034.5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2 116.3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29 930.1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4 034.5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2 116.3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29 930.1</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35 472.5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7 056.0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35 472.5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7 056.0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41 820.0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38 449.4</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41 820.0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38 449.4</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0720071160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3 261.3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3 261.3</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072И351540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356 153.8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386 457.1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7 389.5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356 153.8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386 457.1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7 389.5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0730000000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51 413.5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0730070140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51 413.5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10 500.0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40 913.5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0770000000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38 144.7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16 923.3</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0770010320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14 088.1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16 923.3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14 088.1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16 923.3</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0770017700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2 884.0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2 884.0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0770070880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21 172.6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21 172.6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0790000000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0790010500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2 300.0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07Б0000000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7 403.1</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1 800.0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2 000.0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3 403.1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2 803.1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3 403.1</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07Б0071180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390.0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07Б0071190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0800000000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0820000000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0820070380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665.2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0900000000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205 346.4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133 075.4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132 531.6</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41 908.8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41 706.5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41 706.5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38 164.3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38 291.5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38 291.5</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3 349.9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3 135.0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3 135.0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2.3</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392.4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280.0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0900000040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6 559.6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5 594.5</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6 559.6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5 594.5</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0900000070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4 617.6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3 652.4</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A4514">
              <w:rPr>
                <w:sz w:val="18"/>
                <w:szCs w:val="18"/>
                <w:lang w:eastAsia="ru-RU"/>
              </w:rPr>
              <w:lastRenderedPageBreak/>
              <w:t>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4 617.6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3 652.4</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0900005020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8 095.6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8 005.6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0900010220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63 600.7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37 637.4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37 091.9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63 600.7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37 637.4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37 091.9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0900010270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10 927.6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10 742.4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10 742.4</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10 927.6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10 742.4</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10 742.4</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0900060120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532.8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508.2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24.6</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0900060420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1 782.8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1 673.2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1 674.9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1 608.4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1 490.1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1 494.1</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174.4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183.1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180.8</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0900063130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61 273.4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25 005.3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25 005.3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61 273.4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25 005.3</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0900070300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1 014.0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1 014.0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350.0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0900070410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300.8</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300.8</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4 686.5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3 600.0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4 686.5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3 600.0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0900080050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188.1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0900080070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1000000000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w:t>
            </w:r>
            <w:r w:rsidRPr="004A4514">
              <w:rPr>
                <w:sz w:val="18"/>
                <w:szCs w:val="18"/>
                <w:lang w:eastAsia="ru-RU"/>
              </w:rPr>
              <w:lastRenderedPageBreak/>
              <w:t xml:space="preserve">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lastRenderedPageBreak/>
              <w:t>132 156.2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68 467.3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66 654.9</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1000000010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16 437.2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16 444.1</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16 374.2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14 548.4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14 596.3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14 596.3</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1 872.8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1 831.8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1 761.9</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16.0</w:t>
            </w:r>
          </w:p>
        </w:tc>
      </w:tr>
      <w:tr w:rsidR="004A4514" w:rsidRPr="004A4514" w:rsidTr="004A4514">
        <w:trPr>
          <w:trHeight w:val="11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1000060110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87 394.1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52 023.2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50 280.7</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9.5</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87 384.6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52 013.7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50 271.2</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1000090100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8 000.0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8 000.0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1000090301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20 324.9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20 324.9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1100000000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24 609.7</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18 455.2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18 455.2</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23 927.2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18 205.2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18 205.2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22 112.8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16 921.6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16 921.6</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lastRenderedPageBreak/>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1 753.6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1 273.6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1 273.6</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1100070810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650.0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1100070860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32.5</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1300000000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15 868.1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1300030000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13000С5551</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15 838.1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15 838.1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1400000000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1 700.0</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1410000000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1 700.0</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1410007878</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1 700.0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2"/>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1 645.4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2"/>
              <w:rPr>
                <w:sz w:val="18"/>
                <w:szCs w:val="18"/>
                <w:lang w:eastAsia="ru-RU"/>
              </w:rPr>
            </w:pPr>
            <w:r w:rsidRPr="004A4514">
              <w:rPr>
                <w:sz w:val="18"/>
                <w:szCs w:val="18"/>
                <w:lang w:eastAsia="ru-RU"/>
              </w:rPr>
              <w:t>1 700.0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9900000000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Непрограммные мероприятия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5 988.8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2 226.8</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57 307.2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9900010000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Резервный фонд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2 000.0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9900051200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26.6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3.8</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26.6</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3.8</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9900070310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Исполнение судебных актов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318.6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200.0</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318.6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200.0</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lastRenderedPageBreak/>
              <w:t>9900089100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1 499.0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600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1 499.0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9900099100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Оплата штрафных санкций в рамках непрограммных мероприятий</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39.1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 </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39.1</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 </w:t>
            </w:r>
          </w:p>
        </w:tc>
      </w:tr>
      <w:tr w:rsidR="004A4514" w:rsidRPr="004A4514" w:rsidTr="004A4514">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9990070580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4 128.2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0.2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55 103.4</w:t>
            </w:r>
          </w:p>
        </w:tc>
      </w:tr>
      <w:tr w:rsidR="004A4514" w:rsidRPr="004A4514" w:rsidTr="004A4514">
        <w:trPr>
          <w:trHeight w:val="22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800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1"/>
              <w:rPr>
                <w:sz w:val="18"/>
                <w:szCs w:val="18"/>
                <w:lang w:eastAsia="ru-RU"/>
              </w:rPr>
            </w:pPr>
            <w:r w:rsidRPr="004A4514">
              <w:rPr>
                <w:sz w:val="18"/>
                <w:szCs w:val="18"/>
                <w:lang w:eastAsia="ru-RU"/>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4 128.2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0.2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1"/>
              <w:rPr>
                <w:sz w:val="18"/>
                <w:szCs w:val="18"/>
                <w:lang w:eastAsia="ru-RU"/>
              </w:rPr>
            </w:pPr>
            <w:r w:rsidRPr="004A4514">
              <w:rPr>
                <w:sz w:val="18"/>
                <w:szCs w:val="18"/>
                <w:lang w:eastAsia="ru-RU"/>
              </w:rPr>
              <w:t>55 103.4</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9920000010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743.4</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643.9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643.9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694.8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613.9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613.9</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48.6</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30.0</w:t>
            </w:r>
          </w:p>
        </w:tc>
      </w:tr>
      <w:tr w:rsidR="004A4514" w:rsidRPr="004A4514" w:rsidTr="004A4514">
        <w:trPr>
          <w:trHeight w:val="13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9920000060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2 004.9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2 004.9</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2 312.9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2 004.9</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2 004.9</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t>9930000010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645.8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1 161.2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1 161.2</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625.8</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1 141.2</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1 141.2</w:t>
            </w:r>
          </w:p>
        </w:tc>
      </w:tr>
      <w:tr w:rsidR="004A4514" w:rsidRPr="004A4514" w:rsidTr="004A4514">
        <w:trPr>
          <w:trHeight w:val="45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20.0</w:t>
            </w:r>
          </w:p>
        </w:tc>
      </w:tr>
      <w:tr w:rsidR="004A4514" w:rsidRPr="004A4514" w:rsidTr="004A4514">
        <w:trPr>
          <w:trHeight w:val="15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rPr>
                <w:sz w:val="18"/>
                <w:szCs w:val="18"/>
                <w:lang w:eastAsia="ru-RU"/>
              </w:rPr>
            </w:pPr>
            <w:r w:rsidRPr="004A4514">
              <w:rPr>
                <w:sz w:val="18"/>
                <w:szCs w:val="18"/>
                <w:lang w:eastAsia="ru-RU"/>
              </w:rPr>
              <w:lastRenderedPageBreak/>
              <w:t>9930000030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rPr>
                <w:sz w:val="18"/>
                <w:szCs w:val="18"/>
                <w:lang w:eastAsia="ru-RU"/>
              </w:rPr>
            </w:pPr>
            <w:r w:rsidRPr="004A4514">
              <w:rPr>
                <w:sz w:val="18"/>
                <w:szCs w:val="18"/>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2 637.9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2 313.3</w:t>
            </w:r>
          </w:p>
        </w:tc>
      </w:tr>
      <w:tr w:rsidR="004A4514" w:rsidRPr="004A4514" w:rsidTr="004A4514">
        <w:trPr>
          <w:trHeight w:val="67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100</w:t>
            </w:r>
          </w:p>
        </w:tc>
        <w:tc>
          <w:tcPr>
            <w:tcW w:w="4872" w:type="dxa"/>
            <w:tcBorders>
              <w:top w:val="single" w:sz="4" w:space="0" w:color="auto"/>
              <w:left w:val="nil"/>
              <w:bottom w:val="single" w:sz="4" w:space="0" w:color="auto"/>
              <w:right w:val="single" w:sz="4" w:space="0" w:color="auto"/>
            </w:tcBorders>
            <w:shd w:val="clear" w:color="auto" w:fill="auto"/>
            <w:hideMark/>
          </w:tcPr>
          <w:p w:rsidR="004A4514" w:rsidRPr="004A4514" w:rsidRDefault="004A4514" w:rsidP="004A4514">
            <w:pPr>
              <w:suppressAutoHyphens w:val="0"/>
              <w:outlineLvl w:val="0"/>
              <w:rPr>
                <w:sz w:val="18"/>
                <w:szCs w:val="18"/>
                <w:lang w:eastAsia="ru-RU"/>
              </w:rPr>
            </w:pPr>
            <w:r w:rsidRPr="004A4514">
              <w:rPr>
                <w:sz w:val="18"/>
                <w:szCs w:val="18"/>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2 637.9</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2 313.3</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outlineLvl w:val="0"/>
              <w:rPr>
                <w:sz w:val="18"/>
                <w:szCs w:val="18"/>
                <w:lang w:eastAsia="ru-RU"/>
              </w:rPr>
            </w:pPr>
            <w:r w:rsidRPr="004A4514">
              <w:rPr>
                <w:sz w:val="18"/>
                <w:szCs w:val="18"/>
                <w:lang w:eastAsia="ru-RU"/>
              </w:rPr>
              <w:t>2 313.3</w:t>
            </w:r>
          </w:p>
        </w:tc>
      </w:tr>
      <w:tr w:rsidR="004A4514" w:rsidRPr="004A4514" w:rsidTr="004A4514">
        <w:trPr>
          <w:trHeight w:val="255"/>
        </w:trPr>
        <w:tc>
          <w:tcPr>
            <w:tcW w:w="62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4514" w:rsidRPr="004A4514" w:rsidRDefault="004A4514" w:rsidP="004A4514">
            <w:pPr>
              <w:suppressAutoHyphens w:val="0"/>
              <w:rPr>
                <w:sz w:val="18"/>
                <w:szCs w:val="18"/>
                <w:lang w:eastAsia="ru-RU"/>
              </w:rPr>
            </w:pPr>
            <w:r w:rsidRPr="004A4514">
              <w:rPr>
                <w:sz w:val="18"/>
                <w:szCs w:val="18"/>
                <w:lang w:eastAsia="ru-RU"/>
              </w:rPr>
              <w:t>Итого</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2 823 374.2</w:t>
            </w:r>
          </w:p>
        </w:tc>
        <w:tc>
          <w:tcPr>
            <w:tcW w:w="136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2556461,7</w:t>
            </w:r>
          </w:p>
        </w:tc>
        <w:tc>
          <w:tcPr>
            <w:tcW w:w="1340" w:type="dxa"/>
            <w:tcBorders>
              <w:top w:val="nil"/>
              <w:left w:val="nil"/>
              <w:bottom w:val="single" w:sz="4" w:space="0" w:color="auto"/>
              <w:right w:val="single" w:sz="4" w:space="0" w:color="auto"/>
            </w:tcBorders>
            <w:shd w:val="clear" w:color="auto" w:fill="auto"/>
            <w:noWrap/>
            <w:hideMark/>
          </w:tcPr>
          <w:p w:rsidR="004A4514" w:rsidRPr="004A4514" w:rsidRDefault="004A4514" w:rsidP="004A4514">
            <w:pPr>
              <w:suppressAutoHyphens w:val="0"/>
              <w:jc w:val="center"/>
              <w:rPr>
                <w:sz w:val="18"/>
                <w:szCs w:val="18"/>
                <w:lang w:eastAsia="ru-RU"/>
              </w:rPr>
            </w:pPr>
            <w:r w:rsidRPr="004A4514">
              <w:rPr>
                <w:sz w:val="18"/>
                <w:szCs w:val="18"/>
                <w:lang w:eastAsia="ru-RU"/>
              </w:rPr>
              <w:t>2 184 358.6</w:t>
            </w:r>
          </w:p>
        </w:tc>
      </w:tr>
    </w:tbl>
    <w:p w:rsidR="004A4514" w:rsidRDefault="004A4514" w:rsidP="004A4514">
      <w:pPr>
        <w:pStyle w:val="ConsPlusNormal"/>
        <w:ind w:firstLine="540"/>
        <w:rPr>
          <w:rFonts w:ascii="Times New Roman" w:hAnsi="Times New Roman" w:cs="Times New Roman"/>
          <w:sz w:val="26"/>
          <w:szCs w:val="26"/>
        </w:rPr>
      </w:pPr>
    </w:p>
    <w:p w:rsidR="004A4514" w:rsidRDefault="004A4514" w:rsidP="004A4514">
      <w:pPr>
        <w:pStyle w:val="ConsPlusNormal"/>
        <w:ind w:firstLine="540"/>
        <w:rPr>
          <w:rFonts w:ascii="Times New Roman" w:hAnsi="Times New Roman" w:cs="Times New Roman"/>
          <w:sz w:val="26"/>
          <w:szCs w:val="26"/>
        </w:rPr>
      </w:pPr>
    </w:p>
    <w:p w:rsidR="0014284D" w:rsidRPr="001A4A9B" w:rsidRDefault="0014284D" w:rsidP="0014284D">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064406">
        <w:rPr>
          <w:rFonts w:ascii="Times New Roman" w:hAnsi="Times New Roman" w:cs="Times New Roman"/>
          <w:sz w:val="26"/>
          <w:szCs w:val="26"/>
        </w:rPr>
        <w:t>2</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8</w:t>
      </w:r>
      <w:r w:rsidRPr="001A4A9B">
        <w:rPr>
          <w:rFonts w:ascii="Times New Roman" w:hAnsi="Times New Roman" w:cs="Times New Roman"/>
          <w:bCs/>
          <w:sz w:val="28"/>
          <w:szCs w:val="28"/>
        </w:rPr>
        <w:t xml:space="preserve"> Решения изложить в следующей редакции:</w:t>
      </w:r>
    </w:p>
    <w:p w:rsidR="0014284D" w:rsidRDefault="0014284D" w:rsidP="0095155C">
      <w:pPr>
        <w:pStyle w:val="ConsPlusNormal"/>
        <w:rPr>
          <w:rFonts w:ascii="Times New Roman" w:hAnsi="Times New Roman" w:cs="Times New Roman"/>
          <w:sz w:val="24"/>
          <w:szCs w:val="24"/>
        </w:rPr>
      </w:pPr>
    </w:p>
    <w:p w:rsidR="00814F9B" w:rsidRPr="00FD6DF8" w:rsidRDefault="0014284D" w:rsidP="00814F9B">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814F9B"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1041CA">
        <w:rPr>
          <w:sz w:val="24"/>
          <w:szCs w:val="24"/>
        </w:rPr>
        <w:t>5</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1041CA">
        <w:rPr>
          <w:sz w:val="24"/>
          <w:szCs w:val="24"/>
        </w:rPr>
        <w:t>6</w:t>
      </w:r>
      <w:r w:rsidRPr="00FD6DF8">
        <w:rPr>
          <w:sz w:val="24"/>
          <w:szCs w:val="24"/>
        </w:rPr>
        <w:t xml:space="preserve"> и 202</w:t>
      </w:r>
      <w:r w:rsidR="001041CA">
        <w:rPr>
          <w:sz w:val="24"/>
          <w:szCs w:val="24"/>
        </w:rPr>
        <w:t>7</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Default="00F16737"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1041CA">
        <w:rPr>
          <w:rFonts w:ascii="Times New Roman" w:hAnsi="Times New Roman" w:cs="Times New Roman"/>
          <w:bCs/>
          <w:sz w:val="24"/>
          <w:szCs w:val="24"/>
        </w:rPr>
        <w:t>5</w:t>
      </w:r>
      <w:r w:rsidRPr="00580504">
        <w:rPr>
          <w:rFonts w:ascii="Times New Roman" w:hAnsi="Times New Roman" w:cs="Times New Roman"/>
          <w:bCs/>
          <w:sz w:val="24"/>
          <w:szCs w:val="24"/>
        </w:rPr>
        <w:t xml:space="preserve"> год </w:t>
      </w:r>
    </w:p>
    <w:p w:rsidR="00057C0F" w:rsidRDefault="00F16737" w:rsidP="00F16737">
      <w:pPr>
        <w:pStyle w:val="ConsPlusNormal"/>
        <w:ind w:firstLine="540"/>
        <w:jc w:val="right"/>
        <w:rPr>
          <w:rFonts w:ascii="Times New Roman" w:hAnsi="Times New Roman" w:cs="Times New Roman"/>
          <w:sz w:val="24"/>
          <w:szCs w:val="24"/>
        </w:rPr>
      </w:pPr>
      <w:r w:rsidRPr="00580504">
        <w:rPr>
          <w:rFonts w:ascii="Times New Roman" w:hAnsi="Times New Roman" w:cs="Times New Roman"/>
          <w:sz w:val="24"/>
          <w:szCs w:val="24"/>
        </w:rPr>
        <w:t>тыс.руб.</w:t>
      </w:r>
    </w:p>
    <w:p w:rsidR="0039361A" w:rsidRDefault="0039361A" w:rsidP="0039361A">
      <w:pPr>
        <w:pStyle w:val="ConsPlusNormal"/>
        <w:ind w:firstLine="540"/>
        <w:rPr>
          <w:rFonts w:ascii="Times New Roman" w:hAnsi="Times New Roman" w:cs="Times New Roman"/>
          <w:sz w:val="24"/>
          <w:szCs w:val="24"/>
        </w:rPr>
      </w:pPr>
    </w:p>
    <w:tbl>
      <w:tblPr>
        <w:tblW w:w="10264" w:type="dxa"/>
        <w:tblLayout w:type="fixed"/>
        <w:tblLook w:val="04A0"/>
      </w:tblPr>
      <w:tblGrid>
        <w:gridCol w:w="2263"/>
        <w:gridCol w:w="914"/>
        <w:gridCol w:w="1430"/>
        <w:gridCol w:w="1430"/>
        <w:gridCol w:w="825"/>
        <w:gridCol w:w="992"/>
        <w:gridCol w:w="851"/>
        <w:gridCol w:w="709"/>
        <w:gridCol w:w="850"/>
      </w:tblGrid>
      <w:tr w:rsidR="0039361A" w:rsidRPr="0039361A" w:rsidTr="0039361A">
        <w:trPr>
          <w:trHeight w:val="4092"/>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Наименование</w:t>
            </w:r>
          </w:p>
        </w:tc>
        <w:tc>
          <w:tcPr>
            <w:tcW w:w="914"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ВСЕГО</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w:t>
            </w:r>
            <w:r w:rsidRPr="0039361A">
              <w:rPr>
                <w:color w:val="000000"/>
                <w:sz w:val="16"/>
                <w:szCs w:val="16"/>
                <w:lang w:eastAsia="ru-RU"/>
              </w:rPr>
              <w:lastRenderedPageBreak/>
              <w:t xml:space="preserve">муниципальный район Астраханской области" </w:t>
            </w:r>
          </w:p>
        </w:tc>
        <w:tc>
          <w:tcPr>
            <w:tcW w:w="825"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w:t>
            </w:r>
            <w:r w:rsidRPr="0039361A">
              <w:rPr>
                <w:color w:val="000000"/>
                <w:sz w:val="16"/>
                <w:szCs w:val="16"/>
                <w:lang w:eastAsia="ru-RU"/>
              </w:rPr>
              <w:lastRenderedPageBreak/>
              <w:t xml:space="preserve">пальный район Астраханской области"        </w:t>
            </w:r>
          </w:p>
        </w:tc>
        <w:tc>
          <w:tcPr>
            <w:tcW w:w="992"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        </w:t>
            </w:r>
          </w:p>
        </w:tc>
        <w:tc>
          <w:tcPr>
            <w:tcW w:w="851"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w:t>
            </w:r>
            <w:r w:rsidRPr="0039361A">
              <w:rPr>
                <w:color w:val="000000"/>
                <w:sz w:val="16"/>
                <w:szCs w:val="16"/>
                <w:lang w:eastAsia="ru-RU"/>
              </w:rPr>
              <w:lastRenderedPageBreak/>
              <w:t>Приволжского района"</w:t>
            </w:r>
          </w:p>
        </w:tc>
        <w:tc>
          <w:tcPr>
            <w:tcW w:w="709"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w:t>
            </w:r>
            <w:r w:rsidRPr="0039361A">
              <w:rPr>
                <w:color w:val="000000"/>
                <w:sz w:val="16"/>
                <w:szCs w:val="16"/>
                <w:lang w:eastAsia="ru-RU"/>
              </w:rPr>
              <w:lastRenderedPageBreak/>
              <w:t xml:space="preserve">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850" w:type="dxa"/>
            <w:tcBorders>
              <w:top w:val="single" w:sz="4" w:space="0" w:color="auto"/>
              <w:left w:val="nil"/>
              <w:bottom w:val="single" w:sz="4" w:space="0" w:color="auto"/>
              <w:right w:val="nil"/>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          </w:t>
            </w:r>
          </w:p>
        </w:tc>
      </w:tr>
      <w:tr w:rsidR="0039361A" w:rsidRPr="0039361A" w:rsidTr="0039361A">
        <w:trPr>
          <w:trHeight w:val="588"/>
        </w:trPr>
        <w:tc>
          <w:tcPr>
            <w:tcW w:w="3177" w:type="dxa"/>
            <w:gridSpan w:val="2"/>
            <w:tcBorders>
              <w:top w:val="single" w:sz="4" w:space="0" w:color="auto"/>
              <w:left w:val="single" w:sz="4" w:space="0" w:color="auto"/>
              <w:bottom w:val="single" w:sz="4" w:space="0" w:color="auto"/>
              <w:right w:val="nil"/>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 </w:t>
            </w:r>
          </w:p>
        </w:tc>
        <w:tc>
          <w:tcPr>
            <w:tcW w:w="143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 300 1401 10 0 00 60110 500</w:t>
            </w:r>
          </w:p>
        </w:tc>
        <w:tc>
          <w:tcPr>
            <w:tcW w:w="143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1401 10 0 00 90100 500</w:t>
            </w:r>
          </w:p>
        </w:tc>
        <w:tc>
          <w:tcPr>
            <w:tcW w:w="825"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0503 13 00 С5551 500</w:t>
            </w:r>
          </w:p>
        </w:tc>
        <w:tc>
          <w:tcPr>
            <w:tcW w:w="992"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0801 02100 90800 500</w:t>
            </w:r>
          </w:p>
        </w:tc>
        <w:tc>
          <w:tcPr>
            <w:tcW w:w="851"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0412 0770 00 17700 500</w:t>
            </w:r>
          </w:p>
        </w:tc>
        <w:tc>
          <w:tcPr>
            <w:tcW w:w="709"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КБК300 1403 10 0 00 90301 500</w:t>
            </w:r>
          </w:p>
        </w:tc>
        <w:tc>
          <w:tcPr>
            <w:tcW w:w="850" w:type="dxa"/>
            <w:tcBorders>
              <w:top w:val="nil"/>
              <w:left w:val="nil"/>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КБК 300 0801 021 0070220 500</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период</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2025 год</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9846,8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2975,7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2708,3</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2959,5</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1028,3</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10856,7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3306,5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2539,9</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2245,9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688,7</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196</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1879,7</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5400,8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4430,6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147,2</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224</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599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13393,3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5079,1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532,8</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688,9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6697,5</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150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lastRenderedPageBreak/>
              <w:t>Муниципальное образование "Сельское поселение Началовский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36055,1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27541,5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1374,2</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770,8</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385</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5983,6</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10138,1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2420,5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2751,8</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2322,1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408,6</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140</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2095,1</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6856,6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6072,8</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143,9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366,9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6411,5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4230,3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535,5</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1442,7</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7896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6512,3</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711,7</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300</w:t>
            </w:r>
          </w:p>
        </w:tc>
      </w:tr>
      <w:tr w:rsidR="0039361A" w:rsidRPr="0039361A" w:rsidTr="0039361A">
        <w:trPr>
          <w:trHeight w:val="145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13836,1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8881</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4611,1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294</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10850,7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9161,7</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965,9</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520,1</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124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8245,5</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6772,6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699,9</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273</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500</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0</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 </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4"/>
                <w:szCs w:val="14"/>
                <w:lang w:eastAsia="ru-RU"/>
              </w:rPr>
            </w:pPr>
            <w:r w:rsidRPr="0039361A">
              <w:rPr>
                <w:color w:val="000000"/>
                <w:sz w:val="14"/>
                <w:szCs w:val="14"/>
                <w:lang w:eastAsia="ru-RU"/>
              </w:rPr>
              <w:t> </w:t>
            </w:r>
          </w:p>
        </w:tc>
      </w:tr>
      <w:tr w:rsidR="0039361A" w:rsidRPr="0039361A" w:rsidTr="0039361A">
        <w:trPr>
          <w:trHeight w:val="28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ИТОГО</w:t>
            </w:r>
          </w:p>
        </w:tc>
        <w:tc>
          <w:tcPr>
            <w:tcW w:w="914"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139787,2</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87384,6</w:t>
            </w:r>
          </w:p>
        </w:tc>
        <w:tc>
          <w:tcPr>
            <w:tcW w:w="143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8000,0</w:t>
            </w:r>
          </w:p>
        </w:tc>
        <w:tc>
          <w:tcPr>
            <w:tcW w:w="825"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15838,1</w:t>
            </w:r>
          </w:p>
        </w:tc>
        <w:tc>
          <w:tcPr>
            <w:tcW w:w="992"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4 855,6</w:t>
            </w:r>
          </w:p>
        </w:tc>
        <w:tc>
          <w:tcPr>
            <w:tcW w:w="851"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2 884,0</w:t>
            </w:r>
          </w:p>
        </w:tc>
        <w:tc>
          <w:tcPr>
            <w:tcW w:w="709"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20324,9</w:t>
            </w:r>
          </w:p>
        </w:tc>
        <w:tc>
          <w:tcPr>
            <w:tcW w:w="85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4"/>
                <w:szCs w:val="14"/>
                <w:lang w:eastAsia="ru-RU"/>
              </w:rPr>
            </w:pPr>
            <w:r w:rsidRPr="0039361A">
              <w:rPr>
                <w:color w:val="000000"/>
                <w:sz w:val="14"/>
                <w:szCs w:val="14"/>
                <w:lang w:eastAsia="ru-RU"/>
              </w:rPr>
              <w:t>500,0</w:t>
            </w:r>
          </w:p>
        </w:tc>
      </w:tr>
    </w:tbl>
    <w:p w:rsidR="0039361A" w:rsidRDefault="0039361A" w:rsidP="0039361A">
      <w:pPr>
        <w:pStyle w:val="ConsPlusNormal"/>
        <w:ind w:firstLine="540"/>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Pr="00580504" w:rsidRDefault="0039361A"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39361A" w:rsidRPr="00580504" w:rsidRDefault="0039361A" w:rsidP="0039361A">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плановый период 202</w:t>
      </w:r>
      <w:r>
        <w:rPr>
          <w:rFonts w:ascii="Times New Roman" w:hAnsi="Times New Roman" w:cs="Times New Roman"/>
          <w:bCs/>
          <w:sz w:val="24"/>
          <w:szCs w:val="24"/>
        </w:rPr>
        <w:t>6</w:t>
      </w:r>
      <w:r w:rsidRPr="00580504">
        <w:rPr>
          <w:rFonts w:ascii="Times New Roman" w:hAnsi="Times New Roman" w:cs="Times New Roman"/>
          <w:bCs/>
          <w:sz w:val="24"/>
          <w:szCs w:val="24"/>
        </w:rPr>
        <w:t xml:space="preserve"> и 202</w:t>
      </w:r>
      <w:r>
        <w:rPr>
          <w:rFonts w:ascii="Times New Roman" w:hAnsi="Times New Roman" w:cs="Times New Roman"/>
          <w:bCs/>
          <w:sz w:val="24"/>
          <w:szCs w:val="24"/>
        </w:rPr>
        <w:t>7</w:t>
      </w:r>
      <w:r w:rsidRPr="00580504">
        <w:rPr>
          <w:rFonts w:ascii="Times New Roman" w:hAnsi="Times New Roman" w:cs="Times New Roman"/>
          <w:bCs/>
          <w:sz w:val="24"/>
          <w:szCs w:val="24"/>
        </w:rPr>
        <w:t>годов</w:t>
      </w:r>
    </w:p>
    <w:p w:rsidR="0039361A" w:rsidRDefault="0039361A" w:rsidP="0039361A">
      <w:pPr>
        <w:pStyle w:val="ConsPlusNormal"/>
        <w:ind w:firstLine="540"/>
        <w:jc w:val="both"/>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p>
    <w:p w:rsidR="0039361A" w:rsidRDefault="0039361A" w:rsidP="00F16737">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тыс.руб.</w:t>
      </w:r>
    </w:p>
    <w:p w:rsidR="0039361A" w:rsidRDefault="0039361A" w:rsidP="00F16737">
      <w:pPr>
        <w:pStyle w:val="ConsPlusNormal"/>
        <w:ind w:firstLine="540"/>
        <w:jc w:val="right"/>
        <w:rPr>
          <w:rFonts w:ascii="Times New Roman" w:hAnsi="Times New Roman" w:cs="Times New Roman"/>
          <w:sz w:val="24"/>
          <w:szCs w:val="24"/>
        </w:rPr>
      </w:pPr>
    </w:p>
    <w:tbl>
      <w:tblPr>
        <w:tblW w:w="8427" w:type="dxa"/>
        <w:tblLook w:val="04A0"/>
      </w:tblPr>
      <w:tblGrid>
        <w:gridCol w:w="5807"/>
        <w:gridCol w:w="1310"/>
        <w:gridCol w:w="1310"/>
      </w:tblGrid>
      <w:tr w:rsidR="0039361A" w:rsidRPr="0039361A" w:rsidTr="0039361A">
        <w:trPr>
          <w:trHeight w:val="3312"/>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lastRenderedPageBreak/>
              <w:t>Наименование</w:t>
            </w:r>
          </w:p>
        </w:tc>
        <w:tc>
          <w:tcPr>
            <w:tcW w:w="2620" w:type="dxa"/>
            <w:gridSpan w:val="2"/>
            <w:tcBorders>
              <w:top w:val="single" w:sz="4" w:space="0" w:color="auto"/>
              <w:left w:val="nil"/>
              <w:bottom w:val="single" w:sz="4" w:space="0" w:color="auto"/>
              <w:right w:val="single" w:sz="4" w:space="0" w:color="000000"/>
            </w:tcBorders>
            <w:shd w:val="clear" w:color="auto" w:fill="auto"/>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39361A" w:rsidRPr="0039361A" w:rsidTr="0039361A">
        <w:trPr>
          <w:trHeight w:val="288"/>
        </w:trPr>
        <w:tc>
          <w:tcPr>
            <w:tcW w:w="5807" w:type="dxa"/>
            <w:tcBorders>
              <w:top w:val="nil"/>
              <w:left w:val="single" w:sz="4" w:space="0" w:color="auto"/>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период</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2026 год</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2027 год</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1761,6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1702,6</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1957,5</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1891,9</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2649,5</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2560,7</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3017,7</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2916,6</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16436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15885,5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1441</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1392,7</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3623,9</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3502,5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2504,4</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2420,5</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lastRenderedPageBreak/>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3890,8</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3760,4</w:t>
            </w:r>
          </w:p>
        </w:tc>
      </w:tr>
      <w:tr w:rsidR="0039361A" w:rsidRPr="0039361A" w:rsidTr="0039361A">
        <w:trPr>
          <w:trHeight w:val="1452"/>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5257,6</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5081,5</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5423,8</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5242,1</w:t>
            </w:r>
          </w:p>
        </w:tc>
      </w:tr>
      <w:tr w:rsidR="0039361A" w:rsidRPr="0039361A" w:rsidTr="0039361A">
        <w:trPr>
          <w:trHeight w:val="124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4049,9</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6"/>
                <w:szCs w:val="16"/>
                <w:lang w:eastAsia="ru-RU"/>
              </w:rPr>
            </w:pPr>
            <w:r w:rsidRPr="0039361A">
              <w:rPr>
                <w:color w:val="000000"/>
                <w:sz w:val="16"/>
                <w:szCs w:val="16"/>
                <w:lang w:eastAsia="ru-RU"/>
              </w:rPr>
              <w:t>3914,2</w:t>
            </w:r>
          </w:p>
        </w:tc>
      </w:tr>
      <w:tr w:rsidR="0039361A" w:rsidRPr="0039361A" w:rsidTr="0039361A">
        <w:trPr>
          <w:trHeight w:val="288"/>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39361A" w:rsidRPr="0039361A" w:rsidRDefault="0039361A" w:rsidP="0039361A">
            <w:pPr>
              <w:suppressAutoHyphens w:val="0"/>
              <w:rPr>
                <w:color w:val="000000"/>
                <w:sz w:val="16"/>
                <w:szCs w:val="16"/>
                <w:lang w:eastAsia="ru-RU"/>
              </w:rPr>
            </w:pPr>
            <w:r w:rsidRPr="0039361A">
              <w:rPr>
                <w:color w:val="000000"/>
                <w:sz w:val="16"/>
                <w:szCs w:val="16"/>
                <w:lang w:eastAsia="ru-RU"/>
              </w:rPr>
              <w:t>ИТОГО</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52013,7</w:t>
            </w:r>
          </w:p>
        </w:tc>
        <w:tc>
          <w:tcPr>
            <w:tcW w:w="1310" w:type="dxa"/>
            <w:tcBorders>
              <w:top w:val="nil"/>
              <w:left w:val="nil"/>
              <w:bottom w:val="single" w:sz="4" w:space="0" w:color="auto"/>
              <w:right w:val="single" w:sz="4" w:space="0" w:color="auto"/>
            </w:tcBorders>
            <w:shd w:val="clear" w:color="auto" w:fill="auto"/>
            <w:noWrap/>
            <w:vAlign w:val="bottom"/>
            <w:hideMark/>
          </w:tcPr>
          <w:p w:rsidR="0039361A" w:rsidRPr="0039361A" w:rsidRDefault="0039361A" w:rsidP="0039361A">
            <w:pPr>
              <w:suppressAutoHyphens w:val="0"/>
              <w:jc w:val="center"/>
              <w:rPr>
                <w:color w:val="000000"/>
                <w:sz w:val="15"/>
                <w:szCs w:val="15"/>
                <w:lang w:eastAsia="ru-RU"/>
              </w:rPr>
            </w:pPr>
            <w:r w:rsidRPr="0039361A">
              <w:rPr>
                <w:color w:val="000000"/>
                <w:sz w:val="15"/>
                <w:szCs w:val="15"/>
                <w:lang w:eastAsia="ru-RU"/>
              </w:rPr>
              <w:t>50271,2</w:t>
            </w:r>
          </w:p>
        </w:tc>
      </w:tr>
    </w:tbl>
    <w:p w:rsidR="0039361A" w:rsidRDefault="0039361A" w:rsidP="0039361A">
      <w:pPr>
        <w:pStyle w:val="ConsPlusNormal"/>
        <w:ind w:firstLine="540"/>
        <w:rPr>
          <w:rFonts w:ascii="Times New Roman" w:hAnsi="Times New Roman" w:cs="Times New Roman"/>
          <w:sz w:val="24"/>
          <w:szCs w:val="24"/>
        </w:rPr>
      </w:pPr>
    </w:p>
    <w:p w:rsidR="00AF608E" w:rsidRDefault="00AF608E" w:rsidP="00563FF7"/>
    <w:p w:rsidR="005666FF" w:rsidRDefault="005666FF" w:rsidP="005666FF">
      <w:pPr>
        <w:ind w:firstLine="708"/>
        <w:rPr>
          <w:sz w:val="26"/>
          <w:szCs w:val="26"/>
        </w:rPr>
      </w:pPr>
      <w:r>
        <w:rPr>
          <w:sz w:val="26"/>
          <w:szCs w:val="26"/>
        </w:rPr>
        <w:t>1.1</w:t>
      </w:r>
      <w:r w:rsidR="00064406">
        <w:rPr>
          <w:sz w:val="26"/>
          <w:szCs w:val="26"/>
        </w:rPr>
        <w:t>3</w:t>
      </w:r>
      <w:r>
        <w:rPr>
          <w:sz w:val="26"/>
          <w:szCs w:val="26"/>
        </w:rPr>
        <w:t>. Приложение 9  Решения изложить в следующей редакции:</w:t>
      </w:r>
    </w:p>
    <w:p w:rsidR="00661BF8" w:rsidRDefault="00661BF8" w:rsidP="00326D6A">
      <w:pPr>
        <w:rPr>
          <w:sz w:val="26"/>
          <w:szCs w:val="26"/>
        </w:rPr>
      </w:pPr>
    </w:p>
    <w:p w:rsidR="005666FF" w:rsidRPr="00FD6DF8" w:rsidRDefault="005666FF" w:rsidP="005666F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Приложение 9</w:t>
      </w:r>
    </w:p>
    <w:p w:rsidR="005666FF" w:rsidRPr="00FD6DF8" w:rsidRDefault="005666FF" w:rsidP="005666FF">
      <w:pPr>
        <w:ind w:left="3540"/>
        <w:rPr>
          <w:sz w:val="24"/>
          <w:szCs w:val="24"/>
        </w:rPr>
      </w:pPr>
      <w:r w:rsidRPr="00FD6DF8">
        <w:rPr>
          <w:sz w:val="24"/>
          <w:szCs w:val="24"/>
        </w:rPr>
        <w:t xml:space="preserve">к Решению Совета муниципального образования </w:t>
      </w:r>
    </w:p>
    <w:p w:rsidR="005666FF" w:rsidRPr="00FD6DF8" w:rsidRDefault="005666FF" w:rsidP="005666FF">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О бюджете муниципального </w:t>
      </w:r>
    </w:p>
    <w:p w:rsidR="005666FF" w:rsidRPr="00FD6DF8" w:rsidRDefault="005666FF" w:rsidP="005666FF">
      <w:pPr>
        <w:ind w:left="3540"/>
        <w:rPr>
          <w:sz w:val="24"/>
          <w:szCs w:val="24"/>
        </w:rPr>
      </w:pPr>
      <w:r w:rsidRPr="00FD6DF8">
        <w:rPr>
          <w:sz w:val="24"/>
          <w:szCs w:val="24"/>
        </w:rPr>
        <w:t xml:space="preserve">образования </w:t>
      </w: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на 202</w:t>
      </w:r>
      <w:r>
        <w:rPr>
          <w:sz w:val="24"/>
          <w:szCs w:val="24"/>
        </w:rPr>
        <w:t>5</w:t>
      </w:r>
      <w:r w:rsidRPr="00FD6DF8">
        <w:rPr>
          <w:sz w:val="24"/>
          <w:szCs w:val="24"/>
        </w:rPr>
        <w:t xml:space="preserve"> год и на </w:t>
      </w:r>
    </w:p>
    <w:p w:rsidR="005666FF" w:rsidRPr="00FD6DF8" w:rsidRDefault="005666FF" w:rsidP="005666FF">
      <w:pPr>
        <w:ind w:left="3540"/>
        <w:rPr>
          <w:sz w:val="24"/>
          <w:szCs w:val="24"/>
        </w:rPr>
      </w:pPr>
      <w:r w:rsidRPr="00FD6DF8">
        <w:rPr>
          <w:sz w:val="24"/>
          <w:szCs w:val="24"/>
        </w:rPr>
        <w:t>плановый период 202</w:t>
      </w:r>
      <w:r>
        <w:rPr>
          <w:sz w:val="24"/>
          <w:szCs w:val="24"/>
        </w:rPr>
        <w:t>6</w:t>
      </w:r>
      <w:r w:rsidRPr="00FD6DF8">
        <w:rPr>
          <w:sz w:val="24"/>
          <w:szCs w:val="24"/>
        </w:rPr>
        <w:t xml:space="preserve"> и 202</w:t>
      </w:r>
      <w:r>
        <w:rPr>
          <w:sz w:val="24"/>
          <w:szCs w:val="24"/>
        </w:rPr>
        <w:t>7</w:t>
      </w:r>
      <w:r w:rsidRPr="00FD6DF8">
        <w:rPr>
          <w:sz w:val="24"/>
          <w:szCs w:val="24"/>
        </w:rPr>
        <w:t xml:space="preserve"> годов</w:t>
      </w:r>
      <w:r>
        <w:rPr>
          <w:sz w:val="24"/>
          <w:szCs w:val="24"/>
        </w:rPr>
        <w:t>»</w:t>
      </w:r>
    </w:p>
    <w:p w:rsidR="005666FF" w:rsidRPr="00FD6DF8" w:rsidRDefault="005666FF" w:rsidP="005666FF">
      <w:pPr>
        <w:ind w:left="3540"/>
        <w:rPr>
          <w:sz w:val="24"/>
          <w:szCs w:val="24"/>
        </w:rPr>
      </w:pPr>
    </w:p>
    <w:p w:rsidR="005666FF" w:rsidRPr="00FD6DF8" w:rsidRDefault="005666FF" w:rsidP="005666FF">
      <w:pPr>
        <w:pStyle w:val="ConsPlusNormal"/>
        <w:ind w:firstLine="540"/>
        <w:jc w:val="right"/>
        <w:rPr>
          <w:rFonts w:ascii="Times New Roman" w:hAnsi="Times New Roman" w:cs="Times New Roman"/>
          <w:sz w:val="24"/>
          <w:szCs w:val="24"/>
        </w:rPr>
      </w:pPr>
    </w:p>
    <w:p w:rsidR="005666FF" w:rsidRPr="00FD6DF8" w:rsidRDefault="005666FF" w:rsidP="005666F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Pr>
          <w:rFonts w:ascii="Times New Roman" w:hAnsi="Times New Roman" w:cs="Times New Roman"/>
          <w:sz w:val="24"/>
          <w:szCs w:val="24"/>
        </w:rPr>
        <w:t xml:space="preserve"> Астраханской области»</w:t>
      </w:r>
      <w:r w:rsidRPr="00FD6DF8">
        <w:rPr>
          <w:rFonts w:ascii="Times New Roman" w:hAnsi="Times New Roman" w:cs="Times New Roman"/>
          <w:sz w:val="24"/>
          <w:szCs w:val="24"/>
        </w:rPr>
        <w:t xml:space="preserve"> на 202</w:t>
      </w:r>
      <w:r>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FD6DF8">
        <w:rPr>
          <w:rFonts w:ascii="Times New Roman" w:hAnsi="Times New Roman" w:cs="Times New Roman"/>
          <w:sz w:val="24"/>
          <w:szCs w:val="24"/>
        </w:rPr>
        <w:t xml:space="preserve"> и 202</w:t>
      </w:r>
      <w:r>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5666FF" w:rsidRPr="00FD6DF8" w:rsidRDefault="005666FF" w:rsidP="005666FF">
      <w:pPr>
        <w:pStyle w:val="ConsPlusNormal"/>
        <w:ind w:firstLine="540"/>
        <w:jc w:val="both"/>
        <w:rPr>
          <w:rFonts w:ascii="Times New Roman" w:hAnsi="Times New Roman" w:cs="Times New Roman"/>
          <w:sz w:val="26"/>
          <w:szCs w:val="26"/>
        </w:rPr>
      </w:pPr>
    </w:p>
    <w:p w:rsidR="005666FF" w:rsidRPr="00FD6DF8" w:rsidRDefault="005666FF" w:rsidP="005666FF">
      <w:pPr>
        <w:jc w:val="right"/>
        <w:rPr>
          <w:sz w:val="24"/>
          <w:szCs w:val="24"/>
        </w:rPr>
      </w:pPr>
      <w:r w:rsidRPr="00FD6DF8">
        <w:rPr>
          <w:sz w:val="24"/>
          <w:szCs w:val="24"/>
        </w:rPr>
        <w:t>тыс.руб.</w:t>
      </w:r>
    </w:p>
    <w:tbl>
      <w:tblPr>
        <w:tblW w:w="9966" w:type="dxa"/>
        <w:tblInd w:w="93" w:type="dxa"/>
        <w:tblLook w:val="04A0"/>
      </w:tblPr>
      <w:tblGrid>
        <w:gridCol w:w="3021"/>
        <w:gridCol w:w="3969"/>
        <w:gridCol w:w="1029"/>
        <w:gridCol w:w="992"/>
        <w:gridCol w:w="955"/>
      </w:tblGrid>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202</w:t>
            </w:r>
            <w:r>
              <w:t>5</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6</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7</w:t>
            </w:r>
            <w:r w:rsidRPr="00FD6DF8">
              <w:t xml:space="preserve"> год</w:t>
            </w:r>
          </w:p>
        </w:tc>
      </w:tr>
      <w:tr w:rsidR="005666FF" w:rsidRPr="00FD6DF8" w:rsidTr="008D00B1">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307-П</w:t>
            </w:r>
            <w:r>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8659,0</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4526,0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4772,4</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lastRenderedPageBreak/>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DE5E06" w:rsidP="008D00B1">
            <w:pPr>
              <w:jc w:val="center"/>
            </w:pPr>
            <w:r>
              <w:t>4686,5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r>
      <w:tr w:rsidR="00064406"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064406" w:rsidRPr="00FD6DF8" w:rsidRDefault="00064406" w:rsidP="008D00B1">
            <w:pPr>
              <w:jc w:val="center"/>
            </w:pPr>
            <w:r>
              <w:t>Компенсация на питание обучающихся муниципальных образовательных организаций для детей с ограниченными 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064406" w:rsidRPr="00FD6DF8" w:rsidRDefault="00064406" w:rsidP="008D00B1">
            <w:r>
              <w:t>Постановление администрации муниципального образования «Приволжский муниципальный район Астраханской области» от 14.07.2021 № 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1300,0</w:t>
            </w:r>
          </w:p>
        </w:tc>
        <w:tc>
          <w:tcPr>
            <w:tcW w:w="955" w:type="dxa"/>
            <w:tcBorders>
              <w:top w:val="single" w:sz="4" w:space="0" w:color="auto"/>
              <w:left w:val="nil"/>
              <w:bottom w:val="single" w:sz="4" w:space="0" w:color="auto"/>
              <w:right w:val="single" w:sz="4" w:space="0" w:color="auto"/>
            </w:tcBorders>
            <w:shd w:val="clear" w:color="auto" w:fill="auto"/>
            <w:vAlign w:val="bottom"/>
          </w:tcPr>
          <w:p w:rsidR="00064406" w:rsidRDefault="00064406" w:rsidP="008D00B1">
            <w:pPr>
              <w:jc w:val="center"/>
            </w:pPr>
            <w:r>
              <w:t>1300,0</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064406" w:rsidP="008D00B1">
            <w:pPr>
              <w:jc w:val="center"/>
            </w:pPr>
            <w:r>
              <w:t>14945,5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064406" w:rsidP="008D00B1">
            <w:pPr>
              <w:jc w:val="center"/>
            </w:pPr>
            <w:r>
              <w:t>9426,0</w:t>
            </w:r>
          </w:p>
        </w:tc>
        <w:tc>
          <w:tcPr>
            <w:tcW w:w="955"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064406" w:rsidP="008D00B1">
            <w:pPr>
              <w:jc w:val="center"/>
            </w:pPr>
            <w:r>
              <w:t>9672,4</w:t>
            </w:r>
          </w:p>
        </w:tc>
      </w:tr>
    </w:tbl>
    <w:p w:rsidR="005666FF" w:rsidRPr="00FD6DF8" w:rsidRDefault="005666FF" w:rsidP="005666FF"/>
    <w:p w:rsidR="008057D3" w:rsidRDefault="008057D3" w:rsidP="008759F1">
      <w:pPr>
        <w:ind w:firstLine="708"/>
        <w:rPr>
          <w:sz w:val="24"/>
          <w:szCs w:val="24"/>
        </w:rPr>
      </w:pPr>
    </w:p>
    <w:p w:rsidR="005666FF" w:rsidRDefault="005666FF" w:rsidP="00FB2CEC">
      <w:pPr>
        <w:ind w:firstLine="708"/>
        <w:rPr>
          <w:sz w:val="26"/>
          <w:szCs w:val="26"/>
        </w:rPr>
      </w:pPr>
    </w:p>
    <w:p w:rsidR="00FB2CEC" w:rsidRDefault="008759F1" w:rsidP="00FB2CEC">
      <w:pPr>
        <w:ind w:firstLine="708"/>
        <w:rPr>
          <w:sz w:val="26"/>
          <w:szCs w:val="26"/>
        </w:rPr>
      </w:pPr>
      <w:r>
        <w:rPr>
          <w:sz w:val="26"/>
          <w:szCs w:val="26"/>
        </w:rPr>
        <w:t>1.1</w:t>
      </w:r>
      <w:r w:rsidR="00064406">
        <w:rPr>
          <w:sz w:val="26"/>
          <w:szCs w:val="26"/>
        </w:rPr>
        <w:t>4</w:t>
      </w:r>
      <w:r w:rsidR="00FB2CEC">
        <w:rPr>
          <w:sz w:val="26"/>
          <w:szCs w:val="26"/>
        </w:rPr>
        <w:t>. Приложение 12 Решения изложить в следующей редакции:</w:t>
      </w:r>
    </w:p>
    <w:p w:rsidR="00B4516A" w:rsidRDefault="00B4516A" w:rsidP="008057D3">
      <w:pPr>
        <w:pStyle w:val="ConsPlusNormal"/>
        <w:ind w:firstLine="0"/>
        <w:rPr>
          <w:rFonts w:ascii="Times New Roman" w:hAnsi="Times New Roman" w:cs="Times New Roman"/>
          <w:sz w:val="24"/>
          <w:szCs w:val="24"/>
        </w:rPr>
      </w:pPr>
    </w:p>
    <w:p w:rsidR="00563FF7" w:rsidRPr="00FD6DF8" w:rsidRDefault="00FB2CEC" w:rsidP="00563FF7">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63FF7"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29239F">
        <w:rPr>
          <w:sz w:val="24"/>
          <w:szCs w:val="24"/>
        </w:rPr>
        <w:t>5</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29239F">
        <w:rPr>
          <w:sz w:val="24"/>
          <w:szCs w:val="24"/>
        </w:rPr>
        <w:t>6</w:t>
      </w:r>
      <w:r w:rsidRPr="00FD6DF8">
        <w:rPr>
          <w:sz w:val="24"/>
          <w:szCs w:val="24"/>
        </w:rPr>
        <w:t xml:space="preserve"> и 202</w:t>
      </w:r>
      <w:r w:rsidR="0029239F">
        <w:rPr>
          <w:sz w:val="24"/>
          <w:szCs w:val="24"/>
        </w:rPr>
        <w:t>7</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29239F">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9239F">
        <w:rPr>
          <w:rFonts w:ascii="Times New Roman" w:hAnsi="Times New Roman" w:cs="Times New Roman"/>
          <w:sz w:val="24"/>
          <w:szCs w:val="24"/>
        </w:rPr>
        <w:t>6</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9239F">
        <w:rPr>
          <w:rFonts w:ascii="Times New Roman" w:hAnsi="Times New Roman" w:cs="Times New Roman"/>
          <w:sz w:val="24"/>
          <w:szCs w:val="24"/>
        </w:rPr>
        <w:t>7</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640692" w:rsidRDefault="00640692" w:rsidP="00640692">
      <w:pPr>
        <w:pStyle w:val="ConsPlusNormal"/>
        <w:ind w:firstLine="540"/>
        <w:rPr>
          <w:rFonts w:ascii="Times New Roman" w:hAnsi="Times New Roman" w:cs="Times New Roman"/>
          <w:sz w:val="26"/>
          <w:szCs w:val="26"/>
        </w:rPr>
      </w:pPr>
    </w:p>
    <w:tbl>
      <w:tblPr>
        <w:tblW w:w="10343" w:type="dxa"/>
        <w:tblLook w:val="04A0"/>
      </w:tblPr>
      <w:tblGrid>
        <w:gridCol w:w="2547"/>
        <w:gridCol w:w="606"/>
        <w:gridCol w:w="528"/>
        <w:gridCol w:w="588"/>
        <w:gridCol w:w="396"/>
        <w:gridCol w:w="306"/>
        <w:gridCol w:w="261"/>
        <w:gridCol w:w="261"/>
        <w:gridCol w:w="261"/>
        <w:gridCol w:w="799"/>
        <w:gridCol w:w="818"/>
        <w:gridCol w:w="1009"/>
        <w:gridCol w:w="1134"/>
        <w:gridCol w:w="829"/>
      </w:tblGrid>
      <w:tr w:rsidR="00640692" w:rsidRPr="00640692" w:rsidTr="00640692">
        <w:trPr>
          <w:trHeight w:val="360"/>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Наименование показателя</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ППП</w:t>
            </w:r>
          </w:p>
        </w:tc>
        <w:tc>
          <w:tcPr>
            <w:tcW w:w="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Раз-</w:t>
            </w:r>
            <w:r w:rsidRPr="00640692">
              <w:rPr>
                <w:sz w:val="18"/>
                <w:szCs w:val="18"/>
                <w:lang w:eastAsia="ru-RU"/>
              </w:rPr>
              <w:br/>
              <w:t>дел</w:t>
            </w:r>
          </w:p>
        </w:tc>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Под-</w:t>
            </w:r>
            <w:r w:rsidRPr="00640692">
              <w:rPr>
                <w:sz w:val="18"/>
                <w:szCs w:val="18"/>
                <w:lang w:eastAsia="ru-RU"/>
              </w:rPr>
              <w:br/>
              <w:t>раз-</w:t>
            </w:r>
            <w:r w:rsidRPr="00640692">
              <w:rPr>
                <w:sz w:val="18"/>
                <w:szCs w:val="18"/>
                <w:lang w:eastAsia="ru-RU"/>
              </w:rPr>
              <w:br/>
              <w:t>дел</w:t>
            </w:r>
          </w:p>
        </w:tc>
        <w:tc>
          <w:tcPr>
            <w:tcW w:w="2284"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Целевая статья</w:t>
            </w:r>
          </w:p>
        </w:tc>
        <w:tc>
          <w:tcPr>
            <w:tcW w:w="8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Вид расхода</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2025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2026 год</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692" w:rsidRPr="00640692" w:rsidRDefault="00640692" w:rsidP="00640692">
            <w:pPr>
              <w:suppressAutoHyphens w:val="0"/>
              <w:jc w:val="center"/>
              <w:rPr>
                <w:sz w:val="18"/>
                <w:szCs w:val="18"/>
                <w:lang w:eastAsia="ru-RU"/>
              </w:rPr>
            </w:pPr>
            <w:r w:rsidRPr="00640692">
              <w:rPr>
                <w:sz w:val="18"/>
                <w:szCs w:val="18"/>
                <w:lang w:eastAsia="ru-RU"/>
              </w:rPr>
              <w:t>2027 год</w:t>
            </w:r>
          </w:p>
        </w:tc>
      </w:tr>
      <w:tr w:rsidR="00640692" w:rsidRPr="00640692" w:rsidTr="00640692">
        <w:trPr>
          <w:trHeight w:val="360"/>
        </w:trPr>
        <w:tc>
          <w:tcPr>
            <w:tcW w:w="2547"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52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58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2284" w:type="dxa"/>
            <w:gridSpan w:val="6"/>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818"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rsidR="00640692" w:rsidRPr="00640692" w:rsidRDefault="00640692" w:rsidP="00640692">
            <w:pPr>
              <w:suppressAutoHyphens w:val="0"/>
              <w:rPr>
                <w:sz w:val="18"/>
                <w:szCs w:val="18"/>
                <w:lang w:eastAsia="ru-RU"/>
              </w:rPr>
            </w:pPr>
          </w:p>
        </w:tc>
      </w:tr>
      <w:tr w:rsidR="00640692" w:rsidRPr="00640692" w:rsidTr="00640692">
        <w:trPr>
          <w:trHeight w:val="64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t>Администрация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3 261.3</w:t>
            </w:r>
          </w:p>
        </w:tc>
      </w:tr>
      <w:tr w:rsidR="00640692" w:rsidRPr="00640692" w:rsidTr="00640692">
        <w:trPr>
          <w:trHeight w:val="57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ЖИЛИЩНО-КОММУНАЛЬНОЕ ХОЗЯЙСТВО</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3 261.3</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Коммунальное хозяйство</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3 261.3</w:t>
            </w:r>
          </w:p>
        </w:tc>
      </w:tr>
      <w:tr w:rsidR="00640692" w:rsidRPr="00640692" w:rsidTr="00640692">
        <w:trPr>
          <w:trHeight w:val="216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lastRenderedPageBreak/>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71160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3 261.3</w:t>
            </w:r>
          </w:p>
        </w:tc>
      </w:tr>
      <w:tr w:rsidR="00640692" w:rsidRPr="00640692" w:rsidTr="00640692">
        <w:trPr>
          <w:trHeight w:val="9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200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05</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71160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464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16 350.0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3 261.3</w:t>
            </w:r>
          </w:p>
        </w:tc>
      </w:tr>
      <w:tr w:rsidR="00640692" w:rsidRPr="00640692" w:rsidTr="00640692">
        <w:trPr>
          <w:trHeight w:val="64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t>Управление ЖКХ администрации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НАЦИОНАЛЬНАЯ ЭКОНОМИКА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Дорожное хозяйство (дорожные фонды)</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83 862.3</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92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70080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58 371.7</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70080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58 371.7</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168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SД160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25 490.6</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 xml:space="preserve">Бюджетные инвестиции в объекты капитального строительства государственной (муниципальной) </w:t>
            </w:r>
            <w:r w:rsidRPr="00640692">
              <w:rPr>
                <w:sz w:val="18"/>
                <w:szCs w:val="18"/>
                <w:lang w:eastAsia="ru-RU"/>
              </w:rPr>
              <w:lastRenderedPageBreak/>
              <w:t>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lastRenderedPageBreak/>
              <w:t>250</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04</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09</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SД160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25 490.6</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975"/>
        </w:trPr>
        <w:tc>
          <w:tcPr>
            <w:tcW w:w="7371" w:type="dxa"/>
            <w:gridSpan w:val="11"/>
            <w:tcBorders>
              <w:top w:val="single" w:sz="4" w:space="0" w:color="auto"/>
              <w:left w:val="single" w:sz="8" w:space="0" w:color="auto"/>
              <w:bottom w:val="single" w:sz="4" w:space="0" w:color="auto"/>
              <w:right w:val="single" w:sz="4" w:space="0" w:color="auto"/>
            </w:tcBorders>
            <w:shd w:val="clear" w:color="auto" w:fill="auto"/>
            <w:vAlign w:val="bottom"/>
            <w:hideMark/>
          </w:tcPr>
          <w:p w:rsidR="00640692" w:rsidRPr="00640692" w:rsidRDefault="00640692" w:rsidP="00640692">
            <w:pPr>
              <w:suppressAutoHyphens w:val="0"/>
              <w:rPr>
                <w:sz w:val="18"/>
                <w:szCs w:val="18"/>
                <w:lang w:eastAsia="ru-RU"/>
              </w:rPr>
            </w:pPr>
            <w:r w:rsidRPr="00640692">
              <w:rPr>
                <w:sz w:val="18"/>
                <w:szCs w:val="18"/>
                <w:lang w:eastAsia="ru-RU"/>
              </w:rPr>
              <w:lastRenderedPageBreak/>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8 290.7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ОБРАЗОВАНИЕ</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Дошкольное образование</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92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5</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90040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07</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5</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90040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0"/>
              <w:rPr>
                <w:sz w:val="18"/>
                <w:szCs w:val="18"/>
                <w:lang w:eastAsia="ru-RU"/>
              </w:rPr>
            </w:pPr>
            <w:r w:rsidRPr="00640692">
              <w:rPr>
                <w:sz w:val="18"/>
                <w:szCs w:val="18"/>
                <w:lang w:eastAsia="ru-RU"/>
              </w:rPr>
              <w:t>ФИЗИЧЕСКАЯ КУЛЬТУРА И СПОРТ</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00</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0"/>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0"/>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Физическая культура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44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40140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675"/>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Бюджетные инвестиции в объекты капитального строительства государственной (муниципальной) собственности</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40140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414</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8 183.3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1"/>
              <w:rPr>
                <w:sz w:val="18"/>
                <w:szCs w:val="18"/>
                <w:lang w:eastAsia="ru-RU"/>
              </w:rPr>
            </w:pPr>
            <w:r w:rsidRPr="00640692">
              <w:rPr>
                <w:sz w:val="18"/>
                <w:szCs w:val="18"/>
                <w:lang w:eastAsia="ru-RU"/>
              </w:rPr>
              <w:t>Массовый спорт</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nil"/>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261"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1"/>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1"/>
              <w:rPr>
                <w:sz w:val="18"/>
                <w:szCs w:val="18"/>
                <w:lang w:eastAsia="ru-RU"/>
              </w:rPr>
            </w:pPr>
            <w:r w:rsidRPr="00640692">
              <w:rPr>
                <w:sz w:val="18"/>
                <w:szCs w:val="18"/>
                <w:lang w:eastAsia="ru-RU"/>
              </w:rPr>
              <w:t> </w:t>
            </w:r>
          </w:p>
        </w:tc>
      </w:tr>
      <w:tr w:rsidR="00640692" w:rsidRPr="00640692" w:rsidTr="00640692">
        <w:trPr>
          <w:trHeight w:val="1200"/>
        </w:trPr>
        <w:tc>
          <w:tcPr>
            <w:tcW w:w="2547"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640692" w:rsidRPr="00640692" w:rsidRDefault="00640692" w:rsidP="00640692">
            <w:pPr>
              <w:suppressAutoHyphens w:val="0"/>
              <w:outlineLvl w:val="2"/>
              <w:rPr>
                <w:sz w:val="18"/>
                <w:szCs w:val="18"/>
                <w:lang w:eastAsia="ru-RU"/>
              </w:rPr>
            </w:pPr>
            <w:r w:rsidRPr="00640692">
              <w:rPr>
                <w:sz w:val="18"/>
                <w:szCs w:val="18"/>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901</w:t>
            </w:r>
          </w:p>
        </w:tc>
        <w:tc>
          <w:tcPr>
            <w:tcW w:w="52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11</w:t>
            </w:r>
          </w:p>
        </w:tc>
        <w:tc>
          <w:tcPr>
            <w:tcW w:w="58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02</w:t>
            </w:r>
          </w:p>
        </w:tc>
        <w:tc>
          <w:tcPr>
            <w:tcW w:w="39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01</w:t>
            </w:r>
          </w:p>
        </w:tc>
        <w:tc>
          <w:tcPr>
            <w:tcW w:w="306"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w:t>
            </w:r>
          </w:p>
        </w:tc>
        <w:tc>
          <w:tcPr>
            <w:tcW w:w="783" w:type="dxa"/>
            <w:gridSpan w:val="3"/>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40200</w:t>
            </w:r>
          </w:p>
        </w:tc>
        <w:tc>
          <w:tcPr>
            <w:tcW w:w="818" w:type="dxa"/>
            <w:tcBorders>
              <w:top w:val="nil"/>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outlineLvl w:val="2"/>
              <w:rPr>
                <w:sz w:val="18"/>
                <w:szCs w:val="18"/>
                <w:lang w:eastAsia="ru-RU"/>
              </w:rPr>
            </w:pPr>
            <w:r w:rsidRPr="00640692">
              <w:rPr>
                <w:sz w:val="18"/>
                <w:szCs w:val="18"/>
                <w:lang w:eastAsia="ru-RU"/>
              </w:rPr>
              <w:t>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5 000.0</w:t>
            </w:r>
          </w:p>
        </w:tc>
        <w:tc>
          <w:tcPr>
            <w:tcW w:w="829" w:type="dxa"/>
            <w:tcBorders>
              <w:top w:val="single" w:sz="4" w:space="0" w:color="auto"/>
              <w:left w:val="nil"/>
              <w:bottom w:val="single" w:sz="4" w:space="0" w:color="auto"/>
              <w:right w:val="single" w:sz="8" w:space="0" w:color="auto"/>
            </w:tcBorders>
            <w:shd w:val="clear" w:color="auto" w:fill="auto"/>
            <w:noWrap/>
            <w:vAlign w:val="bottom"/>
            <w:hideMark/>
          </w:tcPr>
          <w:p w:rsidR="00640692" w:rsidRPr="00640692" w:rsidRDefault="00640692" w:rsidP="00640692">
            <w:pPr>
              <w:suppressAutoHyphens w:val="0"/>
              <w:jc w:val="right"/>
              <w:outlineLvl w:val="2"/>
              <w:rPr>
                <w:sz w:val="18"/>
                <w:szCs w:val="18"/>
                <w:lang w:eastAsia="ru-RU"/>
              </w:rPr>
            </w:pPr>
            <w:r w:rsidRPr="00640692">
              <w:rPr>
                <w:sz w:val="18"/>
                <w:szCs w:val="18"/>
                <w:lang w:eastAsia="ru-RU"/>
              </w:rPr>
              <w:t> </w:t>
            </w:r>
          </w:p>
        </w:tc>
      </w:tr>
      <w:tr w:rsidR="00640692" w:rsidRPr="00640692" w:rsidTr="00640692">
        <w:trPr>
          <w:trHeight w:val="900"/>
        </w:trPr>
        <w:tc>
          <w:tcPr>
            <w:tcW w:w="2547" w:type="dxa"/>
            <w:tcBorders>
              <w:top w:val="single" w:sz="4" w:space="0" w:color="auto"/>
              <w:left w:val="single" w:sz="8" w:space="0" w:color="auto"/>
              <w:bottom w:val="nil"/>
              <w:right w:val="single" w:sz="4" w:space="0" w:color="000000"/>
            </w:tcBorders>
            <w:shd w:val="clear" w:color="auto" w:fill="auto"/>
            <w:vAlign w:val="bottom"/>
            <w:hideMark/>
          </w:tcPr>
          <w:p w:rsidR="00640692" w:rsidRPr="00640692" w:rsidRDefault="00640692" w:rsidP="00640692">
            <w:pPr>
              <w:suppressAutoHyphens w:val="0"/>
              <w:outlineLvl w:val="3"/>
              <w:rPr>
                <w:sz w:val="18"/>
                <w:szCs w:val="18"/>
                <w:lang w:eastAsia="ru-RU"/>
              </w:rPr>
            </w:pPr>
            <w:r w:rsidRPr="00640692">
              <w:rPr>
                <w:sz w:val="18"/>
                <w:szCs w:val="18"/>
                <w:lang w:eastAsia="ru-RU"/>
              </w:rP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w:t>
            </w:r>
            <w:r w:rsidRPr="00640692">
              <w:rPr>
                <w:sz w:val="18"/>
                <w:szCs w:val="18"/>
                <w:lang w:eastAsia="ru-RU"/>
              </w:rPr>
              <w:lastRenderedPageBreak/>
              <w:t>учреждениям</w:t>
            </w:r>
          </w:p>
        </w:tc>
        <w:tc>
          <w:tcPr>
            <w:tcW w:w="606"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lastRenderedPageBreak/>
              <w:t>901</w:t>
            </w:r>
          </w:p>
        </w:tc>
        <w:tc>
          <w:tcPr>
            <w:tcW w:w="52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11</w:t>
            </w:r>
          </w:p>
        </w:tc>
        <w:tc>
          <w:tcPr>
            <w:tcW w:w="58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02</w:t>
            </w:r>
          </w:p>
        </w:tc>
        <w:tc>
          <w:tcPr>
            <w:tcW w:w="396"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01</w:t>
            </w:r>
          </w:p>
        </w:tc>
        <w:tc>
          <w:tcPr>
            <w:tcW w:w="306"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w:t>
            </w:r>
          </w:p>
        </w:tc>
        <w:tc>
          <w:tcPr>
            <w:tcW w:w="783" w:type="dxa"/>
            <w:gridSpan w:val="3"/>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00</w:t>
            </w:r>
          </w:p>
        </w:tc>
        <w:tc>
          <w:tcPr>
            <w:tcW w:w="799" w:type="dxa"/>
            <w:tcBorders>
              <w:top w:val="nil"/>
              <w:left w:val="single" w:sz="4" w:space="0" w:color="auto"/>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40200</w:t>
            </w:r>
          </w:p>
        </w:tc>
        <w:tc>
          <w:tcPr>
            <w:tcW w:w="818" w:type="dxa"/>
            <w:tcBorders>
              <w:top w:val="nil"/>
              <w:left w:val="nil"/>
              <w:bottom w:val="nil"/>
              <w:right w:val="single" w:sz="4" w:space="0" w:color="auto"/>
            </w:tcBorders>
            <w:shd w:val="clear" w:color="auto" w:fill="auto"/>
            <w:noWrap/>
            <w:vAlign w:val="bottom"/>
            <w:hideMark/>
          </w:tcPr>
          <w:p w:rsidR="00640692" w:rsidRPr="00640692" w:rsidRDefault="00640692" w:rsidP="00640692">
            <w:pPr>
              <w:suppressAutoHyphens w:val="0"/>
              <w:jc w:val="center"/>
              <w:outlineLvl w:val="3"/>
              <w:rPr>
                <w:sz w:val="18"/>
                <w:szCs w:val="18"/>
                <w:lang w:eastAsia="ru-RU"/>
              </w:rPr>
            </w:pPr>
            <w:r w:rsidRPr="00640692">
              <w:rPr>
                <w:sz w:val="18"/>
                <w:szCs w:val="18"/>
                <w:lang w:eastAsia="ru-RU"/>
              </w:rPr>
              <w:t>465</w:t>
            </w:r>
          </w:p>
        </w:tc>
        <w:tc>
          <w:tcPr>
            <w:tcW w:w="1009"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c>
          <w:tcPr>
            <w:tcW w:w="1134" w:type="dxa"/>
            <w:tcBorders>
              <w:top w:val="single" w:sz="4" w:space="0" w:color="auto"/>
              <w:left w:val="nil"/>
              <w:bottom w:val="nil"/>
              <w:right w:val="single" w:sz="4"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5 000.0</w:t>
            </w:r>
          </w:p>
        </w:tc>
        <w:tc>
          <w:tcPr>
            <w:tcW w:w="829" w:type="dxa"/>
            <w:tcBorders>
              <w:top w:val="single" w:sz="4" w:space="0" w:color="auto"/>
              <w:left w:val="nil"/>
              <w:bottom w:val="nil"/>
              <w:right w:val="single" w:sz="8" w:space="0" w:color="auto"/>
            </w:tcBorders>
            <w:shd w:val="clear" w:color="auto" w:fill="auto"/>
            <w:noWrap/>
            <w:vAlign w:val="bottom"/>
            <w:hideMark/>
          </w:tcPr>
          <w:p w:rsidR="00640692" w:rsidRPr="00640692" w:rsidRDefault="00640692" w:rsidP="00640692">
            <w:pPr>
              <w:suppressAutoHyphens w:val="0"/>
              <w:jc w:val="right"/>
              <w:outlineLvl w:val="3"/>
              <w:rPr>
                <w:sz w:val="18"/>
                <w:szCs w:val="18"/>
                <w:lang w:eastAsia="ru-RU"/>
              </w:rPr>
            </w:pPr>
            <w:r w:rsidRPr="00640692">
              <w:rPr>
                <w:sz w:val="18"/>
                <w:szCs w:val="18"/>
                <w:lang w:eastAsia="ru-RU"/>
              </w:rPr>
              <w:t> </w:t>
            </w:r>
          </w:p>
        </w:tc>
      </w:tr>
      <w:tr w:rsidR="00640692" w:rsidRPr="00640692" w:rsidTr="00640692">
        <w:trPr>
          <w:trHeight w:val="315"/>
        </w:trPr>
        <w:tc>
          <w:tcPr>
            <w:tcW w:w="737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center"/>
              <w:rPr>
                <w:sz w:val="18"/>
                <w:szCs w:val="18"/>
                <w:lang w:eastAsia="ru-RU"/>
              </w:rPr>
            </w:pPr>
            <w:r w:rsidRPr="00640692">
              <w:rPr>
                <w:sz w:val="18"/>
                <w:szCs w:val="18"/>
                <w:lang w:eastAsia="ru-RU"/>
              </w:rPr>
              <w:lastRenderedPageBreak/>
              <w:t>Итого расходов:</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39 869.7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105 212.3</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640692" w:rsidRPr="00640692" w:rsidRDefault="00640692" w:rsidP="00640692">
            <w:pPr>
              <w:suppressAutoHyphens w:val="0"/>
              <w:jc w:val="right"/>
              <w:rPr>
                <w:sz w:val="18"/>
                <w:szCs w:val="18"/>
                <w:lang w:eastAsia="ru-RU"/>
              </w:rPr>
            </w:pPr>
            <w:r w:rsidRPr="00640692">
              <w:rPr>
                <w:sz w:val="18"/>
                <w:szCs w:val="18"/>
                <w:lang w:eastAsia="ru-RU"/>
              </w:rPr>
              <w:t>3 261.3</w:t>
            </w:r>
          </w:p>
        </w:tc>
      </w:tr>
    </w:tbl>
    <w:p w:rsidR="00640692" w:rsidRDefault="00640692" w:rsidP="00640692">
      <w:pPr>
        <w:pStyle w:val="ConsPlusNormal"/>
        <w:ind w:firstLine="540"/>
        <w:rPr>
          <w:rFonts w:ascii="Times New Roman" w:hAnsi="Times New Roman" w:cs="Times New Roman"/>
          <w:sz w:val="26"/>
          <w:szCs w:val="26"/>
        </w:rPr>
      </w:pPr>
    </w:p>
    <w:p w:rsidR="00640692" w:rsidRDefault="00640692" w:rsidP="00640692">
      <w:pPr>
        <w:pStyle w:val="ConsPlusNormal"/>
        <w:ind w:firstLine="540"/>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640692" w:rsidRDefault="00640692" w:rsidP="00BD27E5">
      <w:pPr>
        <w:pStyle w:val="ConsPlusNormal"/>
        <w:ind w:firstLine="540"/>
        <w:jc w:val="right"/>
        <w:rPr>
          <w:rFonts w:ascii="Times New Roman" w:hAnsi="Times New Roman" w:cs="Times New Roman"/>
          <w:sz w:val="26"/>
          <w:szCs w:val="26"/>
        </w:rPr>
      </w:pPr>
    </w:p>
    <w:p w:rsidR="00AF633B" w:rsidRPr="00FD6DF8" w:rsidRDefault="00AF633B" w:rsidP="00BD27E5">
      <w:pPr>
        <w:pStyle w:val="ConsPlusNormal"/>
        <w:ind w:firstLine="540"/>
        <w:rPr>
          <w:rFonts w:ascii="Times New Roman" w:hAnsi="Times New Roman" w:cs="Times New Roman"/>
          <w:sz w:val="24"/>
          <w:szCs w:val="24"/>
        </w:rPr>
      </w:pPr>
    </w:p>
    <w:p w:rsidR="00821626" w:rsidRDefault="00821626" w:rsidP="00D855AC">
      <w:pPr>
        <w:pStyle w:val="ConsPlusNormal"/>
        <w:ind w:firstLine="540"/>
        <w:jc w:val="both"/>
        <w:rPr>
          <w:rFonts w:ascii="Times New Roman" w:hAnsi="Times New Roman" w:cs="Times New Roman"/>
          <w:sz w:val="26"/>
          <w:szCs w:val="26"/>
        </w:rPr>
      </w:pPr>
    </w:p>
    <w:p w:rsidR="00D904D1" w:rsidRDefault="00D904D1" w:rsidP="00D904D1">
      <w:pPr>
        <w:shd w:val="clear" w:color="auto" w:fill="FFFFFF"/>
        <w:suppressAutoHyphens w:val="0"/>
        <w:overflowPunct w:val="0"/>
        <w:autoSpaceDE w:val="0"/>
        <w:autoSpaceDN w:val="0"/>
        <w:adjustRightInd w:val="0"/>
        <w:spacing w:line="317" w:lineRule="exact"/>
        <w:ind w:left="851" w:right="19"/>
        <w:jc w:val="both"/>
        <w:textAlignment w:val="baseline"/>
        <w:rPr>
          <w:sz w:val="28"/>
          <w:szCs w:val="28"/>
        </w:rPr>
      </w:pPr>
      <w:r>
        <w:rPr>
          <w:sz w:val="24"/>
          <w:szCs w:val="24"/>
        </w:rPr>
        <w:tab/>
      </w:r>
      <w:r>
        <w:rPr>
          <w:sz w:val="28"/>
          <w:szCs w:val="28"/>
        </w:rPr>
        <w:t>1.1</w:t>
      </w:r>
      <w:r w:rsidR="00E60583">
        <w:rPr>
          <w:sz w:val="28"/>
          <w:szCs w:val="28"/>
        </w:rPr>
        <w:t>4</w:t>
      </w:r>
      <w:r>
        <w:rPr>
          <w:sz w:val="28"/>
          <w:szCs w:val="28"/>
        </w:rPr>
        <w:t>.Стать</w:t>
      </w:r>
      <w:r w:rsidR="001B2B75">
        <w:rPr>
          <w:sz w:val="28"/>
          <w:szCs w:val="28"/>
        </w:rPr>
        <w:t>ю</w:t>
      </w:r>
      <w:r>
        <w:rPr>
          <w:sz w:val="28"/>
          <w:szCs w:val="28"/>
        </w:rPr>
        <w:t xml:space="preserve"> 25 </w:t>
      </w:r>
      <w:r w:rsidR="001B2B75">
        <w:rPr>
          <w:sz w:val="28"/>
          <w:szCs w:val="28"/>
        </w:rPr>
        <w:t>изложить в следующей редакции:</w:t>
      </w:r>
    </w:p>
    <w:p w:rsidR="00D904D1" w:rsidRDefault="00D904D1" w:rsidP="00D904D1">
      <w:pPr>
        <w:shd w:val="clear" w:color="auto" w:fill="FFFFFF"/>
        <w:ind w:firstLine="709"/>
        <w:jc w:val="both"/>
        <w:rPr>
          <w:sz w:val="28"/>
          <w:szCs w:val="28"/>
        </w:rPr>
      </w:pPr>
      <w:r>
        <w:rPr>
          <w:sz w:val="28"/>
          <w:szCs w:val="28"/>
        </w:rPr>
        <w:t>«Статья 25</w:t>
      </w:r>
    </w:p>
    <w:p w:rsidR="001B2B75" w:rsidRDefault="001B2B75" w:rsidP="001B2B75">
      <w:pPr>
        <w:shd w:val="clear" w:color="auto" w:fill="FFFFFF"/>
        <w:ind w:firstLine="709"/>
        <w:jc w:val="both"/>
        <w:rPr>
          <w:sz w:val="28"/>
          <w:szCs w:val="28"/>
        </w:rPr>
      </w:pPr>
      <w:r>
        <w:rPr>
          <w:spacing w:val="4"/>
          <w:sz w:val="28"/>
          <w:szCs w:val="28"/>
        </w:rPr>
        <w:t xml:space="preserve">1.Установить, что исполнение бюджета </w:t>
      </w:r>
      <w:r>
        <w:rPr>
          <w:sz w:val="28"/>
          <w:szCs w:val="28"/>
        </w:rPr>
        <w:t>муниципального образования</w:t>
      </w:r>
      <w:r>
        <w:rPr>
          <w:spacing w:val="4"/>
          <w:sz w:val="28"/>
          <w:szCs w:val="28"/>
        </w:rPr>
        <w:t xml:space="preserve"> «Приволжский </w:t>
      </w:r>
      <w:r>
        <w:rPr>
          <w:sz w:val="28"/>
          <w:szCs w:val="28"/>
        </w:rPr>
        <w:t>муниципальный район Астраханской области</w:t>
      </w:r>
      <w:r>
        <w:rPr>
          <w:spacing w:val="4"/>
          <w:sz w:val="28"/>
          <w:szCs w:val="28"/>
        </w:rPr>
        <w:t xml:space="preserve">» осуществляется финансовым управлением администрации </w:t>
      </w:r>
      <w:r>
        <w:rPr>
          <w:sz w:val="28"/>
          <w:szCs w:val="28"/>
        </w:rPr>
        <w:t xml:space="preserve">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 xml:space="preserve">» с открытием лицевых счетов главных распорядителей и получателей бюджетных средств в УФК по </w:t>
      </w:r>
      <w:r>
        <w:rPr>
          <w:spacing w:val="3"/>
          <w:sz w:val="28"/>
          <w:szCs w:val="28"/>
        </w:rPr>
        <w:t>Астраханской области</w:t>
      </w:r>
      <w:r>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w:t>
      </w:r>
    </w:p>
    <w:p w:rsidR="001B2B75" w:rsidRDefault="001B2B75" w:rsidP="001B2B75">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1B2B75" w:rsidRDefault="001B2B75" w:rsidP="001B2B75">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1B2B75" w:rsidRDefault="001B2B75" w:rsidP="001B2B75">
      <w:pPr>
        <w:ind w:firstLine="540"/>
        <w:jc w:val="both"/>
        <w:rPr>
          <w:sz w:val="28"/>
          <w:szCs w:val="28"/>
        </w:rPr>
      </w:pPr>
      <w:r>
        <w:rPr>
          <w:sz w:val="28"/>
          <w:szCs w:val="28"/>
        </w:rPr>
        <w:t>1) расчетов по муниципальным контрактам о поставке товаров, выполнении работ, оказании услуг, заключаемым на сумму 1000,0 тыс. рублей и более, для обеспечения муниципальных нужд;</w:t>
      </w:r>
      <w:bookmarkStart w:id="8" w:name="Par1"/>
      <w:bookmarkEnd w:id="8"/>
    </w:p>
    <w:p w:rsidR="001B2B75" w:rsidRPr="00D02523" w:rsidRDefault="001B2B75" w:rsidP="001B2B75">
      <w:pPr>
        <w:ind w:firstLine="540"/>
        <w:jc w:val="both"/>
        <w:rPr>
          <w:sz w:val="28"/>
          <w:szCs w:val="28"/>
        </w:rPr>
      </w:pPr>
      <w:r>
        <w:rPr>
          <w:sz w:val="28"/>
          <w:szCs w:val="28"/>
        </w:rPr>
        <w:t xml:space="preserve">2) расчетов по контрактам (договорам) о поставке товаров, выполнения работ, оказания услуг, заключаемым на сумму 1000,0 тыс.рублей муниципальными бюджетными и автономными учреждениями муниципального образования «Приволжский муниципальный район Астраханской области», лицевые счета которым открыты в Управлении Федерального казначейства по Астраханской области, источником финансового обеспечения которых являются субсидии, предоставляемые в соответствии с абзацами первым и </w:t>
      </w:r>
      <w:r>
        <w:rPr>
          <w:sz w:val="28"/>
          <w:szCs w:val="28"/>
        </w:rPr>
        <w:lastRenderedPageBreak/>
        <w:t>вторым пункта 1 статьи 78</w:t>
      </w:r>
      <w:r w:rsidRPr="00D02523">
        <w:rPr>
          <w:sz w:val="28"/>
          <w:szCs w:val="28"/>
          <w:vertAlign w:val="superscript"/>
        </w:rPr>
        <w:t>1</w:t>
      </w:r>
      <w:r>
        <w:rPr>
          <w:sz w:val="28"/>
          <w:szCs w:val="28"/>
        </w:rPr>
        <w:t>и статьей 78</w:t>
      </w:r>
      <w:r w:rsidRPr="00D02523">
        <w:rPr>
          <w:sz w:val="28"/>
          <w:szCs w:val="28"/>
          <w:vertAlign w:val="superscript"/>
        </w:rPr>
        <w:t>2</w:t>
      </w:r>
      <w:r>
        <w:rPr>
          <w:sz w:val="28"/>
          <w:szCs w:val="28"/>
        </w:rPr>
        <w:t>Бюджетного кодекса Российской Федерации.</w:t>
      </w:r>
    </w:p>
    <w:p w:rsidR="001B2B75" w:rsidRDefault="001B2B75" w:rsidP="001B2B75">
      <w:pPr>
        <w:ind w:firstLine="709"/>
        <w:jc w:val="both"/>
        <w:rPr>
          <w:sz w:val="28"/>
          <w:szCs w:val="28"/>
        </w:rPr>
      </w:pPr>
      <w:r>
        <w:rPr>
          <w:sz w:val="28"/>
          <w:szCs w:val="28"/>
        </w:rPr>
        <w:t>4. Установить, что казначейское сопровождение средств, указанных в части 3 настоящей статьи, с 18 декабря 2025 года осуществляет Управление Федерального казначейства по Астраханской области.</w:t>
      </w:r>
    </w:p>
    <w:p w:rsidR="001B2B75" w:rsidRDefault="001B2B75" w:rsidP="001B2B75">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A85234" w:rsidRPr="00FD6DF8" w:rsidRDefault="00A85234" w:rsidP="00A85234">
      <w:pPr>
        <w:autoSpaceDE w:val="0"/>
        <w:autoSpaceDN w:val="0"/>
        <w:adjustRightInd w:val="0"/>
        <w:ind w:firstLine="540"/>
        <w:jc w:val="both"/>
        <w:rPr>
          <w:sz w:val="28"/>
          <w:szCs w:val="28"/>
        </w:rPr>
      </w:pPr>
      <w:r>
        <w:rPr>
          <w:sz w:val="28"/>
          <w:szCs w:val="28"/>
        </w:rPr>
        <w:t>2.</w:t>
      </w:r>
      <w:r w:rsidRPr="00FD6DF8">
        <w:rPr>
          <w:sz w:val="28"/>
          <w:szCs w:val="28"/>
        </w:rPr>
        <w:t xml:space="preserve">Опубликовать настоящее Решение в общественно-политической газете </w:t>
      </w:r>
      <w:r>
        <w:rPr>
          <w:sz w:val="28"/>
          <w:szCs w:val="28"/>
        </w:rPr>
        <w:t>«</w:t>
      </w:r>
      <w:r w:rsidRPr="00FD6DF8">
        <w:rPr>
          <w:sz w:val="28"/>
          <w:szCs w:val="28"/>
        </w:rPr>
        <w:t>Приволжская газета</w:t>
      </w:r>
      <w:r>
        <w:rPr>
          <w:sz w:val="28"/>
          <w:szCs w:val="28"/>
        </w:rPr>
        <w:t>»</w:t>
      </w:r>
      <w:r w:rsidRPr="00FD6DF8">
        <w:rPr>
          <w:sz w:val="28"/>
          <w:szCs w:val="28"/>
        </w:rPr>
        <w:t>.</w:t>
      </w:r>
    </w:p>
    <w:p w:rsidR="00A85234" w:rsidRPr="00FD6DF8" w:rsidRDefault="00A85234" w:rsidP="00A85234">
      <w:pPr>
        <w:autoSpaceDE w:val="0"/>
        <w:autoSpaceDN w:val="0"/>
        <w:adjustRightInd w:val="0"/>
        <w:ind w:firstLine="540"/>
        <w:jc w:val="both"/>
        <w:rPr>
          <w:sz w:val="28"/>
          <w:szCs w:val="28"/>
        </w:rPr>
      </w:pPr>
      <w:r>
        <w:rPr>
          <w:sz w:val="28"/>
          <w:szCs w:val="28"/>
        </w:rPr>
        <w:t>3.</w:t>
      </w:r>
      <w:r w:rsidRPr="00FD6DF8">
        <w:rPr>
          <w:sz w:val="28"/>
          <w:szCs w:val="28"/>
        </w:rPr>
        <w:t>Настоящее Решение вступает в силу с</w:t>
      </w:r>
      <w:r>
        <w:rPr>
          <w:sz w:val="28"/>
          <w:szCs w:val="28"/>
        </w:rPr>
        <w:t>о дня опубликования</w:t>
      </w:r>
      <w:r w:rsidRPr="00FD6DF8">
        <w:rPr>
          <w:sz w:val="28"/>
          <w:szCs w:val="28"/>
        </w:rPr>
        <w:t>.</w:t>
      </w: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Pr="00E3020C" w:rsidRDefault="00A85234" w:rsidP="00A85234">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A85234"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Pr>
          <w:bCs/>
          <w:sz w:val="28"/>
          <w:szCs w:val="28"/>
        </w:rPr>
        <w:t>«</w:t>
      </w:r>
      <w:r w:rsidRPr="00E3020C">
        <w:rPr>
          <w:bCs/>
          <w:sz w:val="28"/>
          <w:szCs w:val="28"/>
        </w:rPr>
        <w:t>Приволжский</w:t>
      </w:r>
      <w:r>
        <w:rPr>
          <w:bCs/>
          <w:sz w:val="28"/>
          <w:szCs w:val="28"/>
        </w:rPr>
        <w:t xml:space="preserve"> муниципальный </w:t>
      </w:r>
    </w:p>
    <w:p w:rsidR="00A85234" w:rsidRPr="00E3020C"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район</w:t>
      </w:r>
      <w:r>
        <w:rPr>
          <w:bCs/>
          <w:sz w:val="28"/>
          <w:szCs w:val="28"/>
        </w:rPr>
        <w:t xml:space="preserve"> Астраханской области» </w:t>
      </w:r>
      <w:r w:rsidRPr="00E3020C">
        <w:rPr>
          <w:bCs/>
          <w:sz w:val="28"/>
          <w:szCs w:val="28"/>
        </w:rPr>
        <w:t>Редько А.В.</w:t>
      </w:r>
    </w:p>
    <w:p w:rsidR="00A85234" w:rsidRPr="00E3020C" w:rsidRDefault="00A85234" w:rsidP="00A85234">
      <w:pPr>
        <w:pStyle w:val="rtejustify"/>
        <w:spacing w:before="0" w:beforeAutospacing="0" w:after="0" w:afterAutospacing="0"/>
        <w:ind w:right="-852"/>
        <w:jc w:val="both"/>
        <w:textAlignment w:val="baseline"/>
        <w:rPr>
          <w:bCs/>
          <w:sz w:val="28"/>
          <w:szCs w:val="28"/>
        </w:rPr>
      </w:pPr>
    </w:p>
    <w:p w:rsidR="00360078" w:rsidRDefault="00360078" w:rsidP="00360078">
      <w:pPr>
        <w:tabs>
          <w:tab w:val="left" w:pos="1155"/>
        </w:tabs>
        <w:rPr>
          <w:sz w:val="28"/>
          <w:szCs w:val="28"/>
        </w:rPr>
      </w:pPr>
      <w:proofErr w:type="spellStart"/>
      <w:r>
        <w:rPr>
          <w:sz w:val="28"/>
          <w:szCs w:val="28"/>
        </w:rPr>
        <w:t>Врип</w:t>
      </w:r>
      <w:proofErr w:type="spellEnd"/>
      <w:r>
        <w:rPr>
          <w:sz w:val="28"/>
          <w:szCs w:val="28"/>
        </w:rPr>
        <w:t xml:space="preserve"> главы муниципального образования </w:t>
      </w:r>
    </w:p>
    <w:p w:rsidR="00360078" w:rsidRDefault="00360078" w:rsidP="00360078">
      <w:pPr>
        <w:tabs>
          <w:tab w:val="left" w:pos="1155"/>
        </w:tabs>
        <w:rPr>
          <w:sz w:val="28"/>
          <w:szCs w:val="28"/>
        </w:rPr>
      </w:pPr>
      <w:r>
        <w:rPr>
          <w:sz w:val="28"/>
          <w:szCs w:val="28"/>
        </w:rPr>
        <w:t xml:space="preserve">«Приволжский муниципальный район </w:t>
      </w:r>
    </w:p>
    <w:p w:rsidR="00360078" w:rsidRPr="00B12D8D" w:rsidRDefault="00360078" w:rsidP="00360078">
      <w:pPr>
        <w:tabs>
          <w:tab w:val="left" w:pos="1155"/>
        </w:tabs>
        <w:rPr>
          <w:sz w:val="16"/>
          <w:szCs w:val="16"/>
        </w:rPr>
      </w:pPr>
      <w:r>
        <w:rPr>
          <w:sz w:val="28"/>
          <w:szCs w:val="28"/>
        </w:rPr>
        <w:t>Астраханской области»</w:t>
      </w:r>
      <w:r>
        <w:rPr>
          <w:sz w:val="28"/>
          <w:szCs w:val="28"/>
        </w:rPr>
        <w:tab/>
        <w:t xml:space="preserve">  Попов Е.А.</w:t>
      </w:r>
    </w:p>
    <w:p w:rsidR="00A85234" w:rsidRPr="00FD6DF8" w:rsidRDefault="00A85234" w:rsidP="00FD72E6">
      <w:pPr>
        <w:rPr>
          <w:sz w:val="24"/>
          <w:szCs w:val="24"/>
        </w:rPr>
      </w:pPr>
    </w:p>
    <w:sectPr w:rsidR="00A85234" w:rsidRPr="00FD6DF8" w:rsidSect="00D904D1">
      <w:headerReference w:type="default" r:id="rId9"/>
      <w:pgSz w:w="11906" w:h="16838"/>
      <w:pgMar w:top="426" w:right="1133" w:bottom="1134" w:left="1134" w:header="72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CF0" w:rsidRDefault="003B0CF0">
      <w:r>
        <w:separator/>
      </w:r>
    </w:p>
  </w:endnote>
  <w:endnote w:type="continuationSeparator" w:id="1">
    <w:p w:rsidR="003B0CF0" w:rsidRDefault="003B0C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CF0" w:rsidRDefault="003B0CF0">
      <w:r>
        <w:separator/>
      </w:r>
    </w:p>
  </w:footnote>
  <w:footnote w:type="continuationSeparator" w:id="1">
    <w:p w:rsidR="003B0CF0" w:rsidRDefault="003B0C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92" w:rsidRDefault="00680F46">
    <w:pPr>
      <w:pStyle w:val="a9"/>
      <w:jc w:val="right"/>
    </w:pPr>
    <w:r>
      <w:rPr>
        <w:noProof/>
      </w:rPr>
      <w:fldChar w:fldCharType="begin"/>
    </w:r>
    <w:r w:rsidR="00640692">
      <w:rPr>
        <w:noProof/>
      </w:rPr>
      <w:instrText xml:space="preserve"> PAGE   \* MERGEFORMAT </w:instrText>
    </w:r>
    <w:r>
      <w:rPr>
        <w:noProof/>
      </w:rPr>
      <w:fldChar w:fldCharType="separate"/>
    </w:r>
    <w:r w:rsidR="00703770">
      <w:rPr>
        <w:noProof/>
      </w:rPr>
      <w:t>2</w:t>
    </w:r>
    <w:r>
      <w:rPr>
        <w:noProof/>
      </w:rPr>
      <w:fldChar w:fldCharType="end"/>
    </w:r>
  </w:p>
  <w:p w:rsidR="00640692" w:rsidRDefault="0064069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attachedTemplate r:id="rId1"/>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doNotUseHTMLParagraphAutoSpacing/>
  </w:compat>
  <w:rsids>
    <w:rsidRoot w:val="004D6B97"/>
    <w:rsid w:val="00000286"/>
    <w:rsid w:val="00000366"/>
    <w:rsid w:val="00002536"/>
    <w:rsid w:val="00002C67"/>
    <w:rsid w:val="000076D7"/>
    <w:rsid w:val="000201CA"/>
    <w:rsid w:val="0002092E"/>
    <w:rsid w:val="00023325"/>
    <w:rsid w:val="000241AA"/>
    <w:rsid w:val="00024BFE"/>
    <w:rsid w:val="00024E17"/>
    <w:rsid w:val="00025CA9"/>
    <w:rsid w:val="000328C4"/>
    <w:rsid w:val="00032FBC"/>
    <w:rsid w:val="000330E0"/>
    <w:rsid w:val="0003460A"/>
    <w:rsid w:val="00040152"/>
    <w:rsid w:val="00040F1E"/>
    <w:rsid w:val="00043D32"/>
    <w:rsid w:val="00053F06"/>
    <w:rsid w:val="00056B32"/>
    <w:rsid w:val="00057C0F"/>
    <w:rsid w:val="00062FE5"/>
    <w:rsid w:val="00063E52"/>
    <w:rsid w:val="00064406"/>
    <w:rsid w:val="00065788"/>
    <w:rsid w:val="0007162A"/>
    <w:rsid w:val="00072ABF"/>
    <w:rsid w:val="000752FD"/>
    <w:rsid w:val="000754CD"/>
    <w:rsid w:val="00076E36"/>
    <w:rsid w:val="00081E74"/>
    <w:rsid w:val="000823B9"/>
    <w:rsid w:val="000830A1"/>
    <w:rsid w:val="00085596"/>
    <w:rsid w:val="00085CE3"/>
    <w:rsid w:val="00090C94"/>
    <w:rsid w:val="0009208F"/>
    <w:rsid w:val="000953C3"/>
    <w:rsid w:val="0009620B"/>
    <w:rsid w:val="000A3C43"/>
    <w:rsid w:val="000A4E15"/>
    <w:rsid w:val="000A4E34"/>
    <w:rsid w:val="000B0D0B"/>
    <w:rsid w:val="000B18A6"/>
    <w:rsid w:val="000B3359"/>
    <w:rsid w:val="000B7A08"/>
    <w:rsid w:val="000C021F"/>
    <w:rsid w:val="000C0515"/>
    <w:rsid w:val="000C059A"/>
    <w:rsid w:val="000C2108"/>
    <w:rsid w:val="000C58F9"/>
    <w:rsid w:val="000C6928"/>
    <w:rsid w:val="000D3C20"/>
    <w:rsid w:val="000D42D9"/>
    <w:rsid w:val="000D4505"/>
    <w:rsid w:val="000D4855"/>
    <w:rsid w:val="000D4D72"/>
    <w:rsid w:val="000E3C8D"/>
    <w:rsid w:val="000E6988"/>
    <w:rsid w:val="000E70AF"/>
    <w:rsid w:val="000E77BB"/>
    <w:rsid w:val="000F4DA0"/>
    <w:rsid w:val="000F5921"/>
    <w:rsid w:val="000F5F52"/>
    <w:rsid w:val="0010004F"/>
    <w:rsid w:val="00103433"/>
    <w:rsid w:val="00103ECD"/>
    <w:rsid w:val="001041CA"/>
    <w:rsid w:val="00104594"/>
    <w:rsid w:val="00107810"/>
    <w:rsid w:val="00110B0F"/>
    <w:rsid w:val="0011103E"/>
    <w:rsid w:val="00112D7A"/>
    <w:rsid w:val="00115016"/>
    <w:rsid w:val="00116102"/>
    <w:rsid w:val="0011686F"/>
    <w:rsid w:val="00117219"/>
    <w:rsid w:val="00117D57"/>
    <w:rsid w:val="00122AFE"/>
    <w:rsid w:val="0013159A"/>
    <w:rsid w:val="001330C8"/>
    <w:rsid w:val="0013362D"/>
    <w:rsid w:val="00137A21"/>
    <w:rsid w:val="001409BD"/>
    <w:rsid w:val="0014284D"/>
    <w:rsid w:val="001446E5"/>
    <w:rsid w:val="00144A85"/>
    <w:rsid w:val="0014763E"/>
    <w:rsid w:val="00152681"/>
    <w:rsid w:val="00155DC1"/>
    <w:rsid w:val="001641D4"/>
    <w:rsid w:val="001703B7"/>
    <w:rsid w:val="00171A0D"/>
    <w:rsid w:val="00171E43"/>
    <w:rsid w:val="00176555"/>
    <w:rsid w:val="00176F9C"/>
    <w:rsid w:val="00177048"/>
    <w:rsid w:val="00177C11"/>
    <w:rsid w:val="001819E4"/>
    <w:rsid w:val="00182710"/>
    <w:rsid w:val="0018328D"/>
    <w:rsid w:val="00183D21"/>
    <w:rsid w:val="00184CBE"/>
    <w:rsid w:val="0018530A"/>
    <w:rsid w:val="00186B89"/>
    <w:rsid w:val="001877FC"/>
    <w:rsid w:val="00190EB8"/>
    <w:rsid w:val="001A06C4"/>
    <w:rsid w:val="001A0A03"/>
    <w:rsid w:val="001A23C1"/>
    <w:rsid w:val="001A4A9B"/>
    <w:rsid w:val="001A54C3"/>
    <w:rsid w:val="001A55A8"/>
    <w:rsid w:val="001A5892"/>
    <w:rsid w:val="001B2B75"/>
    <w:rsid w:val="001C07E1"/>
    <w:rsid w:val="001C4159"/>
    <w:rsid w:val="001C510C"/>
    <w:rsid w:val="001C7DD2"/>
    <w:rsid w:val="001C7F6C"/>
    <w:rsid w:val="001D0DC8"/>
    <w:rsid w:val="001D1936"/>
    <w:rsid w:val="001D6A51"/>
    <w:rsid w:val="001D7AF6"/>
    <w:rsid w:val="001D7BBE"/>
    <w:rsid w:val="001E36AC"/>
    <w:rsid w:val="001E6D75"/>
    <w:rsid w:val="001F0348"/>
    <w:rsid w:val="001F0C68"/>
    <w:rsid w:val="001F27F3"/>
    <w:rsid w:val="001F3A3C"/>
    <w:rsid w:val="001F71C2"/>
    <w:rsid w:val="00203332"/>
    <w:rsid w:val="00215E28"/>
    <w:rsid w:val="002217D7"/>
    <w:rsid w:val="002226CF"/>
    <w:rsid w:val="00222BA5"/>
    <w:rsid w:val="00222FA1"/>
    <w:rsid w:val="0022392F"/>
    <w:rsid w:val="002321BB"/>
    <w:rsid w:val="00233732"/>
    <w:rsid w:val="0023406E"/>
    <w:rsid w:val="002355CA"/>
    <w:rsid w:val="0023622F"/>
    <w:rsid w:val="00237604"/>
    <w:rsid w:val="002400AC"/>
    <w:rsid w:val="00240EEF"/>
    <w:rsid w:val="00241A68"/>
    <w:rsid w:val="00243A0F"/>
    <w:rsid w:val="00243DE3"/>
    <w:rsid w:val="00247FCB"/>
    <w:rsid w:val="00255724"/>
    <w:rsid w:val="00256D12"/>
    <w:rsid w:val="00256E3F"/>
    <w:rsid w:val="00261726"/>
    <w:rsid w:val="00261AB8"/>
    <w:rsid w:val="00263592"/>
    <w:rsid w:val="00266B78"/>
    <w:rsid w:val="0027284B"/>
    <w:rsid w:val="00273161"/>
    <w:rsid w:val="00274DCF"/>
    <w:rsid w:val="0027543E"/>
    <w:rsid w:val="00275CB5"/>
    <w:rsid w:val="00280CCB"/>
    <w:rsid w:val="0028216F"/>
    <w:rsid w:val="00282CC6"/>
    <w:rsid w:val="00286C8B"/>
    <w:rsid w:val="00287397"/>
    <w:rsid w:val="002875E2"/>
    <w:rsid w:val="002904B5"/>
    <w:rsid w:val="00291962"/>
    <w:rsid w:val="002919BD"/>
    <w:rsid w:val="0029210A"/>
    <w:rsid w:val="0029239F"/>
    <w:rsid w:val="00292525"/>
    <w:rsid w:val="0029555A"/>
    <w:rsid w:val="00297A66"/>
    <w:rsid w:val="002A452A"/>
    <w:rsid w:val="002A5E79"/>
    <w:rsid w:val="002A6018"/>
    <w:rsid w:val="002B7955"/>
    <w:rsid w:val="002C2949"/>
    <w:rsid w:val="002C48A9"/>
    <w:rsid w:val="002D4E2B"/>
    <w:rsid w:val="002D5612"/>
    <w:rsid w:val="002D5FCC"/>
    <w:rsid w:val="002D7FEF"/>
    <w:rsid w:val="002E0694"/>
    <w:rsid w:val="002E30D0"/>
    <w:rsid w:val="002E5303"/>
    <w:rsid w:val="002E5430"/>
    <w:rsid w:val="002E7111"/>
    <w:rsid w:val="002F230D"/>
    <w:rsid w:val="002F2A36"/>
    <w:rsid w:val="002F5BB7"/>
    <w:rsid w:val="002F6E67"/>
    <w:rsid w:val="0030006F"/>
    <w:rsid w:val="00300A66"/>
    <w:rsid w:val="00300DCE"/>
    <w:rsid w:val="0030382F"/>
    <w:rsid w:val="00304E39"/>
    <w:rsid w:val="003062F8"/>
    <w:rsid w:val="00306F9F"/>
    <w:rsid w:val="0030708E"/>
    <w:rsid w:val="003103C9"/>
    <w:rsid w:val="0031061A"/>
    <w:rsid w:val="0031244F"/>
    <w:rsid w:val="003148E8"/>
    <w:rsid w:val="003204C6"/>
    <w:rsid w:val="00321350"/>
    <w:rsid w:val="00321FFE"/>
    <w:rsid w:val="0032269E"/>
    <w:rsid w:val="003230CC"/>
    <w:rsid w:val="00323BAC"/>
    <w:rsid w:val="00324696"/>
    <w:rsid w:val="00325D85"/>
    <w:rsid w:val="00326D6A"/>
    <w:rsid w:val="00327095"/>
    <w:rsid w:val="003278FE"/>
    <w:rsid w:val="00334E53"/>
    <w:rsid w:val="0033693C"/>
    <w:rsid w:val="00340E5A"/>
    <w:rsid w:val="003410C6"/>
    <w:rsid w:val="003422A2"/>
    <w:rsid w:val="00344994"/>
    <w:rsid w:val="00344E8B"/>
    <w:rsid w:val="00345A75"/>
    <w:rsid w:val="00347708"/>
    <w:rsid w:val="00351244"/>
    <w:rsid w:val="003552A3"/>
    <w:rsid w:val="00355C1E"/>
    <w:rsid w:val="0035609F"/>
    <w:rsid w:val="0035738E"/>
    <w:rsid w:val="00360078"/>
    <w:rsid w:val="00367D68"/>
    <w:rsid w:val="00370FC8"/>
    <w:rsid w:val="00371087"/>
    <w:rsid w:val="0037132D"/>
    <w:rsid w:val="003757DF"/>
    <w:rsid w:val="00376EB9"/>
    <w:rsid w:val="00380DBC"/>
    <w:rsid w:val="00381DA1"/>
    <w:rsid w:val="00382964"/>
    <w:rsid w:val="003850CB"/>
    <w:rsid w:val="00387186"/>
    <w:rsid w:val="0039361A"/>
    <w:rsid w:val="0039582D"/>
    <w:rsid w:val="00396034"/>
    <w:rsid w:val="003973EE"/>
    <w:rsid w:val="003975F2"/>
    <w:rsid w:val="003A359E"/>
    <w:rsid w:val="003A744D"/>
    <w:rsid w:val="003B04C0"/>
    <w:rsid w:val="003B05FE"/>
    <w:rsid w:val="003B0CF0"/>
    <w:rsid w:val="003B27FF"/>
    <w:rsid w:val="003B45B3"/>
    <w:rsid w:val="003B4CB5"/>
    <w:rsid w:val="003B50A7"/>
    <w:rsid w:val="003B5444"/>
    <w:rsid w:val="003B5662"/>
    <w:rsid w:val="003B6023"/>
    <w:rsid w:val="003C0969"/>
    <w:rsid w:val="003C3802"/>
    <w:rsid w:val="003C5FE4"/>
    <w:rsid w:val="003C6508"/>
    <w:rsid w:val="003C65B8"/>
    <w:rsid w:val="003C6650"/>
    <w:rsid w:val="003D0F84"/>
    <w:rsid w:val="003D55E2"/>
    <w:rsid w:val="003D744B"/>
    <w:rsid w:val="003E46F2"/>
    <w:rsid w:val="003E55CD"/>
    <w:rsid w:val="003F33B0"/>
    <w:rsid w:val="003F41AF"/>
    <w:rsid w:val="003F57FE"/>
    <w:rsid w:val="003F6701"/>
    <w:rsid w:val="00400197"/>
    <w:rsid w:val="004005BD"/>
    <w:rsid w:val="0040305D"/>
    <w:rsid w:val="00403DD5"/>
    <w:rsid w:val="0040497B"/>
    <w:rsid w:val="00412631"/>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4085"/>
    <w:rsid w:val="0045545F"/>
    <w:rsid w:val="00461C68"/>
    <w:rsid w:val="004632FB"/>
    <w:rsid w:val="00466BC9"/>
    <w:rsid w:val="00471667"/>
    <w:rsid w:val="004724B8"/>
    <w:rsid w:val="0047351B"/>
    <w:rsid w:val="0047437C"/>
    <w:rsid w:val="00477194"/>
    <w:rsid w:val="0048477E"/>
    <w:rsid w:val="00492012"/>
    <w:rsid w:val="0049453A"/>
    <w:rsid w:val="004A0A95"/>
    <w:rsid w:val="004A24F6"/>
    <w:rsid w:val="004A444F"/>
    <w:rsid w:val="004A4514"/>
    <w:rsid w:val="004A485E"/>
    <w:rsid w:val="004A49CD"/>
    <w:rsid w:val="004A7C78"/>
    <w:rsid w:val="004B0760"/>
    <w:rsid w:val="004B560E"/>
    <w:rsid w:val="004B76C1"/>
    <w:rsid w:val="004C14CD"/>
    <w:rsid w:val="004C2BBC"/>
    <w:rsid w:val="004C4833"/>
    <w:rsid w:val="004D27DE"/>
    <w:rsid w:val="004D6B97"/>
    <w:rsid w:val="004D7366"/>
    <w:rsid w:val="004D7D28"/>
    <w:rsid w:val="004E35F4"/>
    <w:rsid w:val="004F40EE"/>
    <w:rsid w:val="004F505B"/>
    <w:rsid w:val="004F5F46"/>
    <w:rsid w:val="004F6173"/>
    <w:rsid w:val="004F7A78"/>
    <w:rsid w:val="0050209D"/>
    <w:rsid w:val="00513264"/>
    <w:rsid w:val="00514A21"/>
    <w:rsid w:val="0051510C"/>
    <w:rsid w:val="00517964"/>
    <w:rsid w:val="005253D3"/>
    <w:rsid w:val="005256CF"/>
    <w:rsid w:val="00527341"/>
    <w:rsid w:val="00532939"/>
    <w:rsid w:val="00533D71"/>
    <w:rsid w:val="00534DBE"/>
    <w:rsid w:val="00535A06"/>
    <w:rsid w:val="00536F2B"/>
    <w:rsid w:val="00540EBB"/>
    <w:rsid w:val="005441CC"/>
    <w:rsid w:val="00544E52"/>
    <w:rsid w:val="00553FB9"/>
    <w:rsid w:val="0056031E"/>
    <w:rsid w:val="00562833"/>
    <w:rsid w:val="0056334C"/>
    <w:rsid w:val="00563FF7"/>
    <w:rsid w:val="005666FF"/>
    <w:rsid w:val="00572231"/>
    <w:rsid w:val="005733A1"/>
    <w:rsid w:val="005756ED"/>
    <w:rsid w:val="00580504"/>
    <w:rsid w:val="00581C5D"/>
    <w:rsid w:val="00581ED9"/>
    <w:rsid w:val="00583225"/>
    <w:rsid w:val="0058384F"/>
    <w:rsid w:val="00591940"/>
    <w:rsid w:val="005968DA"/>
    <w:rsid w:val="005A103B"/>
    <w:rsid w:val="005A52F1"/>
    <w:rsid w:val="005B136D"/>
    <w:rsid w:val="005B1799"/>
    <w:rsid w:val="005B3E3A"/>
    <w:rsid w:val="005B4C10"/>
    <w:rsid w:val="005B4CA5"/>
    <w:rsid w:val="005C10C1"/>
    <w:rsid w:val="005C2965"/>
    <w:rsid w:val="005C6DD9"/>
    <w:rsid w:val="005C76CA"/>
    <w:rsid w:val="005D0076"/>
    <w:rsid w:val="005D155C"/>
    <w:rsid w:val="005E206E"/>
    <w:rsid w:val="005E5153"/>
    <w:rsid w:val="005E6554"/>
    <w:rsid w:val="005E78D2"/>
    <w:rsid w:val="005F1155"/>
    <w:rsid w:val="005F34B4"/>
    <w:rsid w:val="005F4A53"/>
    <w:rsid w:val="0060027F"/>
    <w:rsid w:val="00605CFB"/>
    <w:rsid w:val="0061255F"/>
    <w:rsid w:val="006138BA"/>
    <w:rsid w:val="00613E9D"/>
    <w:rsid w:val="00614149"/>
    <w:rsid w:val="00616213"/>
    <w:rsid w:val="00616503"/>
    <w:rsid w:val="006209DE"/>
    <w:rsid w:val="00622F5F"/>
    <w:rsid w:val="006261F2"/>
    <w:rsid w:val="00632BBD"/>
    <w:rsid w:val="00634065"/>
    <w:rsid w:val="0063453F"/>
    <w:rsid w:val="00637B26"/>
    <w:rsid w:val="00640692"/>
    <w:rsid w:val="00640F50"/>
    <w:rsid w:val="00642E20"/>
    <w:rsid w:val="006613EC"/>
    <w:rsid w:val="00661BF8"/>
    <w:rsid w:val="00663811"/>
    <w:rsid w:val="00664567"/>
    <w:rsid w:val="006673DB"/>
    <w:rsid w:val="00667B47"/>
    <w:rsid w:val="006724CB"/>
    <w:rsid w:val="006760F6"/>
    <w:rsid w:val="00676D03"/>
    <w:rsid w:val="00680000"/>
    <w:rsid w:val="00680076"/>
    <w:rsid w:val="006804BA"/>
    <w:rsid w:val="00680F46"/>
    <w:rsid w:val="0068770C"/>
    <w:rsid w:val="00687730"/>
    <w:rsid w:val="00691BB6"/>
    <w:rsid w:val="00691C23"/>
    <w:rsid w:val="00691C4A"/>
    <w:rsid w:val="00695E89"/>
    <w:rsid w:val="006A0099"/>
    <w:rsid w:val="006A333C"/>
    <w:rsid w:val="006A36FA"/>
    <w:rsid w:val="006A3C8B"/>
    <w:rsid w:val="006A4A23"/>
    <w:rsid w:val="006B177F"/>
    <w:rsid w:val="006B25B0"/>
    <w:rsid w:val="006B7F1C"/>
    <w:rsid w:val="006C1F6C"/>
    <w:rsid w:val="006C483A"/>
    <w:rsid w:val="006C4CE4"/>
    <w:rsid w:val="006D1DE1"/>
    <w:rsid w:val="006D3F04"/>
    <w:rsid w:val="006D4BF2"/>
    <w:rsid w:val="006D721A"/>
    <w:rsid w:val="006E1CED"/>
    <w:rsid w:val="006E378F"/>
    <w:rsid w:val="006E3F88"/>
    <w:rsid w:val="006E665E"/>
    <w:rsid w:val="006E74C8"/>
    <w:rsid w:val="006F0054"/>
    <w:rsid w:val="006F0204"/>
    <w:rsid w:val="006F04FA"/>
    <w:rsid w:val="006F2CBB"/>
    <w:rsid w:val="00702791"/>
    <w:rsid w:val="00703770"/>
    <w:rsid w:val="0070410F"/>
    <w:rsid w:val="00706AB7"/>
    <w:rsid w:val="00713575"/>
    <w:rsid w:val="00713F74"/>
    <w:rsid w:val="007205F2"/>
    <w:rsid w:val="00720C58"/>
    <w:rsid w:val="00721A87"/>
    <w:rsid w:val="007225BF"/>
    <w:rsid w:val="00723ADA"/>
    <w:rsid w:val="00726530"/>
    <w:rsid w:val="00727407"/>
    <w:rsid w:val="00730EA9"/>
    <w:rsid w:val="00736373"/>
    <w:rsid w:val="007419DC"/>
    <w:rsid w:val="00742281"/>
    <w:rsid w:val="007448E5"/>
    <w:rsid w:val="0074495F"/>
    <w:rsid w:val="00744C19"/>
    <w:rsid w:val="0074598D"/>
    <w:rsid w:val="00745D4C"/>
    <w:rsid w:val="00746416"/>
    <w:rsid w:val="0075322A"/>
    <w:rsid w:val="007539B3"/>
    <w:rsid w:val="00755EDC"/>
    <w:rsid w:val="007564D9"/>
    <w:rsid w:val="007567D2"/>
    <w:rsid w:val="00761DA8"/>
    <w:rsid w:val="00765C67"/>
    <w:rsid w:val="00767A59"/>
    <w:rsid w:val="0077210D"/>
    <w:rsid w:val="00773FD9"/>
    <w:rsid w:val="00775A6E"/>
    <w:rsid w:val="007820D3"/>
    <w:rsid w:val="0078277F"/>
    <w:rsid w:val="00782E67"/>
    <w:rsid w:val="00783D37"/>
    <w:rsid w:val="00785999"/>
    <w:rsid w:val="00787003"/>
    <w:rsid w:val="007953C9"/>
    <w:rsid w:val="007A73DF"/>
    <w:rsid w:val="007A78EC"/>
    <w:rsid w:val="007B15BA"/>
    <w:rsid w:val="007B282E"/>
    <w:rsid w:val="007B5514"/>
    <w:rsid w:val="007B6B94"/>
    <w:rsid w:val="007C0417"/>
    <w:rsid w:val="007C12F9"/>
    <w:rsid w:val="007C2D47"/>
    <w:rsid w:val="007C500F"/>
    <w:rsid w:val="007C6849"/>
    <w:rsid w:val="007D312A"/>
    <w:rsid w:val="007D36A2"/>
    <w:rsid w:val="007D584C"/>
    <w:rsid w:val="007D7C35"/>
    <w:rsid w:val="007E7490"/>
    <w:rsid w:val="007E7A5B"/>
    <w:rsid w:val="007F0DF8"/>
    <w:rsid w:val="007F2876"/>
    <w:rsid w:val="007F5B3E"/>
    <w:rsid w:val="0080542D"/>
    <w:rsid w:val="008057D3"/>
    <w:rsid w:val="00814F9B"/>
    <w:rsid w:val="00816782"/>
    <w:rsid w:val="00817681"/>
    <w:rsid w:val="00820F5C"/>
    <w:rsid w:val="00821626"/>
    <w:rsid w:val="0082419C"/>
    <w:rsid w:val="00824D5F"/>
    <w:rsid w:val="008303E7"/>
    <w:rsid w:val="00832052"/>
    <w:rsid w:val="0084058B"/>
    <w:rsid w:val="00843433"/>
    <w:rsid w:val="00844271"/>
    <w:rsid w:val="00850297"/>
    <w:rsid w:val="0085403D"/>
    <w:rsid w:val="00855AE9"/>
    <w:rsid w:val="00856FCB"/>
    <w:rsid w:val="0086029A"/>
    <w:rsid w:val="0086125F"/>
    <w:rsid w:val="00862BB1"/>
    <w:rsid w:val="00862CA0"/>
    <w:rsid w:val="00863C09"/>
    <w:rsid w:val="00863F47"/>
    <w:rsid w:val="008662B4"/>
    <w:rsid w:val="00866571"/>
    <w:rsid w:val="008742B1"/>
    <w:rsid w:val="008743D8"/>
    <w:rsid w:val="008759F1"/>
    <w:rsid w:val="008760CA"/>
    <w:rsid w:val="00876148"/>
    <w:rsid w:val="00876AE0"/>
    <w:rsid w:val="00880951"/>
    <w:rsid w:val="00883B27"/>
    <w:rsid w:val="00891853"/>
    <w:rsid w:val="0089270D"/>
    <w:rsid w:val="00896341"/>
    <w:rsid w:val="008A22C4"/>
    <w:rsid w:val="008A39F5"/>
    <w:rsid w:val="008A6499"/>
    <w:rsid w:val="008B3502"/>
    <w:rsid w:val="008B5FFC"/>
    <w:rsid w:val="008B687B"/>
    <w:rsid w:val="008B7490"/>
    <w:rsid w:val="008C05D8"/>
    <w:rsid w:val="008C1F75"/>
    <w:rsid w:val="008C350B"/>
    <w:rsid w:val="008C3B0B"/>
    <w:rsid w:val="008C6366"/>
    <w:rsid w:val="008C7FFC"/>
    <w:rsid w:val="008D00B1"/>
    <w:rsid w:val="008D1D09"/>
    <w:rsid w:val="008D41B3"/>
    <w:rsid w:val="008D640B"/>
    <w:rsid w:val="008D77BD"/>
    <w:rsid w:val="008E1A0B"/>
    <w:rsid w:val="008E220F"/>
    <w:rsid w:val="008E2BD8"/>
    <w:rsid w:val="008E52EB"/>
    <w:rsid w:val="008E6FD0"/>
    <w:rsid w:val="008F0091"/>
    <w:rsid w:val="008F02F1"/>
    <w:rsid w:val="008F0902"/>
    <w:rsid w:val="008F0BB5"/>
    <w:rsid w:val="008F1960"/>
    <w:rsid w:val="008F2D90"/>
    <w:rsid w:val="008F5933"/>
    <w:rsid w:val="008F6D91"/>
    <w:rsid w:val="008F78C4"/>
    <w:rsid w:val="0090049F"/>
    <w:rsid w:val="009025A5"/>
    <w:rsid w:val="009044F6"/>
    <w:rsid w:val="009054CE"/>
    <w:rsid w:val="00906315"/>
    <w:rsid w:val="009101C5"/>
    <w:rsid w:val="009102C5"/>
    <w:rsid w:val="00914E91"/>
    <w:rsid w:val="00922149"/>
    <w:rsid w:val="00923406"/>
    <w:rsid w:val="009237BD"/>
    <w:rsid w:val="00925F57"/>
    <w:rsid w:val="00936716"/>
    <w:rsid w:val="0093744B"/>
    <w:rsid w:val="00937B11"/>
    <w:rsid w:val="00942143"/>
    <w:rsid w:val="00942F42"/>
    <w:rsid w:val="00945450"/>
    <w:rsid w:val="00950C56"/>
    <w:rsid w:val="0095155C"/>
    <w:rsid w:val="00952F55"/>
    <w:rsid w:val="00956F95"/>
    <w:rsid w:val="00957FC0"/>
    <w:rsid w:val="00960231"/>
    <w:rsid w:val="00962B64"/>
    <w:rsid w:val="00964084"/>
    <w:rsid w:val="00965B96"/>
    <w:rsid w:val="00973017"/>
    <w:rsid w:val="009730CD"/>
    <w:rsid w:val="00973FBC"/>
    <w:rsid w:val="009747D9"/>
    <w:rsid w:val="00976EAC"/>
    <w:rsid w:val="009775BF"/>
    <w:rsid w:val="009806C8"/>
    <w:rsid w:val="00981AAA"/>
    <w:rsid w:val="0098520F"/>
    <w:rsid w:val="00986820"/>
    <w:rsid w:val="0099472C"/>
    <w:rsid w:val="009A2B9D"/>
    <w:rsid w:val="009A4719"/>
    <w:rsid w:val="009A5C7C"/>
    <w:rsid w:val="009B15FE"/>
    <w:rsid w:val="009B3B42"/>
    <w:rsid w:val="009B3B6B"/>
    <w:rsid w:val="009B592B"/>
    <w:rsid w:val="009C586E"/>
    <w:rsid w:val="009C5A98"/>
    <w:rsid w:val="009D233F"/>
    <w:rsid w:val="009D33AF"/>
    <w:rsid w:val="009E216E"/>
    <w:rsid w:val="009E2BFA"/>
    <w:rsid w:val="009E5C10"/>
    <w:rsid w:val="009E6A2D"/>
    <w:rsid w:val="009F2656"/>
    <w:rsid w:val="009F3E48"/>
    <w:rsid w:val="009F4468"/>
    <w:rsid w:val="009F59D9"/>
    <w:rsid w:val="009F5DB0"/>
    <w:rsid w:val="00A06353"/>
    <w:rsid w:val="00A1332B"/>
    <w:rsid w:val="00A13619"/>
    <w:rsid w:val="00A13A26"/>
    <w:rsid w:val="00A162AE"/>
    <w:rsid w:val="00A164E3"/>
    <w:rsid w:val="00A22612"/>
    <w:rsid w:val="00A2277D"/>
    <w:rsid w:val="00A24CFC"/>
    <w:rsid w:val="00A261B1"/>
    <w:rsid w:val="00A31FBD"/>
    <w:rsid w:val="00A320B3"/>
    <w:rsid w:val="00A3260D"/>
    <w:rsid w:val="00A34200"/>
    <w:rsid w:val="00A36955"/>
    <w:rsid w:val="00A36C3C"/>
    <w:rsid w:val="00A43BCD"/>
    <w:rsid w:val="00A45902"/>
    <w:rsid w:val="00A45B8C"/>
    <w:rsid w:val="00A4766D"/>
    <w:rsid w:val="00A505CB"/>
    <w:rsid w:val="00A558C4"/>
    <w:rsid w:val="00A6783B"/>
    <w:rsid w:val="00A70FC8"/>
    <w:rsid w:val="00A71316"/>
    <w:rsid w:val="00A727DC"/>
    <w:rsid w:val="00A734C7"/>
    <w:rsid w:val="00A7375B"/>
    <w:rsid w:val="00A73EB7"/>
    <w:rsid w:val="00A76931"/>
    <w:rsid w:val="00A80879"/>
    <w:rsid w:val="00A848CE"/>
    <w:rsid w:val="00A85234"/>
    <w:rsid w:val="00A93BE2"/>
    <w:rsid w:val="00AA00A4"/>
    <w:rsid w:val="00AA2471"/>
    <w:rsid w:val="00AA2E20"/>
    <w:rsid w:val="00AA714D"/>
    <w:rsid w:val="00AB05BC"/>
    <w:rsid w:val="00AB6620"/>
    <w:rsid w:val="00AB7469"/>
    <w:rsid w:val="00AC12A4"/>
    <w:rsid w:val="00AC2AE0"/>
    <w:rsid w:val="00AC7DC5"/>
    <w:rsid w:val="00AD47AE"/>
    <w:rsid w:val="00AD4C51"/>
    <w:rsid w:val="00AD5D52"/>
    <w:rsid w:val="00AD7EA3"/>
    <w:rsid w:val="00AE1243"/>
    <w:rsid w:val="00AF1DB1"/>
    <w:rsid w:val="00AF22E6"/>
    <w:rsid w:val="00AF2ECF"/>
    <w:rsid w:val="00AF5E0B"/>
    <w:rsid w:val="00AF608E"/>
    <w:rsid w:val="00AF633B"/>
    <w:rsid w:val="00B02D1A"/>
    <w:rsid w:val="00B03CE1"/>
    <w:rsid w:val="00B057BC"/>
    <w:rsid w:val="00B13DE1"/>
    <w:rsid w:val="00B177D6"/>
    <w:rsid w:val="00B21BCB"/>
    <w:rsid w:val="00B21DF8"/>
    <w:rsid w:val="00B245E1"/>
    <w:rsid w:val="00B25B29"/>
    <w:rsid w:val="00B25CCD"/>
    <w:rsid w:val="00B25EC8"/>
    <w:rsid w:val="00B25FCC"/>
    <w:rsid w:val="00B27556"/>
    <w:rsid w:val="00B31791"/>
    <w:rsid w:val="00B329CE"/>
    <w:rsid w:val="00B32B19"/>
    <w:rsid w:val="00B33C4D"/>
    <w:rsid w:val="00B34C14"/>
    <w:rsid w:val="00B36814"/>
    <w:rsid w:val="00B36DD5"/>
    <w:rsid w:val="00B4099A"/>
    <w:rsid w:val="00B40B25"/>
    <w:rsid w:val="00B40F15"/>
    <w:rsid w:val="00B42370"/>
    <w:rsid w:val="00B4516A"/>
    <w:rsid w:val="00B46C1B"/>
    <w:rsid w:val="00B47E97"/>
    <w:rsid w:val="00B47EB9"/>
    <w:rsid w:val="00B506E9"/>
    <w:rsid w:val="00B5294A"/>
    <w:rsid w:val="00B54C33"/>
    <w:rsid w:val="00B54CC6"/>
    <w:rsid w:val="00B55EA8"/>
    <w:rsid w:val="00B560F9"/>
    <w:rsid w:val="00B56DED"/>
    <w:rsid w:val="00B57BA5"/>
    <w:rsid w:val="00B67B7D"/>
    <w:rsid w:val="00B708D3"/>
    <w:rsid w:val="00B70D05"/>
    <w:rsid w:val="00B7130F"/>
    <w:rsid w:val="00B75BBA"/>
    <w:rsid w:val="00B80079"/>
    <w:rsid w:val="00B8345C"/>
    <w:rsid w:val="00B83873"/>
    <w:rsid w:val="00B83DB2"/>
    <w:rsid w:val="00B926D9"/>
    <w:rsid w:val="00B94896"/>
    <w:rsid w:val="00BA23A2"/>
    <w:rsid w:val="00BA6CF0"/>
    <w:rsid w:val="00BB408A"/>
    <w:rsid w:val="00BC0227"/>
    <w:rsid w:val="00BC0E31"/>
    <w:rsid w:val="00BC2C76"/>
    <w:rsid w:val="00BC5CA1"/>
    <w:rsid w:val="00BC67F9"/>
    <w:rsid w:val="00BC7202"/>
    <w:rsid w:val="00BD0615"/>
    <w:rsid w:val="00BD06D7"/>
    <w:rsid w:val="00BD27E5"/>
    <w:rsid w:val="00BD762F"/>
    <w:rsid w:val="00BD7D2D"/>
    <w:rsid w:val="00BE14EE"/>
    <w:rsid w:val="00BE1522"/>
    <w:rsid w:val="00BE15EF"/>
    <w:rsid w:val="00BE1840"/>
    <w:rsid w:val="00BE38B7"/>
    <w:rsid w:val="00BE5DAA"/>
    <w:rsid w:val="00BE7EAB"/>
    <w:rsid w:val="00BF0CBE"/>
    <w:rsid w:val="00BF34A5"/>
    <w:rsid w:val="00BF417E"/>
    <w:rsid w:val="00C01396"/>
    <w:rsid w:val="00C019E3"/>
    <w:rsid w:val="00C02764"/>
    <w:rsid w:val="00C10D92"/>
    <w:rsid w:val="00C12E02"/>
    <w:rsid w:val="00C1470A"/>
    <w:rsid w:val="00C14ED1"/>
    <w:rsid w:val="00C16930"/>
    <w:rsid w:val="00C20220"/>
    <w:rsid w:val="00C204F9"/>
    <w:rsid w:val="00C231D4"/>
    <w:rsid w:val="00C252B9"/>
    <w:rsid w:val="00C30883"/>
    <w:rsid w:val="00C320B6"/>
    <w:rsid w:val="00C321AD"/>
    <w:rsid w:val="00C32248"/>
    <w:rsid w:val="00C32BDE"/>
    <w:rsid w:val="00C33DEA"/>
    <w:rsid w:val="00C44A08"/>
    <w:rsid w:val="00C4600D"/>
    <w:rsid w:val="00C47CDD"/>
    <w:rsid w:val="00C513B4"/>
    <w:rsid w:val="00C51F19"/>
    <w:rsid w:val="00C53C79"/>
    <w:rsid w:val="00C60763"/>
    <w:rsid w:val="00C61404"/>
    <w:rsid w:val="00C6173B"/>
    <w:rsid w:val="00C617BF"/>
    <w:rsid w:val="00C66461"/>
    <w:rsid w:val="00C701FF"/>
    <w:rsid w:val="00C748F5"/>
    <w:rsid w:val="00C764E0"/>
    <w:rsid w:val="00C87190"/>
    <w:rsid w:val="00C90E1B"/>
    <w:rsid w:val="00C92B45"/>
    <w:rsid w:val="00C97491"/>
    <w:rsid w:val="00CA78CE"/>
    <w:rsid w:val="00CB0270"/>
    <w:rsid w:val="00CB07E8"/>
    <w:rsid w:val="00CB2850"/>
    <w:rsid w:val="00CB682D"/>
    <w:rsid w:val="00CC0829"/>
    <w:rsid w:val="00CC0869"/>
    <w:rsid w:val="00CC0DFB"/>
    <w:rsid w:val="00CC1ACB"/>
    <w:rsid w:val="00CC46D1"/>
    <w:rsid w:val="00CD4512"/>
    <w:rsid w:val="00CD6C7D"/>
    <w:rsid w:val="00CE14B7"/>
    <w:rsid w:val="00CE7835"/>
    <w:rsid w:val="00CF01BD"/>
    <w:rsid w:val="00CF1E4B"/>
    <w:rsid w:val="00CF4D25"/>
    <w:rsid w:val="00CF5AA6"/>
    <w:rsid w:val="00CF61EA"/>
    <w:rsid w:val="00D01E08"/>
    <w:rsid w:val="00D03219"/>
    <w:rsid w:val="00D03BB2"/>
    <w:rsid w:val="00D10096"/>
    <w:rsid w:val="00D10E0A"/>
    <w:rsid w:val="00D1326D"/>
    <w:rsid w:val="00D1504F"/>
    <w:rsid w:val="00D155DA"/>
    <w:rsid w:val="00D16F20"/>
    <w:rsid w:val="00D21796"/>
    <w:rsid w:val="00D21827"/>
    <w:rsid w:val="00D23DE0"/>
    <w:rsid w:val="00D2435C"/>
    <w:rsid w:val="00D31570"/>
    <w:rsid w:val="00D336C4"/>
    <w:rsid w:val="00D37416"/>
    <w:rsid w:val="00D40F88"/>
    <w:rsid w:val="00D41224"/>
    <w:rsid w:val="00D4375C"/>
    <w:rsid w:val="00D46028"/>
    <w:rsid w:val="00D46E01"/>
    <w:rsid w:val="00D46F91"/>
    <w:rsid w:val="00D57B01"/>
    <w:rsid w:val="00D6174F"/>
    <w:rsid w:val="00D64684"/>
    <w:rsid w:val="00D6548A"/>
    <w:rsid w:val="00D70BF0"/>
    <w:rsid w:val="00D752B3"/>
    <w:rsid w:val="00D75AD1"/>
    <w:rsid w:val="00D76F68"/>
    <w:rsid w:val="00D77381"/>
    <w:rsid w:val="00D80197"/>
    <w:rsid w:val="00D8064D"/>
    <w:rsid w:val="00D81E85"/>
    <w:rsid w:val="00D8313A"/>
    <w:rsid w:val="00D84831"/>
    <w:rsid w:val="00D848F2"/>
    <w:rsid w:val="00D849A4"/>
    <w:rsid w:val="00D855AC"/>
    <w:rsid w:val="00D86248"/>
    <w:rsid w:val="00D904D1"/>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D6007"/>
    <w:rsid w:val="00DE222D"/>
    <w:rsid w:val="00DE3F32"/>
    <w:rsid w:val="00DE483E"/>
    <w:rsid w:val="00DE5516"/>
    <w:rsid w:val="00DE5E06"/>
    <w:rsid w:val="00DE7183"/>
    <w:rsid w:val="00DF0AAF"/>
    <w:rsid w:val="00DF6FC0"/>
    <w:rsid w:val="00DF73B8"/>
    <w:rsid w:val="00E02BD5"/>
    <w:rsid w:val="00E03248"/>
    <w:rsid w:val="00E10FA2"/>
    <w:rsid w:val="00E124A8"/>
    <w:rsid w:val="00E17B0E"/>
    <w:rsid w:val="00E204F6"/>
    <w:rsid w:val="00E215A7"/>
    <w:rsid w:val="00E23354"/>
    <w:rsid w:val="00E2360C"/>
    <w:rsid w:val="00E261F7"/>
    <w:rsid w:val="00E3020C"/>
    <w:rsid w:val="00E344E0"/>
    <w:rsid w:val="00E34994"/>
    <w:rsid w:val="00E35E7C"/>
    <w:rsid w:val="00E368D0"/>
    <w:rsid w:val="00E36B12"/>
    <w:rsid w:val="00E410FF"/>
    <w:rsid w:val="00E41201"/>
    <w:rsid w:val="00E41C8F"/>
    <w:rsid w:val="00E42300"/>
    <w:rsid w:val="00E43DF1"/>
    <w:rsid w:val="00E44666"/>
    <w:rsid w:val="00E47C4A"/>
    <w:rsid w:val="00E50507"/>
    <w:rsid w:val="00E528BC"/>
    <w:rsid w:val="00E52910"/>
    <w:rsid w:val="00E5300F"/>
    <w:rsid w:val="00E54192"/>
    <w:rsid w:val="00E54AA4"/>
    <w:rsid w:val="00E54F86"/>
    <w:rsid w:val="00E60583"/>
    <w:rsid w:val="00E64CAE"/>
    <w:rsid w:val="00E65504"/>
    <w:rsid w:val="00E6710C"/>
    <w:rsid w:val="00E67FEF"/>
    <w:rsid w:val="00E71746"/>
    <w:rsid w:val="00E7227C"/>
    <w:rsid w:val="00E76AA5"/>
    <w:rsid w:val="00E810B3"/>
    <w:rsid w:val="00E8216F"/>
    <w:rsid w:val="00E82D8F"/>
    <w:rsid w:val="00E838DC"/>
    <w:rsid w:val="00E90781"/>
    <w:rsid w:val="00E913C6"/>
    <w:rsid w:val="00E9244E"/>
    <w:rsid w:val="00E92F66"/>
    <w:rsid w:val="00E938B5"/>
    <w:rsid w:val="00E94916"/>
    <w:rsid w:val="00E95093"/>
    <w:rsid w:val="00E9520B"/>
    <w:rsid w:val="00EA0238"/>
    <w:rsid w:val="00EA39D0"/>
    <w:rsid w:val="00EB12F6"/>
    <w:rsid w:val="00EB2426"/>
    <w:rsid w:val="00EB5194"/>
    <w:rsid w:val="00EB7908"/>
    <w:rsid w:val="00EC2C58"/>
    <w:rsid w:val="00EC62E5"/>
    <w:rsid w:val="00ED3108"/>
    <w:rsid w:val="00EE063E"/>
    <w:rsid w:val="00EE3876"/>
    <w:rsid w:val="00EE3E0A"/>
    <w:rsid w:val="00EE729D"/>
    <w:rsid w:val="00EF007B"/>
    <w:rsid w:val="00EF04EF"/>
    <w:rsid w:val="00EF345D"/>
    <w:rsid w:val="00EF78EA"/>
    <w:rsid w:val="00F03195"/>
    <w:rsid w:val="00F07397"/>
    <w:rsid w:val="00F07D64"/>
    <w:rsid w:val="00F10964"/>
    <w:rsid w:val="00F12990"/>
    <w:rsid w:val="00F12AB8"/>
    <w:rsid w:val="00F15837"/>
    <w:rsid w:val="00F16737"/>
    <w:rsid w:val="00F21260"/>
    <w:rsid w:val="00F2442D"/>
    <w:rsid w:val="00F25967"/>
    <w:rsid w:val="00F302CB"/>
    <w:rsid w:val="00F30401"/>
    <w:rsid w:val="00F32D5A"/>
    <w:rsid w:val="00F378A5"/>
    <w:rsid w:val="00F37D81"/>
    <w:rsid w:val="00F45C0B"/>
    <w:rsid w:val="00F46296"/>
    <w:rsid w:val="00F4652E"/>
    <w:rsid w:val="00F54A65"/>
    <w:rsid w:val="00F61D55"/>
    <w:rsid w:val="00F63F2A"/>
    <w:rsid w:val="00F70E93"/>
    <w:rsid w:val="00F73C30"/>
    <w:rsid w:val="00F81111"/>
    <w:rsid w:val="00F8258C"/>
    <w:rsid w:val="00F8386A"/>
    <w:rsid w:val="00F84BD4"/>
    <w:rsid w:val="00F858A1"/>
    <w:rsid w:val="00F87D1F"/>
    <w:rsid w:val="00F93E24"/>
    <w:rsid w:val="00F94A6C"/>
    <w:rsid w:val="00F95C5C"/>
    <w:rsid w:val="00F9650E"/>
    <w:rsid w:val="00FA07C4"/>
    <w:rsid w:val="00FA1751"/>
    <w:rsid w:val="00FA35F6"/>
    <w:rsid w:val="00FB1A09"/>
    <w:rsid w:val="00FB2CEC"/>
    <w:rsid w:val="00FB589E"/>
    <w:rsid w:val="00FC0190"/>
    <w:rsid w:val="00FC22FD"/>
    <w:rsid w:val="00FC4BF9"/>
    <w:rsid w:val="00FD2775"/>
    <w:rsid w:val="00FD3569"/>
    <w:rsid w:val="00FD3B0E"/>
    <w:rsid w:val="00FD4EB1"/>
    <w:rsid w:val="00FD6DF8"/>
    <w:rsid w:val="00FD72E6"/>
    <w:rsid w:val="00FE259C"/>
    <w:rsid w:val="00FE274F"/>
    <w:rsid w:val="00FE3A70"/>
    <w:rsid w:val="00FE6C68"/>
    <w:rsid w:val="00FF3BC6"/>
    <w:rsid w:val="00FF523D"/>
    <w:rsid w:val="00FF5649"/>
    <w:rsid w:val="00FF5F22"/>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51782050">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73553149">
      <w:bodyDiv w:val="1"/>
      <w:marLeft w:val="0"/>
      <w:marRight w:val="0"/>
      <w:marTop w:val="0"/>
      <w:marBottom w:val="0"/>
      <w:divBdr>
        <w:top w:val="none" w:sz="0" w:space="0" w:color="auto"/>
        <w:left w:val="none" w:sz="0" w:space="0" w:color="auto"/>
        <w:bottom w:val="none" w:sz="0" w:space="0" w:color="auto"/>
        <w:right w:val="none" w:sz="0" w:space="0" w:color="auto"/>
      </w:divBdr>
    </w:div>
    <w:div w:id="91975915">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58292574">
      <w:bodyDiv w:val="1"/>
      <w:marLeft w:val="0"/>
      <w:marRight w:val="0"/>
      <w:marTop w:val="0"/>
      <w:marBottom w:val="0"/>
      <w:divBdr>
        <w:top w:val="none" w:sz="0" w:space="0" w:color="auto"/>
        <w:left w:val="none" w:sz="0" w:space="0" w:color="auto"/>
        <w:bottom w:val="none" w:sz="0" w:space="0" w:color="auto"/>
        <w:right w:val="none" w:sz="0" w:space="0" w:color="auto"/>
      </w:divBdr>
    </w:div>
    <w:div w:id="276790906">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1832920">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1022836">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1655369">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10678342">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882017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35277951">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87816839">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65943245">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882399031">
      <w:bodyDiv w:val="1"/>
      <w:marLeft w:val="0"/>
      <w:marRight w:val="0"/>
      <w:marTop w:val="0"/>
      <w:marBottom w:val="0"/>
      <w:divBdr>
        <w:top w:val="none" w:sz="0" w:space="0" w:color="auto"/>
        <w:left w:val="none" w:sz="0" w:space="0" w:color="auto"/>
        <w:bottom w:val="none" w:sz="0" w:space="0" w:color="auto"/>
        <w:right w:val="none" w:sz="0" w:space="0" w:color="auto"/>
      </w:divBdr>
    </w:div>
    <w:div w:id="900795817">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60862504">
      <w:bodyDiv w:val="1"/>
      <w:marLeft w:val="0"/>
      <w:marRight w:val="0"/>
      <w:marTop w:val="0"/>
      <w:marBottom w:val="0"/>
      <w:divBdr>
        <w:top w:val="none" w:sz="0" w:space="0" w:color="auto"/>
        <w:left w:val="none" w:sz="0" w:space="0" w:color="auto"/>
        <w:bottom w:val="none" w:sz="0" w:space="0" w:color="auto"/>
        <w:right w:val="none" w:sz="0" w:space="0" w:color="auto"/>
      </w:divBdr>
    </w:div>
    <w:div w:id="1082219751">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086611608">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2841912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37545770">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53470337">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65136567">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398823803">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27673690">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7909634">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85549326">
      <w:bodyDiv w:val="1"/>
      <w:marLeft w:val="0"/>
      <w:marRight w:val="0"/>
      <w:marTop w:val="0"/>
      <w:marBottom w:val="0"/>
      <w:divBdr>
        <w:top w:val="none" w:sz="0" w:space="0" w:color="auto"/>
        <w:left w:val="none" w:sz="0" w:space="0" w:color="auto"/>
        <w:bottom w:val="none" w:sz="0" w:space="0" w:color="auto"/>
        <w:right w:val="none" w:sz="0" w:space="0" w:color="auto"/>
      </w:divBdr>
    </w:div>
    <w:div w:id="1695425496">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19763385">
      <w:bodyDiv w:val="1"/>
      <w:marLeft w:val="0"/>
      <w:marRight w:val="0"/>
      <w:marTop w:val="0"/>
      <w:marBottom w:val="0"/>
      <w:divBdr>
        <w:top w:val="none" w:sz="0" w:space="0" w:color="auto"/>
        <w:left w:val="none" w:sz="0" w:space="0" w:color="auto"/>
        <w:bottom w:val="none" w:sz="0" w:space="0" w:color="auto"/>
        <w:right w:val="none" w:sz="0" w:space="0" w:color="auto"/>
      </w:divBdr>
    </w:div>
    <w:div w:id="183653187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24945866">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37399998">
      <w:bodyDiv w:val="1"/>
      <w:marLeft w:val="0"/>
      <w:marRight w:val="0"/>
      <w:marTop w:val="0"/>
      <w:marBottom w:val="0"/>
      <w:divBdr>
        <w:top w:val="none" w:sz="0" w:space="0" w:color="auto"/>
        <w:left w:val="none" w:sz="0" w:space="0" w:color="auto"/>
        <w:bottom w:val="none" w:sz="0" w:space="0" w:color="auto"/>
        <w:right w:val="none" w:sz="0" w:space="0" w:color="auto"/>
      </w:divBdr>
    </w:div>
    <w:div w:id="194314422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79265666">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5110482">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8349430">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AE87-98B2-4373-94A0-00C1DACC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Template>
  <TotalTime>107</TotalTime>
  <Pages>153</Pages>
  <Words>50059</Words>
  <Characters>285341</Characters>
  <Application>Microsoft Office Word</Application>
  <DocSecurity>0</DocSecurity>
  <Lines>2377</Lines>
  <Paragraphs>669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334731</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nina</cp:lastModifiedBy>
  <cp:revision>14</cp:revision>
  <cp:lastPrinted>2025-11-24T09:48:00Z</cp:lastPrinted>
  <dcterms:created xsi:type="dcterms:W3CDTF">2025-11-17T12:09:00Z</dcterms:created>
  <dcterms:modified xsi:type="dcterms:W3CDTF">2025-11-24T09:51:00Z</dcterms:modified>
</cp:coreProperties>
</file>