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33F" w:rsidRDefault="009D233F" w:rsidP="004223F0">
      <w:pPr>
        <w:jc w:val="center"/>
        <w:rPr>
          <w:noProof/>
          <w:spacing w:val="38"/>
          <w:lang w:eastAsia="ru-RU"/>
        </w:rPr>
      </w:pPr>
      <w:bookmarkStart w:id="0" w:name="sub_1"/>
    </w:p>
    <w:p w:rsidR="004223F0" w:rsidRPr="00FD6DF8" w:rsidRDefault="00F07397" w:rsidP="004223F0">
      <w:pPr>
        <w:jc w:val="center"/>
        <w:rPr>
          <w:spacing w:val="38"/>
        </w:rPr>
      </w:pPr>
      <w:r w:rsidRPr="00FD6DF8">
        <w:rPr>
          <w:noProof/>
          <w:spacing w:val="38"/>
          <w:lang w:eastAsia="ru-RU"/>
        </w:rPr>
        <w:drawing>
          <wp:inline distT="0" distB="0" distL="0" distR="0">
            <wp:extent cx="762000" cy="868680"/>
            <wp:effectExtent l="0" t="0" r="0" b="7620"/>
            <wp:docPr id="2" name="Рисунок 1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3F0" w:rsidRPr="00FD6DF8" w:rsidRDefault="004223F0" w:rsidP="004223F0">
      <w:pPr>
        <w:pStyle w:val="30"/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СОВЕТ МУНИЦИПАЛЬНОГО ОБРАЗОВАНИЯ</w:t>
      </w:r>
    </w:p>
    <w:p w:rsidR="007953C9" w:rsidRDefault="000C021F" w:rsidP="004223F0">
      <w:pPr>
        <w:jc w:val="center"/>
        <w:rPr>
          <w:spacing w:val="38"/>
          <w:sz w:val="28"/>
          <w:szCs w:val="28"/>
        </w:rPr>
      </w:pPr>
      <w:r>
        <w:rPr>
          <w:sz w:val="28"/>
          <w:szCs w:val="28"/>
        </w:rPr>
        <w:t>«</w:t>
      </w:r>
      <w:r w:rsidR="004223F0" w:rsidRPr="00FD6DF8">
        <w:rPr>
          <w:sz w:val="28"/>
          <w:szCs w:val="28"/>
        </w:rPr>
        <w:t xml:space="preserve">ПРИВОЛЖСКИЙ </w:t>
      </w:r>
      <w:r w:rsidR="006E378F">
        <w:rPr>
          <w:sz w:val="28"/>
          <w:szCs w:val="28"/>
        </w:rPr>
        <w:t xml:space="preserve">МУНИЦИПАЛЬНЫЙ </w:t>
      </w:r>
      <w:r w:rsidR="004223F0" w:rsidRPr="00FD6DF8">
        <w:rPr>
          <w:sz w:val="28"/>
          <w:szCs w:val="28"/>
        </w:rPr>
        <w:t>РАЙОН</w:t>
      </w:r>
    </w:p>
    <w:p w:rsidR="004223F0" w:rsidRPr="00FD6DF8" w:rsidRDefault="004223F0" w:rsidP="004223F0">
      <w:pPr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АСТРАХАНСКОЙ ОБЛАСТИ</w:t>
      </w:r>
      <w:r w:rsidR="007953C9">
        <w:rPr>
          <w:sz w:val="28"/>
          <w:szCs w:val="28"/>
        </w:rPr>
        <w:t>»</w:t>
      </w:r>
    </w:p>
    <w:p w:rsidR="004223F0" w:rsidRPr="00FD6DF8" w:rsidRDefault="004223F0" w:rsidP="004223F0">
      <w:pPr>
        <w:pStyle w:val="30"/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FD6DF8">
        <w:rPr>
          <w:sz w:val="28"/>
          <w:szCs w:val="28"/>
        </w:rPr>
        <w:t>Р Е Ш Е Н И Е</w:t>
      </w:r>
    </w:p>
    <w:p w:rsidR="004223F0" w:rsidRDefault="004223F0" w:rsidP="004223F0"/>
    <w:p w:rsidR="002A452A" w:rsidRPr="00FD6DF8" w:rsidRDefault="002A452A" w:rsidP="004223F0">
      <w:pPr>
        <w:rPr>
          <w:sz w:val="28"/>
          <w:szCs w:val="28"/>
        </w:rPr>
      </w:pPr>
    </w:p>
    <w:p w:rsidR="006E74C8" w:rsidRDefault="003552A3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От </w:t>
      </w:r>
      <w:r w:rsidR="00152681">
        <w:rPr>
          <w:sz w:val="28"/>
          <w:szCs w:val="28"/>
        </w:rPr>
        <w:t xml:space="preserve">           </w:t>
      </w:r>
      <w:r w:rsidR="00960231">
        <w:rPr>
          <w:sz w:val="28"/>
          <w:szCs w:val="28"/>
        </w:rPr>
        <w:t>202</w:t>
      </w:r>
      <w:r w:rsidR="00B67B7D">
        <w:rPr>
          <w:sz w:val="28"/>
          <w:szCs w:val="28"/>
        </w:rPr>
        <w:t>5</w:t>
      </w:r>
      <w:r w:rsidR="00960231">
        <w:rPr>
          <w:sz w:val="28"/>
          <w:szCs w:val="28"/>
        </w:rPr>
        <w:t xml:space="preserve">г. </w:t>
      </w:r>
      <w:r w:rsidR="004223F0" w:rsidRPr="00FD6DF8">
        <w:rPr>
          <w:sz w:val="28"/>
          <w:szCs w:val="28"/>
        </w:rPr>
        <w:t>№</w:t>
      </w:r>
    </w:p>
    <w:p w:rsidR="004223F0" w:rsidRPr="00FD6DF8" w:rsidRDefault="004223F0" w:rsidP="004223F0">
      <w:pPr>
        <w:rPr>
          <w:sz w:val="28"/>
          <w:szCs w:val="28"/>
        </w:rPr>
      </w:pPr>
      <w:r w:rsidRPr="00FD6DF8">
        <w:rPr>
          <w:sz w:val="28"/>
          <w:szCs w:val="28"/>
        </w:rPr>
        <w:t xml:space="preserve">с. </w:t>
      </w:r>
      <w:proofErr w:type="spellStart"/>
      <w:r w:rsidRPr="00FD6DF8">
        <w:rPr>
          <w:sz w:val="28"/>
          <w:szCs w:val="28"/>
        </w:rPr>
        <w:t>Началово</w:t>
      </w:r>
      <w:proofErr w:type="spellEnd"/>
      <w:r w:rsidRPr="00FD6DF8">
        <w:rPr>
          <w:sz w:val="28"/>
          <w:szCs w:val="28"/>
        </w:rPr>
        <w:t xml:space="preserve"> </w:t>
      </w:r>
    </w:p>
    <w:p w:rsidR="00B21DF8" w:rsidRDefault="00B21DF8" w:rsidP="004223F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>О внесении изменений в Решение</w:t>
      </w: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 xml:space="preserve">Совета от </w:t>
      </w:r>
      <w:r w:rsidR="000B3359" w:rsidRPr="000B3359">
        <w:rPr>
          <w:sz w:val="28"/>
          <w:szCs w:val="28"/>
        </w:rPr>
        <w:t>17</w:t>
      </w:r>
      <w:r w:rsidRPr="000B3359">
        <w:rPr>
          <w:sz w:val="28"/>
          <w:szCs w:val="28"/>
        </w:rPr>
        <w:t xml:space="preserve">.12.2024 № </w:t>
      </w:r>
      <w:r w:rsidR="000B3359" w:rsidRPr="000B3359">
        <w:rPr>
          <w:sz w:val="28"/>
          <w:szCs w:val="28"/>
        </w:rPr>
        <w:t>22</w:t>
      </w: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>«О бюджете муниципального образования</w:t>
      </w: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>«Приволжский муниципальный район</w:t>
      </w: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>Астраханской области» на 202</w:t>
      </w:r>
      <w:r w:rsidR="000B3359" w:rsidRPr="000B3359">
        <w:rPr>
          <w:sz w:val="28"/>
          <w:szCs w:val="28"/>
        </w:rPr>
        <w:t>5</w:t>
      </w:r>
      <w:r w:rsidRPr="000B3359">
        <w:rPr>
          <w:sz w:val="28"/>
          <w:szCs w:val="28"/>
        </w:rPr>
        <w:t xml:space="preserve"> год и на</w:t>
      </w:r>
    </w:p>
    <w:p w:rsidR="00B67B7D" w:rsidRPr="000B3359" w:rsidRDefault="00B67B7D" w:rsidP="000B3359">
      <w:pPr>
        <w:jc w:val="both"/>
        <w:rPr>
          <w:sz w:val="28"/>
          <w:szCs w:val="28"/>
        </w:rPr>
      </w:pPr>
      <w:r w:rsidRPr="000B3359">
        <w:rPr>
          <w:sz w:val="28"/>
          <w:szCs w:val="28"/>
        </w:rPr>
        <w:t>плановый период 202</w:t>
      </w:r>
      <w:r w:rsidR="000B3359" w:rsidRPr="000B3359">
        <w:rPr>
          <w:sz w:val="28"/>
          <w:szCs w:val="28"/>
        </w:rPr>
        <w:t>6</w:t>
      </w:r>
      <w:r w:rsidRPr="000B3359">
        <w:rPr>
          <w:sz w:val="28"/>
          <w:szCs w:val="28"/>
        </w:rPr>
        <w:t xml:space="preserve"> и 202</w:t>
      </w:r>
      <w:r w:rsidR="000B3359" w:rsidRPr="000B3359">
        <w:rPr>
          <w:sz w:val="28"/>
          <w:szCs w:val="28"/>
        </w:rPr>
        <w:t>7</w:t>
      </w:r>
      <w:r w:rsidRPr="000B3359">
        <w:rPr>
          <w:sz w:val="28"/>
          <w:szCs w:val="28"/>
        </w:rPr>
        <w:t xml:space="preserve"> годов»</w:t>
      </w:r>
    </w:p>
    <w:p w:rsidR="00B67B7D" w:rsidRPr="00253077" w:rsidRDefault="00B67B7D" w:rsidP="00B67B7D">
      <w:pPr>
        <w:ind w:firstLine="709"/>
        <w:jc w:val="both"/>
        <w:rPr>
          <w:sz w:val="24"/>
          <w:szCs w:val="24"/>
        </w:rPr>
      </w:pPr>
    </w:p>
    <w:p w:rsidR="00B67B7D" w:rsidRPr="00253077" w:rsidRDefault="00B67B7D" w:rsidP="00B67B7D">
      <w:pPr>
        <w:ind w:firstLine="709"/>
        <w:jc w:val="both"/>
        <w:rPr>
          <w:sz w:val="24"/>
          <w:szCs w:val="24"/>
        </w:rPr>
      </w:pPr>
    </w:p>
    <w:p w:rsidR="00B67B7D" w:rsidRPr="003C408B" w:rsidRDefault="00B67B7D" w:rsidP="00B67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ст.39 Устава муниципального образования «Приволжский муниципальный район Астраханской области» Совет муниципального образования «Приволжский муниципальный район Астраханской области» </w:t>
      </w:r>
    </w:p>
    <w:p w:rsidR="00B67B7D" w:rsidRPr="003C408B" w:rsidRDefault="00B67B7D" w:rsidP="00B67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>РЕШИЛ:</w:t>
      </w:r>
    </w:p>
    <w:p w:rsidR="00B67B7D" w:rsidRPr="003C408B" w:rsidRDefault="00B67B7D" w:rsidP="00B67B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B">
        <w:rPr>
          <w:rFonts w:ascii="Times New Roman" w:hAnsi="Times New Roman" w:cs="Times New Roman"/>
          <w:sz w:val="28"/>
          <w:szCs w:val="28"/>
        </w:rPr>
        <w:t xml:space="preserve">1. Внести в Решение Совета муниципального образования «Приволжский муниципальный район Астраханской области» от </w:t>
      </w:r>
      <w:r w:rsidR="000B3359">
        <w:rPr>
          <w:rFonts w:ascii="Times New Roman" w:hAnsi="Times New Roman" w:cs="Times New Roman"/>
          <w:sz w:val="28"/>
          <w:szCs w:val="28"/>
        </w:rPr>
        <w:t>17</w:t>
      </w:r>
      <w:r w:rsidRPr="003C408B">
        <w:rPr>
          <w:rFonts w:ascii="Times New Roman" w:hAnsi="Times New Roman" w:cs="Times New Roman"/>
          <w:sz w:val="28"/>
          <w:szCs w:val="28"/>
        </w:rPr>
        <w:t>.12.202</w:t>
      </w:r>
      <w:r w:rsidR="000B3359">
        <w:rPr>
          <w:rFonts w:ascii="Times New Roman" w:hAnsi="Times New Roman" w:cs="Times New Roman"/>
          <w:sz w:val="28"/>
          <w:szCs w:val="28"/>
        </w:rPr>
        <w:t>4</w:t>
      </w:r>
      <w:r w:rsidRPr="003C408B">
        <w:rPr>
          <w:rFonts w:ascii="Times New Roman" w:hAnsi="Times New Roman" w:cs="Times New Roman"/>
          <w:sz w:val="28"/>
          <w:szCs w:val="28"/>
        </w:rPr>
        <w:t xml:space="preserve"> №</w:t>
      </w:r>
      <w:r w:rsidR="000B3359">
        <w:rPr>
          <w:rFonts w:ascii="Times New Roman" w:hAnsi="Times New Roman" w:cs="Times New Roman"/>
          <w:sz w:val="28"/>
          <w:szCs w:val="28"/>
        </w:rPr>
        <w:t>22</w:t>
      </w:r>
      <w:r w:rsidRPr="003C408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«Приволжский муниципальный район Астраханской области» на 202</w:t>
      </w:r>
      <w:r w:rsidR="000B3359">
        <w:rPr>
          <w:rFonts w:ascii="Times New Roman" w:hAnsi="Times New Roman" w:cs="Times New Roman"/>
          <w:sz w:val="28"/>
          <w:szCs w:val="28"/>
        </w:rPr>
        <w:t>5</w:t>
      </w:r>
      <w:r w:rsidRPr="003C408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3359">
        <w:rPr>
          <w:rFonts w:ascii="Times New Roman" w:hAnsi="Times New Roman" w:cs="Times New Roman"/>
          <w:sz w:val="28"/>
          <w:szCs w:val="28"/>
        </w:rPr>
        <w:t>6</w:t>
      </w:r>
      <w:r w:rsidRPr="003C408B">
        <w:rPr>
          <w:rFonts w:ascii="Times New Roman" w:hAnsi="Times New Roman" w:cs="Times New Roman"/>
          <w:sz w:val="28"/>
          <w:szCs w:val="28"/>
        </w:rPr>
        <w:t xml:space="preserve"> и 202</w:t>
      </w:r>
      <w:r w:rsidR="000B3359">
        <w:rPr>
          <w:rFonts w:ascii="Times New Roman" w:hAnsi="Times New Roman" w:cs="Times New Roman"/>
          <w:sz w:val="28"/>
          <w:szCs w:val="28"/>
        </w:rPr>
        <w:t>7</w:t>
      </w:r>
      <w:r w:rsidRPr="003C408B">
        <w:rPr>
          <w:rFonts w:ascii="Times New Roman" w:hAnsi="Times New Roman" w:cs="Times New Roman"/>
          <w:sz w:val="28"/>
          <w:szCs w:val="28"/>
        </w:rPr>
        <w:t>годов» следующие изменения:</w:t>
      </w:r>
    </w:p>
    <w:p w:rsidR="00B67B7D" w:rsidRDefault="00B67B7D" w:rsidP="00CC0869">
      <w:pPr>
        <w:ind w:firstLine="709"/>
        <w:jc w:val="both"/>
        <w:rPr>
          <w:sz w:val="28"/>
          <w:szCs w:val="28"/>
        </w:rPr>
      </w:pPr>
      <w:r w:rsidRPr="003C408B">
        <w:rPr>
          <w:sz w:val="28"/>
          <w:szCs w:val="28"/>
        </w:rPr>
        <w:t>1.1. Статью 1 Решения изложить в следующей редакции:</w:t>
      </w:r>
    </w:p>
    <w:p w:rsidR="002B7955" w:rsidRPr="00FD6DF8" w:rsidRDefault="000B3359" w:rsidP="00CC0869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B7955" w:rsidRPr="00FD6DF8">
        <w:rPr>
          <w:bCs/>
          <w:sz w:val="28"/>
          <w:szCs w:val="28"/>
        </w:rPr>
        <w:t>Статья 1</w:t>
      </w:r>
    </w:p>
    <w:p w:rsidR="00280CCB" w:rsidRPr="00FD6DF8" w:rsidRDefault="002B7955" w:rsidP="00CC0869">
      <w:pPr>
        <w:widowControl w:val="0"/>
        <w:ind w:firstLine="709"/>
        <w:jc w:val="both"/>
        <w:rPr>
          <w:sz w:val="28"/>
          <w:szCs w:val="28"/>
        </w:rPr>
      </w:pPr>
      <w:bookmarkStart w:id="1" w:name="sub_111"/>
      <w:bookmarkEnd w:id="0"/>
      <w:r w:rsidRPr="00FD6DF8">
        <w:rPr>
          <w:sz w:val="28"/>
          <w:szCs w:val="28"/>
        </w:rPr>
        <w:t>1.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7953C9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Pr="00FD6DF8">
        <w:rPr>
          <w:sz w:val="28"/>
          <w:szCs w:val="28"/>
        </w:rPr>
        <w:t>на 20</w:t>
      </w:r>
      <w:r w:rsidR="00C701F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bookmarkEnd w:id="1"/>
      <w:r w:rsidR="00280CCB" w:rsidRPr="00FD6DF8">
        <w:rPr>
          <w:sz w:val="28"/>
          <w:szCs w:val="28"/>
        </w:rPr>
        <w:t>:</w:t>
      </w:r>
    </w:p>
    <w:p w:rsidR="00BE7EAB" w:rsidRPr="004E767E" w:rsidRDefault="00BE7EAB" w:rsidP="00CC0869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Pr="004E767E">
        <w:rPr>
          <w:sz w:val="27"/>
          <w:szCs w:val="27"/>
        </w:rPr>
        <w:t xml:space="preserve">общий объем доходов в сумме </w:t>
      </w:r>
      <w:r w:rsidR="000B3359">
        <w:rPr>
          <w:sz w:val="27"/>
          <w:szCs w:val="27"/>
        </w:rPr>
        <w:t>2569823,4</w:t>
      </w:r>
      <w:r w:rsidRPr="004E767E">
        <w:rPr>
          <w:sz w:val="27"/>
          <w:szCs w:val="27"/>
        </w:rPr>
        <w:t xml:space="preserve"> тыс. рублей, в том числе за счет межбюджетных трансфертов, получаемых из других бюджетов – </w:t>
      </w:r>
      <w:r w:rsidR="00742281">
        <w:rPr>
          <w:sz w:val="27"/>
          <w:szCs w:val="27"/>
        </w:rPr>
        <w:t>170</w:t>
      </w:r>
      <w:r w:rsidR="00BD7D2D">
        <w:rPr>
          <w:sz w:val="27"/>
          <w:szCs w:val="27"/>
        </w:rPr>
        <w:t>0392,5</w:t>
      </w:r>
      <w:r w:rsidRPr="004E767E">
        <w:rPr>
          <w:sz w:val="27"/>
          <w:szCs w:val="27"/>
        </w:rPr>
        <w:t>тыс.рублей;</w:t>
      </w:r>
    </w:p>
    <w:p w:rsidR="00BE7EAB" w:rsidRPr="004E767E" w:rsidRDefault="00BE7EAB" w:rsidP="00CC0869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4E767E">
        <w:rPr>
          <w:sz w:val="27"/>
          <w:szCs w:val="27"/>
        </w:rPr>
        <w:t xml:space="preserve">общий объем расходов в сумме </w:t>
      </w:r>
      <w:r w:rsidR="00742281">
        <w:rPr>
          <w:sz w:val="27"/>
          <w:szCs w:val="27"/>
        </w:rPr>
        <w:t xml:space="preserve">2735224,4 </w:t>
      </w:r>
      <w:r w:rsidRPr="004E767E">
        <w:rPr>
          <w:sz w:val="27"/>
          <w:szCs w:val="27"/>
        </w:rPr>
        <w:t>тыс. рублей;</w:t>
      </w:r>
    </w:p>
    <w:p w:rsidR="000B3359" w:rsidRPr="00FD6DF8" w:rsidRDefault="00043D32" w:rsidP="00CC0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3)</w:t>
      </w:r>
      <w:r w:rsidR="000B3359">
        <w:rPr>
          <w:sz w:val="28"/>
          <w:szCs w:val="28"/>
        </w:rPr>
        <w:t xml:space="preserve">дефицит </w:t>
      </w:r>
      <w:r w:rsidR="00742281">
        <w:rPr>
          <w:sz w:val="28"/>
          <w:szCs w:val="28"/>
        </w:rPr>
        <w:t>165401,0</w:t>
      </w:r>
      <w:r w:rsidR="000B3359" w:rsidRPr="003C408B">
        <w:rPr>
          <w:sz w:val="28"/>
          <w:szCs w:val="28"/>
        </w:rPr>
        <w:t xml:space="preserve"> тыс. рублей</w:t>
      </w:r>
      <w:r w:rsidR="000B3359">
        <w:rPr>
          <w:sz w:val="28"/>
          <w:szCs w:val="28"/>
        </w:rPr>
        <w:t xml:space="preserve">, из них за счет изменения остатка средств на 01.01.2025 </w:t>
      </w:r>
      <w:r w:rsidR="00742281">
        <w:rPr>
          <w:sz w:val="28"/>
          <w:szCs w:val="28"/>
        </w:rPr>
        <w:t>165401,0</w:t>
      </w:r>
      <w:r w:rsidR="000B3359">
        <w:rPr>
          <w:sz w:val="28"/>
          <w:szCs w:val="28"/>
        </w:rPr>
        <w:t xml:space="preserve"> тыс.рублей</w:t>
      </w:r>
      <w:r w:rsidR="000B3359" w:rsidRPr="00FD6DF8">
        <w:rPr>
          <w:sz w:val="28"/>
          <w:szCs w:val="28"/>
        </w:rPr>
        <w:t>.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2.</w:t>
      </w:r>
      <w:r w:rsidR="00DE5516">
        <w:rPr>
          <w:sz w:val="28"/>
          <w:szCs w:val="28"/>
        </w:rPr>
        <w:t> </w:t>
      </w:r>
      <w:r w:rsidRPr="00FD6DF8">
        <w:rPr>
          <w:sz w:val="28"/>
          <w:szCs w:val="28"/>
        </w:rPr>
        <w:t xml:space="preserve">Утвердить основные характеристики бюджета </w:t>
      </w:r>
      <w:r w:rsidR="00280CCB" w:rsidRPr="00FD6DF8">
        <w:rPr>
          <w:sz w:val="28"/>
          <w:szCs w:val="28"/>
        </w:rPr>
        <w:t xml:space="preserve">муниципального образования </w:t>
      </w:r>
      <w:r w:rsidR="000C021F">
        <w:rPr>
          <w:sz w:val="28"/>
          <w:szCs w:val="28"/>
        </w:rPr>
        <w:t>«</w:t>
      </w:r>
      <w:r w:rsidR="00280CCB" w:rsidRPr="00FD6DF8">
        <w:rPr>
          <w:sz w:val="28"/>
          <w:szCs w:val="28"/>
        </w:rPr>
        <w:t xml:space="preserve">Приволжский </w:t>
      </w:r>
      <w:r w:rsidR="007953C9">
        <w:rPr>
          <w:sz w:val="28"/>
          <w:szCs w:val="28"/>
        </w:rPr>
        <w:t xml:space="preserve">муниципальный </w:t>
      </w:r>
      <w:r w:rsidR="00280CCB" w:rsidRPr="00FD6DF8">
        <w:rPr>
          <w:sz w:val="28"/>
          <w:szCs w:val="28"/>
        </w:rPr>
        <w:t>район</w:t>
      </w:r>
      <w:r w:rsidR="000C021F">
        <w:rPr>
          <w:sz w:val="28"/>
          <w:szCs w:val="28"/>
        </w:rPr>
        <w:t>»</w:t>
      </w:r>
      <w:r w:rsidR="007953C9">
        <w:rPr>
          <w:sz w:val="28"/>
          <w:szCs w:val="28"/>
        </w:rPr>
        <w:t xml:space="preserve"> Астраханской области</w:t>
      </w:r>
      <w:r w:rsidR="00280CCB" w:rsidRPr="00FD6DF8">
        <w:rPr>
          <w:sz w:val="28"/>
          <w:szCs w:val="28"/>
        </w:rPr>
        <w:t xml:space="preserve"> на 20</w:t>
      </w:r>
      <w:r w:rsidR="00442D9F" w:rsidRPr="00FD6DF8">
        <w:rPr>
          <w:sz w:val="28"/>
          <w:szCs w:val="28"/>
        </w:rPr>
        <w:t>2</w:t>
      </w:r>
      <w:r w:rsidR="00782E67">
        <w:rPr>
          <w:sz w:val="28"/>
          <w:szCs w:val="28"/>
        </w:rPr>
        <w:t>6</w:t>
      </w:r>
      <w:r w:rsidR="00280CCB" w:rsidRPr="00FD6DF8">
        <w:rPr>
          <w:sz w:val="28"/>
          <w:szCs w:val="28"/>
        </w:rPr>
        <w:t xml:space="preserve"> год и на 202</w:t>
      </w:r>
      <w:r w:rsidR="00782E67">
        <w:rPr>
          <w:sz w:val="28"/>
          <w:szCs w:val="28"/>
        </w:rPr>
        <w:t>7</w:t>
      </w:r>
      <w:r w:rsidR="00280CCB" w:rsidRPr="00FD6DF8">
        <w:rPr>
          <w:sz w:val="28"/>
          <w:szCs w:val="28"/>
        </w:rPr>
        <w:t>год</w:t>
      </w:r>
      <w:r w:rsidRPr="00FD6DF8">
        <w:rPr>
          <w:sz w:val="28"/>
          <w:szCs w:val="28"/>
        </w:rPr>
        <w:t>: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lastRenderedPageBreak/>
        <w:t>1) общий объем доходов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год в сумме </w:t>
      </w:r>
      <w:r w:rsidR="00742281">
        <w:rPr>
          <w:sz w:val="28"/>
          <w:szCs w:val="28"/>
        </w:rPr>
        <w:t>2217628,9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бюджетов –</w:t>
      </w:r>
      <w:r w:rsidR="00B21DF8">
        <w:rPr>
          <w:sz w:val="28"/>
          <w:szCs w:val="28"/>
        </w:rPr>
        <w:t xml:space="preserve">1316321,6 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2) общий объе</w:t>
      </w:r>
      <w:r w:rsidR="00B80079" w:rsidRPr="00FD6DF8">
        <w:rPr>
          <w:sz w:val="28"/>
          <w:szCs w:val="28"/>
        </w:rPr>
        <w:t>м расходов 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B80079" w:rsidRPr="00FD6DF8">
        <w:rPr>
          <w:sz w:val="28"/>
          <w:szCs w:val="28"/>
        </w:rPr>
        <w:t xml:space="preserve"> год в сумме</w:t>
      </w:r>
      <w:r w:rsidR="00742281">
        <w:rPr>
          <w:sz w:val="28"/>
          <w:szCs w:val="28"/>
        </w:rPr>
        <w:t xml:space="preserve"> 2217628,9 </w:t>
      </w:r>
      <w:r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,</w:t>
      </w:r>
      <w:r w:rsidR="00043D32">
        <w:rPr>
          <w:sz w:val="28"/>
          <w:szCs w:val="28"/>
        </w:rPr>
        <w:t xml:space="preserve"> в том числе условно утвержд</w:t>
      </w:r>
      <w:r w:rsidR="00B80079" w:rsidRPr="00FD6DF8">
        <w:rPr>
          <w:sz w:val="28"/>
          <w:szCs w:val="28"/>
        </w:rPr>
        <w:t>е</w:t>
      </w:r>
      <w:r w:rsidR="00043D32">
        <w:rPr>
          <w:sz w:val="28"/>
          <w:szCs w:val="28"/>
        </w:rPr>
        <w:t>нные</w:t>
      </w:r>
      <w:r w:rsidR="00B80079" w:rsidRPr="00FD6DF8">
        <w:rPr>
          <w:sz w:val="28"/>
          <w:szCs w:val="28"/>
        </w:rPr>
        <w:t xml:space="preserve"> расход</w:t>
      </w:r>
      <w:r w:rsidR="007E7A5B" w:rsidRPr="00FD6DF8">
        <w:rPr>
          <w:sz w:val="28"/>
          <w:szCs w:val="28"/>
        </w:rPr>
        <w:t>ы</w:t>
      </w:r>
      <w:r w:rsidR="00742281">
        <w:rPr>
          <w:sz w:val="28"/>
          <w:szCs w:val="28"/>
        </w:rPr>
        <w:t xml:space="preserve">23644,0 </w:t>
      </w:r>
      <w:r w:rsidR="003C0969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BD762F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3) </w:t>
      </w:r>
      <w:r w:rsidR="00AC12A4">
        <w:rPr>
          <w:sz w:val="28"/>
          <w:szCs w:val="28"/>
        </w:rPr>
        <w:t>дефицит</w:t>
      </w:r>
      <w:r w:rsidR="002B7955" w:rsidRPr="00FD6DF8">
        <w:rPr>
          <w:sz w:val="28"/>
          <w:szCs w:val="28"/>
        </w:rPr>
        <w:t>на 20</w:t>
      </w:r>
      <w:r w:rsidR="00442D9F" w:rsidRPr="00FD6DF8">
        <w:rPr>
          <w:sz w:val="28"/>
          <w:szCs w:val="28"/>
        </w:rPr>
        <w:t>2</w:t>
      </w:r>
      <w:r w:rsidR="00E6710C">
        <w:rPr>
          <w:sz w:val="28"/>
          <w:szCs w:val="28"/>
        </w:rPr>
        <w:t>6</w:t>
      </w:r>
      <w:r w:rsidR="002B7955" w:rsidRPr="00FD6DF8">
        <w:rPr>
          <w:sz w:val="28"/>
          <w:szCs w:val="28"/>
        </w:rPr>
        <w:t xml:space="preserve"> год </w:t>
      </w:r>
      <w:r w:rsidR="00AC12A4">
        <w:rPr>
          <w:sz w:val="28"/>
          <w:szCs w:val="28"/>
        </w:rPr>
        <w:t>0</w:t>
      </w:r>
      <w:r w:rsidR="009A4719" w:rsidRPr="00FD6DF8">
        <w:rPr>
          <w:sz w:val="28"/>
          <w:szCs w:val="28"/>
        </w:rPr>
        <w:t xml:space="preserve"> рублей</w:t>
      </w:r>
      <w:r w:rsidR="002B7955"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4) общий объем доходов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3C0969" w:rsidRPr="00FD6DF8">
        <w:rPr>
          <w:sz w:val="28"/>
          <w:szCs w:val="28"/>
        </w:rPr>
        <w:t xml:space="preserve">сумме </w:t>
      </w:r>
      <w:r w:rsidR="00742281">
        <w:rPr>
          <w:sz w:val="28"/>
          <w:szCs w:val="28"/>
        </w:rPr>
        <w:t xml:space="preserve">2225949,1 </w:t>
      </w:r>
      <w:r w:rsidRPr="00FD6DF8">
        <w:rPr>
          <w:sz w:val="28"/>
          <w:szCs w:val="28"/>
        </w:rPr>
        <w:t>тыс. рублей, в том числе за счет межбюджетных трансфертов, получаемых из других бюдж</w:t>
      </w:r>
      <w:r w:rsidR="00280CCB" w:rsidRPr="00FD6DF8">
        <w:rPr>
          <w:sz w:val="28"/>
          <w:szCs w:val="28"/>
        </w:rPr>
        <w:t xml:space="preserve">етов </w:t>
      </w:r>
      <w:r w:rsidR="003C0969" w:rsidRPr="00FD6DF8">
        <w:rPr>
          <w:sz w:val="28"/>
          <w:szCs w:val="28"/>
        </w:rPr>
        <w:t>–</w:t>
      </w:r>
      <w:r w:rsidR="00B21DF8">
        <w:rPr>
          <w:sz w:val="28"/>
          <w:szCs w:val="28"/>
        </w:rPr>
        <w:t>1380435,</w:t>
      </w:r>
      <w:r w:rsidR="00182710">
        <w:rPr>
          <w:sz w:val="28"/>
          <w:szCs w:val="28"/>
        </w:rPr>
        <w:t>1</w:t>
      </w:r>
      <w:r w:rsidR="00280CCB" w:rsidRPr="00FD6DF8">
        <w:rPr>
          <w:sz w:val="28"/>
          <w:szCs w:val="28"/>
        </w:rPr>
        <w:t>тыс. рублей</w:t>
      </w:r>
      <w:r w:rsidRPr="00FD6DF8">
        <w:rPr>
          <w:sz w:val="28"/>
          <w:szCs w:val="28"/>
        </w:rPr>
        <w:t>;</w:t>
      </w:r>
    </w:p>
    <w:p w:rsidR="002B7955" w:rsidRPr="00FD6DF8" w:rsidRDefault="002B7955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5) общий объем расходов на 202</w:t>
      </w:r>
      <w:r w:rsidR="00E6710C"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 в </w:t>
      </w:r>
      <w:r w:rsidR="00103ECD" w:rsidRPr="00FD6DF8">
        <w:rPr>
          <w:sz w:val="28"/>
          <w:szCs w:val="28"/>
        </w:rPr>
        <w:t>сумме</w:t>
      </w:r>
      <w:r w:rsidR="00742281">
        <w:rPr>
          <w:sz w:val="28"/>
          <w:szCs w:val="28"/>
        </w:rPr>
        <w:t xml:space="preserve"> 2225949,1 </w:t>
      </w:r>
      <w:r w:rsidR="00B02D1A" w:rsidRPr="00FD6DF8">
        <w:rPr>
          <w:sz w:val="28"/>
          <w:szCs w:val="28"/>
        </w:rPr>
        <w:t>тыс. рубл</w:t>
      </w:r>
      <w:r w:rsidR="00043D32">
        <w:rPr>
          <w:sz w:val="28"/>
          <w:szCs w:val="28"/>
        </w:rPr>
        <w:t xml:space="preserve">ей, в том числе условно утвержденные </w:t>
      </w:r>
      <w:r w:rsidR="00B02D1A" w:rsidRPr="00FD6DF8">
        <w:rPr>
          <w:sz w:val="28"/>
          <w:szCs w:val="28"/>
        </w:rPr>
        <w:t>расход</w:t>
      </w:r>
      <w:r w:rsidR="007E7A5B" w:rsidRPr="00FD6DF8">
        <w:rPr>
          <w:sz w:val="28"/>
          <w:szCs w:val="28"/>
        </w:rPr>
        <w:t>ы</w:t>
      </w:r>
      <w:r w:rsidR="00AC12A4">
        <w:rPr>
          <w:sz w:val="28"/>
          <w:szCs w:val="28"/>
        </w:rPr>
        <w:t>4</w:t>
      </w:r>
      <w:r w:rsidR="00742281">
        <w:rPr>
          <w:sz w:val="28"/>
          <w:szCs w:val="28"/>
        </w:rPr>
        <w:t xml:space="preserve">4471,3 </w:t>
      </w:r>
      <w:r w:rsidR="003C0969" w:rsidRPr="00FD6DF8">
        <w:rPr>
          <w:sz w:val="28"/>
          <w:szCs w:val="28"/>
        </w:rPr>
        <w:t>тыс. рублей</w:t>
      </w:r>
      <w:r w:rsidR="00B02D1A" w:rsidRPr="00FD6DF8">
        <w:rPr>
          <w:sz w:val="28"/>
          <w:szCs w:val="28"/>
        </w:rPr>
        <w:t>;</w:t>
      </w:r>
    </w:p>
    <w:p w:rsidR="002B7955" w:rsidRPr="00FD6DF8" w:rsidRDefault="00043D32" w:rsidP="00053F06">
      <w:pPr>
        <w:widowControl w:val="0"/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>6)</w:t>
      </w:r>
      <w:r>
        <w:rPr>
          <w:sz w:val="28"/>
          <w:szCs w:val="28"/>
        </w:rPr>
        <w:t xml:space="preserve"> дефицит</w:t>
      </w:r>
      <w:r w:rsidR="00E35E7C" w:rsidRPr="00FD6DF8">
        <w:rPr>
          <w:sz w:val="28"/>
          <w:szCs w:val="28"/>
        </w:rPr>
        <w:t>на 202</w:t>
      </w:r>
      <w:r w:rsidR="000D3C20">
        <w:rPr>
          <w:sz w:val="28"/>
          <w:szCs w:val="28"/>
        </w:rPr>
        <w:t>7</w:t>
      </w:r>
      <w:r w:rsidR="00E35E7C" w:rsidRPr="00FD6DF8">
        <w:rPr>
          <w:sz w:val="28"/>
          <w:szCs w:val="28"/>
        </w:rPr>
        <w:t xml:space="preserve"> год </w:t>
      </w:r>
      <w:r w:rsidR="004F40EE">
        <w:rPr>
          <w:sz w:val="28"/>
          <w:szCs w:val="28"/>
        </w:rPr>
        <w:t>0</w:t>
      </w:r>
      <w:r w:rsidR="00676D03">
        <w:rPr>
          <w:sz w:val="28"/>
          <w:szCs w:val="28"/>
        </w:rPr>
        <w:t xml:space="preserve"> тыс.</w:t>
      </w:r>
      <w:r w:rsidR="002B7955" w:rsidRPr="00FD6DF8">
        <w:rPr>
          <w:sz w:val="28"/>
          <w:szCs w:val="28"/>
        </w:rPr>
        <w:t xml:space="preserve"> рублей.</w:t>
      </w:r>
      <w:r w:rsidR="000B3359">
        <w:rPr>
          <w:sz w:val="28"/>
          <w:szCs w:val="28"/>
        </w:rPr>
        <w:t>».</w:t>
      </w:r>
    </w:p>
    <w:p w:rsidR="000B3359" w:rsidRDefault="00742281" w:rsidP="00053F06">
      <w:pPr>
        <w:widowControl w:val="0"/>
        <w:ind w:right="-1" w:firstLine="851"/>
        <w:jc w:val="both"/>
        <w:rPr>
          <w:bCs/>
          <w:sz w:val="28"/>
          <w:szCs w:val="28"/>
        </w:rPr>
      </w:pPr>
      <w:bookmarkStart w:id="2" w:name="sub_11"/>
      <w:bookmarkStart w:id="3" w:name="sub_13"/>
      <w:r>
        <w:rPr>
          <w:bCs/>
          <w:sz w:val="28"/>
          <w:szCs w:val="28"/>
        </w:rPr>
        <w:t>1.2. Статью 11 Решения изложить в следующей редакции:</w:t>
      </w:r>
    </w:p>
    <w:bookmarkEnd w:id="2"/>
    <w:bookmarkEnd w:id="3"/>
    <w:p w:rsidR="002B7955" w:rsidRPr="00742281" w:rsidRDefault="00742281" w:rsidP="00742281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742281">
        <w:rPr>
          <w:sz w:val="28"/>
          <w:szCs w:val="28"/>
        </w:rPr>
        <w:t>«</w:t>
      </w:r>
      <w:r w:rsidR="002B7955" w:rsidRPr="00742281">
        <w:rPr>
          <w:sz w:val="28"/>
          <w:szCs w:val="28"/>
        </w:rPr>
        <w:t xml:space="preserve">Статья </w:t>
      </w:r>
      <w:r w:rsidR="000D4855" w:rsidRPr="00742281">
        <w:rPr>
          <w:sz w:val="28"/>
          <w:szCs w:val="28"/>
        </w:rPr>
        <w:t>11</w:t>
      </w:r>
    </w:p>
    <w:p w:rsidR="002B7955" w:rsidRPr="001A06C4" w:rsidRDefault="002B7955" w:rsidP="00053F06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Утвердить объем бюджетных ассигнований дорожного фонда</w:t>
      </w:r>
      <w:r w:rsidR="0074598D" w:rsidRPr="001A06C4">
        <w:rPr>
          <w:sz w:val="28"/>
          <w:szCs w:val="28"/>
        </w:rPr>
        <w:t xml:space="preserve"> муниципального образования </w:t>
      </w:r>
      <w:r w:rsidR="000C021F" w:rsidRPr="001A06C4">
        <w:rPr>
          <w:sz w:val="28"/>
          <w:szCs w:val="28"/>
        </w:rPr>
        <w:t>«</w:t>
      </w:r>
      <w:r w:rsidR="0074598D" w:rsidRPr="001A06C4">
        <w:rPr>
          <w:sz w:val="28"/>
          <w:szCs w:val="28"/>
        </w:rPr>
        <w:t xml:space="preserve">Приволжский </w:t>
      </w:r>
      <w:r w:rsidR="007953C9" w:rsidRPr="001A06C4">
        <w:rPr>
          <w:sz w:val="28"/>
          <w:szCs w:val="28"/>
        </w:rPr>
        <w:t xml:space="preserve">муниципальный </w:t>
      </w:r>
      <w:r w:rsidR="0074598D" w:rsidRPr="001A06C4">
        <w:rPr>
          <w:sz w:val="28"/>
          <w:szCs w:val="28"/>
        </w:rPr>
        <w:t>район</w:t>
      </w:r>
      <w:r w:rsidR="007953C9" w:rsidRPr="001A06C4">
        <w:rPr>
          <w:sz w:val="28"/>
          <w:szCs w:val="28"/>
        </w:rPr>
        <w:t xml:space="preserve"> Астраханской области</w:t>
      </w:r>
      <w:r w:rsidR="000C021F" w:rsidRPr="001A06C4">
        <w:rPr>
          <w:sz w:val="28"/>
          <w:szCs w:val="28"/>
        </w:rPr>
        <w:t>»</w:t>
      </w:r>
      <w:r w:rsidRPr="001A06C4">
        <w:rPr>
          <w:sz w:val="28"/>
          <w:szCs w:val="28"/>
        </w:rPr>
        <w:t>:</w:t>
      </w:r>
    </w:p>
    <w:p w:rsidR="002B7955" w:rsidRPr="001A06C4" w:rsidRDefault="002B7955" w:rsidP="00742281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1)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5</w:t>
      </w:r>
      <w:r w:rsidRPr="001A06C4">
        <w:rPr>
          <w:sz w:val="28"/>
          <w:szCs w:val="28"/>
        </w:rPr>
        <w:t xml:space="preserve"> год в сумме </w:t>
      </w:r>
      <w:r w:rsidR="00742281" w:rsidRPr="00742281">
        <w:rPr>
          <w:sz w:val="28"/>
          <w:szCs w:val="28"/>
        </w:rPr>
        <w:t xml:space="preserve">125578,8 </w:t>
      </w:r>
      <w:r w:rsidRPr="001A06C4">
        <w:rPr>
          <w:sz w:val="28"/>
          <w:szCs w:val="28"/>
        </w:rPr>
        <w:t>тыс. рублей;</w:t>
      </w:r>
    </w:p>
    <w:p w:rsidR="002B7955" w:rsidRPr="001A06C4" w:rsidRDefault="002B7955" w:rsidP="00742281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2) на 20</w:t>
      </w:r>
      <w:r w:rsidR="000D4855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6</w:t>
      </w:r>
      <w:r w:rsidRPr="001A06C4">
        <w:rPr>
          <w:sz w:val="28"/>
          <w:szCs w:val="28"/>
        </w:rPr>
        <w:t xml:space="preserve"> год в сумме </w:t>
      </w:r>
      <w:r w:rsidR="00742281">
        <w:rPr>
          <w:sz w:val="28"/>
          <w:szCs w:val="28"/>
        </w:rPr>
        <w:t>1</w:t>
      </w:r>
      <w:r w:rsidR="00B21DF8">
        <w:rPr>
          <w:sz w:val="28"/>
          <w:szCs w:val="28"/>
        </w:rPr>
        <w:t>49914,2</w:t>
      </w:r>
      <w:r w:rsidRPr="001A06C4">
        <w:rPr>
          <w:sz w:val="28"/>
          <w:szCs w:val="28"/>
        </w:rPr>
        <w:t>тыс. рублей;</w:t>
      </w:r>
    </w:p>
    <w:p w:rsidR="002B7955" w:rsidRPr="00FD6DF8" w:rsidRDefault="002B7955" w:rsidP="00742281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1A06C4">
        <w:rPr>
          <w:sz w:val="28"/>
          <w:szCs w:val="28"/>
        </w:rPr>
        <w:t>3) на 20</w:t>
      </w:r>
      <w:r w:rsidR="00EF04EF" w:rsidRPr="001A06C4">
        <w:rPr>
          <w:sz w:val="28"/>
          <w:szCs w:val="28"/>
        </w:rPr>
        <w:t>2</w:t>
      </w:r>
      <w:r w:rsidR="003973EE" w:rsidRPr="001A06C4">
        <w:rPr>
          <w:sz w:val="28"/>
          <w:szCs w:val="28"/>
        </w:rPr>
        <w:t>7</w:t>
      </w:r>
      <w:r w:rsidRPr="001A06C4">
        <w:rPr>
          <w:sz w:val="28"/>
          <w:szCs w:val="28"/>
        </w:rPr>
        <w:t xml:space="preserve"> год в сумме </w:t>
      </w:r>
      <w:r w:rsidR="00742281" w:rsidRPr="00742281">
        <w:rPr>
          <w:sz w:val="28"/>
          <w:szCs w:val="28"/>
        </w:rPr>
        <w:t xml:space="preserve">130645,2 </w:t>
      </w:r>
      <w:r w:rsidRPr="001A06C4">
        <w:rPr>
          <w:sz w:val="28"/>
          <w:szCs w:val="28"/>
        </w:rPr>
        <w:t>тыс. рублей.</w:t>
      </w:r>
      <w:r w:rsidR="00742281">
        <w:rPr>
          <w:sz w:val="28"/>
          <w:szCs w:val="28"/>
        </w:rPr>
        <w:t>».</w:t>
      </w:r>
    </w:p>
    <w:p w:rsidR="00D84831" w:rsidRDefault="00742281" w:rsidP="00742281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первом статьи 12 цифры «2000» заменить цифрами «0».</w:t>
      </w:r>
    </w:p>
    <w:p w:rsidR="0077210D" w:rsidRPr="0061255F" w:rsidRDefault="00742281">
      <w:pPr>
        <w:widowControl w:val="0"/>
        <w:ind w:right="424" w:firstLine="851"/>
        <w:jc w:val="both"/>
        <w:rPr>
          <w:bCs/>
          <w:sz w:val="28"/>
          <w:szCs w:val="28"/>
        </w:rPr>
      </w:pPr>
      <w:bookmarkStart w:id="4" w:name="sub_16"/>
      <w:r w:rsidRPr="0061255F">
        <w:rPr>
          <w:bCs/>
          <w:sz w:val="28"/>
          <w:szCs w:val="28"/>
        </w:rPr>
        <w:t xml:space="preserve">1.4. </w:t>
      </w:r>
      <w:r w:rsidR="0061255F">
        <w:rPr>
          <w:bCs/>
          <w:sz w:val="28"/>
          <w:szCs w:val="28"/>
        </w:rPr>
        <w:t xml:space="preserve">В </w:t>
      </w:r>
      <w:r w:rsidR="0061255F" w:rsidRPr="0061255F">
        <w:rPr>
          <w:bCs/>
          <w:sz w:val="28"/>
          <w:szCs w:val="28"/>
        </w:rPr>
        <w:t>пункт</w:t>
      </w:r>
      <w:r w:rsidR="0061255F">
        <w:rPr>
          <w:bCs/>
          <w:sz w:val="28"/>
          <w:szCs w:val="28"/>
        </w:rPr>
        <w:t>е</w:t>
      </w:r>
      <w:r w:rsidR="0061255F" w:rsidRPr="0061255F">
        <w:rPr>
          <w:bCs/>
          <w:sz w:val="28"/>
          <w:szCs w:val="28"/>
        </w:rPr>
        <w:t xml:space="preserve"> 2 с</w:t>
      </w:r>
      <w:r w:rsidRPr="0061255F">
        <w:rPr>
          <w:bCs/>
          <w:sz w:val="28"/>
          <w:szCs w:val="28"/>
        </w:rPr>
        <w:t>тать</w:t>
      </w:r>
      <w:r w:rsidR="0061255F" w:rsidRPr="0061255F">
        <w:rPr>
          <w:bCs/>
          <w:sz w:val="28"/>
          <w:szCs w:val="28"/>
        </w:rPr>
        <w:t>и</w:t>
      </w:r>
      <w:r w:rsidRPr="0061255F">
        <w:rPr>
          <w:bCs/>
          <w:sz w:val="28"/>
          <w:szCs w:val="28"/>
        </w:rPr>
        <w:t xml:space="preserve"> 14 </w:t>
      </w:r>
      <w:r w:rsidR="007419DC">
        <w:rPr>
          <w:bCs/>
          <w:sz w:val="28"/>
          <w:szCs w:val="28"/>
        </w:rPr>
        <w:t>Решения:</w:t>
      </w:r>
    </w:p>
    <w:p w:rsidR="0061255F" w:rsidRDefault="0061255F" w:rsidP="0061255F">
      <w:pPr>
        <w:autoSpaceDN w:val="0"/>
        <w:adjustRightInd w:val="0"/>
        <w:ind w:left="708" w:firstLine="143"/>
        <w:jc w:val="both"/>
        <w:rPr>
          <w:sz w:val="28"/>
          <w:szCs w:val="28"/>
        </w:rPr>
      </w:pPr>
      <w:r>
        <w:rPr>
          <w:sz w:val="28"/>
          <w:szCs w:val="28"/>
        </w:rPr>
        <w:t>1.4.1. подпункт б изложить в следующей редакции:</w:t>
      </w:r>
    </w:p>
    <w:p w:rsidR="0061255F" w:rsidRDefault="0061255F" w:rsidP="0061255F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 w:rsidRPr="0061255F">
        <w:rPr>
          <w:sz w:val="28"/>
          <w:szCs w:val="28"/>
        </w:rPr>
        <w:t>«б) на возмещение затрат садоводческих, огороднических и дачных некоммерческих объединений граждан, гаражных и гаражно-строительных кооперативов;»</w:t>
      </w:r>
      <w:r>
        <w:rPr>
          <w:sz w:val="28"/>
          <w:szCs w:val="28"/>
        </w:rPr>
        <w:t>;</w:t>
      </w:r>
    </w:p>
    <w:p w:rsidR="0061255F" w:rsidRDefault="0061255F" w:rsidP="0061255F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1.4.2. подпункт г изложить в следующей редакции:</w:t>
      </w:r>
    </w:p>
    <w:p w:rsidR="0061255F" w:rsidRPr="0061255F" w:rsidRDefault="0061255F" w:rsidP="0061255F">
      <w:pPr>
        <w:widowControl w:val="0"/>
        <w:tabs>
          <w:tab w:val="left" w:pos="9638"/>
        </w:tabs>
        <w:autoSpaceDE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«г)</w:t>
      </w:r>
      <w:r w:rsidRPr="0061255F">
        <w:rPr>
          <w:sz w:val="28"/>
          <w:szCs w:val="28"/>
        </w:rPr>
        <w:t xml:space="preserve"> «</w:t>
      </w:r>
      <w:r w:rsidR="00E44666">
        <w:rPr>
          <w:sz w:val="28"/>
          <w:szCs w:val="28"/>
        </w:rPr>
        <w:t xml:space="preserve">на </w:t>
      </w:r>
      <w:r w:rsidRPr="0061255F">
        <w:rPr>
          <w:sz w:val="28"/>
          <w:szCs w:val="28"/>
        </w:rPr>
        <w:t xml:space="preserve">возмещение затрат по благоустройству территории общего пользования и внешнего архитектурно- художественного облика фасадов нестационарных торговых объектов юридическим лицам, действующих в сфере торговли и сервиса, индивидуальным предпринимателям, </w:t>
      </w:r>
      <w:r w:rsidR="001819E4">
        <w:rPr>
          <w:sz w:val="28"/>
          <w:szCs w:val="28"/>
        </w:rPr>
        <w:t>физическим лицам-произв</w:t>
      </w:r>
      <w:r w:rsidR="0031244F">
        <w:rPr>
          <w:sz w:val="28"/>
          <w:szCs w:val="28"/>
        </w:rPr>
        <w:t>одителям товаров, р</w:t>
      </w:r>
      <w:bookmarkStart w:id="5" w:name="_GoBack"/>
      <w:bookmarkEnd w:id="5"/>
      <w:r w:rsidR="0031244F">
        <w:rPr>
          <w:sz w:val="28"/>
          <w:szCs w:val="28"/>
        </w:rPr>
        <w:t>абот, услуг;</w:t>
      </w:r>
      <w:r w:rsidR="00E44666">
        <w:rPr>
          <w:sz w:val="28"/>
          <w:szCs w:val="28"/>
        </w:rPr>
        <w:t>».</w:t>
      </w:r>
    </w:p>
    <w:p w:rsidR="001A0A03" w:rsidRPr="00FD6DF8" w:rsidRDefault="0056334C" w:rsidP="0056334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Статью 18 </w:t>
      </w:r>
      <w:r w:rsidR="00A734C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0542D" w:rsidRPr="00FD6DF8" w:rsidRDefault="00A734C7" w:rsidP="00B21DF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bookmarkStart w:id="6" w:name="sub_22"/>
      <w:bookmarkEnd w:id="4"/>
      <w:r>
        <w:rPr>
          <w:sz w:val="28"/>
          <w:szCs w:val="28"/>
        </w:rPr>
        <w:t>«</w:t>
      </w:r>
      <w:r w:rsidR="0080542D" w:rsidRPr="00FD6DF8">
        <w:rPr>
          <w:sz w:val="28"/>
          <w:szCs w:val="28"/>
        </w:rPr>
        <w:t>Статья 1</w:t>
      </w:r>
      <w:r w:rsidR="00B40F15" w:rsidRPr="00FD6DF8">
        <w:rPr>
          <w:sz w:val="28"/>
          <w:szCs w:val="28"/>
        </w:rPr>
        <w:t>8</w:t>
      </w:r>
    </w:p>
    <w:p w:rsidR="0080542D" w:rsidRDefault="0080542D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 w:rsidRPr="00FD6DF8">
        <w:rPr>
          <w:sz w:val="28"/>
          <w:szCs w:val="28"/>
        </w:rPr>
        <w:t xml:space="preserve">1. Утвердить программу муниципальных внутренних заимствований муниципального образования </w:t>
      </w:r>
      <w:r w:rsidR="000C021F"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783D37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783D37" w:rsidRPr="00FD6DF8">
        <w:rPr>
          <w:sz w:val="28"/>
          <w:szCs w:val="28"/>
        </w:rPr>
        <w:t xml:space="preserve"> на</w:t>
      </w:r>
      <w:r w:rsidRPr="00FD6DF8">
        <w:rPr>
          <w:sz w:val="28"/>
          <w:szCs w:val="28"/>
        </w:rPr>
        <w:t xml:space="preserve"> 20</w:t>
      </w:r>
      <w:r w:rsidR="00783D37" w:rsidRPr="00FD6DF8">
        <w:rPr>
          <w:sz w:val="28"/>
          <w:szCs w:val="28"/>
        </w:rPr>
        <w:t>2</w:t>
      </w:r>
      <w:r w:rsidR="00434496"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</w:t>
      </w:r>
      <w:r w:rsidR="00BE1522" w:rsidRPr="00FD6DF8">
        <w:rPr>
          <w:sz w:val="28"/>
          <w:szCs w:val="28"/>
        </w:rPr>
        <w:t xml:space="preserve"> и плановый период 202</w:t>
      </w:r>
      <w:r w:rsidR="00434496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434496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</w:t>
      </w:r>
      <w:r w:rsidRPr="00FD6DF8">
        <w:rPr>
          <w:sz w:val="28"/>
          <w:szCs w:val="28"/>
        </w:rPr>
        <w:t xml:space="preserve">согласно приложению </w:t>
      </w:r>
      <w:r w:rsidR="00434496">
        <w:rPr>
          <w:sz w:val="28"/>
          <w:szCs w:val="28"/>
        </w:rPr>
        <w:t>10</w:t>
      </w:r>
      <w:r w:rsidRPr="00FD6DF8">
        <w:rPr>
          <w:sz w:val="28"/>
          <w:szCs w:val="28"/>
        </w:rPr>
        <w:t xml:space="preserve">к настоящему </w:t>
      </w:r>
      <w:r w:rsidR="00BE1522" w:rsidRPr="00FD6DF8">
        <w:rPr>
          <w:sz w:val="28"/>
          <w:szCs w:val="28"/>
        </w:rPr>
        <w:t>Решению.</w:t>
      </w:r>
    </w:p>
    <w:p w:rsidR="00A734C7" w:rsidRDefault="00A734C7" w:rsidP="00A734C7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6DF8">
        <w:rPr>
          <w:sz w:val="28"/>
          <w:szCs w:val="28"/>
        </w:rPr>
        <w:t xml:space="preserve">Утвердить программу муниципальных </w:t>
      </w:r>
      <w:r>
        <w:rPr>
          <w:sz w:val="28"/>
          <w:szCs w:val="28"/>
        </w:rPr>
        <w:t>внешних</w:t>
      </w:r>
      <w:r w:rsidRPr="00FD6DF8">
        <w:rPr>
          <w:sz w:val="28"/>
          <w:szCs w:val="28"/>
        </w:rPr>
        <w:t xml:space="preserve"> заимствований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 w:rsidR="00152681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Астраханской области»</w:t>
      </w:r>
      <w:r w:rsidRPr="00FD6DF8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 xml:space="preserve">10.1. </w:t>
      </w:r>
      <w:r w:rsidRPr="00FD6DF8">
        <w:rPr>
          <w:sz w:val="28"/>
          <w:szCs w:val="28"/>
        </w:rPr>
        <w:t>к настоящему Решению.</w:t>
      </w:r>
    </w:p>
    <w:p w:rsidR="00BE1522" w:rsidRPr="00FD6DF8" w:rsidRDefault="00A734C7" w:rsidP="00053F06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542D" w:rsidRPr="00FD6DF8">
        <w:rPr>
          <w:sz w:val="28"/>
          <w:szCs w:val="28"/>
        </w:rPr>
        <w:t xml:space="preserve">. Утвердить программу предоставления муниципальных гарантий муниципального образования </w:t>
      </w:r>
      <w:r w:rsidR="000C021F">
        <w:rPr>
          <w:sz w:val="28"/>
          <w:szCs w:val="28"/>
        </w:rPr>
        <w:t>«</w:t>
      </w:r>
      <w:r w:rsidR="0080542D" w:rsidRPr="00FD6DF8">
        <w:rPr>
          <w:sz w:val="28"/>
          <w:szCs w:val="28"/>
        </w:rPr>
        <w:t xml:space="preserve">Приволжский </w:t>
      </w:r>
      <w:r w:rsidR="00F07397">
        <w:rPr>
          <w:sz w:val="28"/>
          <w:szCs w:val="28"/>
        </w:rPr>
        <w:t xml:space="preserve">муниципальный </w:t>
      </w:r>
      <w:r w:rsidR="0080542D" w:rsidRPr="00FD6DF8">
        <w:rPr>
          <w:sz w:val="28"/>
          <w:szCs w:val="28"/>
        </w:rPr>
        <w:t>район</w:t>
      </w:r>
      <w:r w:rsidR="00F07397">
        <w:rPr>
          <w:sz w:val="28"/>
          <w:szCs w:val="28"/>
        </w:rPr>
        <w:t xml:space="preserve"> Астраханской области</w:t>
      </w:r>
      <w:r w:rsidR="000C021F">
        <w:rPr>
          <w:sz w:val="28"/>
          <w:szCs w:val="28"/>
        </w:rPr>
        <w:t>»</w:t>
      </w:r>
      <w:r w:rsidR="0080542D" w:rsidRPr="00FD6DF8">
        <w:rPr>
          <w:sz w:val="28"/>
          <w:szCs w:val="28"/>
        </w:rPr>
        <w:t> </w:t>
      </w:r>
      <w:r>
        <w:rPr>
          <w:sz w:val="28"/>
          <w:szCs w:val="28"/>
        </w:rPr>
        <w:t xml:space="preserve">в валюте Российской Федерации </w:t>
      </w:r>
      <w:r w:rsidR="0080542D" w:rsidRPr="00FD6DF8">
        <w:rPr>
          <w:sz w:val="28"/>
          <w:szCs w:val="28"/>
        </w:rPr>
        <w:t>на 20</w:t>
      </w:r>
      <w:r w:rsidR="00783D37" w:rsidRPr="00FD6DF8">
        <w:rPr>
          <w:sz w:val="28"/>
          <w:szCs w:val="28"/>
        </w:rPr>
        <w:t>2</w:t>
      </w:r>
      <w:r w:rsidR="009102C5">
        <w:rPr>
          <w:sz w:val="28"/>
          <w:szCs w:val="28"/>
        </w:rPr>
        <w:t>5</w:t>
      </w:r>
      <w:r w:rsidR="0080542D" w:rsidRPr="00FD6DF8">
        <w:rPr>
          <w:sz w:val="28"/>
          <w:szCs w:val="28"/>
        </w:rPr>
        <w:t xml:space="preserve"> год </w:t>
      </w:r>
      <w:r w:rsidR="00BE1522" w:rsidRPr="00FD6DF8">
        <w:rPr>
          <w:sz w:val="28"/>
          <w:szCs w:val="28"/>
        </w:rPr>
        <w:t xml:space="preserve">и </w:t>
      </w:r>
      <w:r w:rsidR="00BE1522" w:rsidRPr="00FD6DF8">
        <w:rPr>
          <w:sz w:val="28"/>
          <w:szCs w:val="28"/>
        </w:rPr>
        <w:lastRenderedPageBreak/>
        <w:t>плановый период 202</w:t>
      </w:r>
      <w:r w:rsidR="009102C5">
        <w:rPr>
          <w:sz w:val="28"/>
          <w:szCs w:val="28"/>
        </w:rPr>
        <w:t>6</w:t>
      </w:r>
      <w:r w:rsidR="00783D37" w:rsidRPr="00FD6DF8">
        <w:rPr>
          <w:sz w:val="28"/>
          <w:szCs w:val="28"/>
        </w:rPr>
        <w:t xml:space="preserve"> и </w:t>
      </w:r>
      <w:r w:rsidR="00BE1522" w:rsidRPr="00FD6DF8">
        <w:rPr>
          <w:sz w:val="28"/>
          <w:szCs w:val="28"/>
        </w:rPr>
        <w:t>202</w:t>
      </w:r>
      <w:r w:rsidR="009102C5">
        <w:rPr>
          <w:sz w:val="28"/>
          <w:szCs w:val="28"/>
        </w:rPr>
        <w:t>7</w:t>
      </w:r>
      <w:r w:rsidR="00BE1522" w:rsidRPr="00FD6DF8">
        <w:rPr>
          <w:sz w:val="28"/>
          <w:szCs w:val="28"/>
        </w:rPr>
        <w:t xml:space="preserve"> годов согласно приложению 1</w:t>
      </w:r>
      <w:r w:rsidR="00432E4D">
        <w:rPr>
          <w:sz w:val="28"/>
          <w:szCs w:val="28"/>
        </w:rPr>
        <w:t>1</w:t>
      </w:r>
      <w:r w:rsidR="00BE1522" w:rsidRPr="00FD6DF8">
        <w:rPr>
          <w:sz w:val="28"/>
          <w:szCs w:val="28"/>
        </w:rPr>
        <w:t xml:space="preserve"> к настоящему Решению.</w:t>
      </w:r>
    </w:p>
    <w:p w:rsidR="002B7955" w:rsidRDefault="00A734C7" w:rsidP="00A734C7">
      <w:pPr>
        <w:widowControl w:val="0"/>
        <w:tabs>
          <w:tab w:val="left" w:pos="9072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D6DF8">
        <w:rPr>
          <w:sz w:val="28"/>
          <w:szCs w:val="28"/>
        </w:rPr>
        <w:t xml:space="preserve">. Утвердить программу предоставления муниципальных гарантий муниципального образования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 xml:space="preserve">Приволжский </w:t>
      </w:r>
      <w:r>
        <w:rPr>
          <w:sz w:val="28"/>
          <w:szCs w:val="28"/>
        </w:rPr>
        <w:t xml:space="preserve">муниципальный </w:t>
      </w:r>
      <w:r w:rsidRPr="00FD6D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Астраханской области»</w:t>
      </w:r>
      <w:r w:rsidRPr="00FD6DF8">
        <w:rPr>
          <w:sz w:val="28"/>
          <w:szCs w:val="28"/>
        </w:rPr>
        <w:t> </w:t>
      </w:r>
      <w:r>
        <w:rPr>
          <w:sz w:val="28"/>
          <w:szCs w:val="28"/>
        </w:rPr>
        <w:t xml:space="preserve">в иностранной валюте </w:t>
      </w:r>
      <w:r w:rsidRPr="00FD6DF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D6DF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FD6DF8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D6DF8">
        <w:rPr>
          <w:sz w:val="28"/>
          <w:szCs w:val="28"/>
        </w:rPr>
        <w:t xml:space="preserve"> годов согласно приложению 1</w:t>
      </w:r>
      <w:r>
        <w:rPr>
          <w:sz w:val="28"/>
          <w:szCs w:val="28"/>
        </w:rPr>
        <w:t>1</w:t>
      </w:r>
      <w:r w:rsidR="005256CF">
        <w:rPr>
          <w:sz w:val="28"/>
          <w:szCs w:val="28"/>
        </w:rPr>
        <w:t>.1.</w:t>
      </w:r>
      <w:r w:rsidRPr="00FD6DF8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».</w:t>
      </w:r>
      <w:bookmarkStart w:id="7" w:name="sub_32"/>
      <w:bookmarkEnd w:id="6"/>
    </w:p>
    <w:p w:rsidR="00A734C7" w:rsidRDefault="00A734C7" w:rsidP="00A734C7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2321A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32321A">
        <w:rPr>
          <w:sz w:val="28"/>
          <w:szCs w:val="28"/>
        </w:rPr>
        <w:t xml:space="preserve">. </w:t>
      </w:r>
      <w:r>
        <w:rPr>
          <w:sz w:val="28"/>
          <w:szCs w:val="28"/>
        </w:rPr>
        <w:t>В а</w:t>
      </w:r>
      <w:r w:rsidRPr="0032321A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Pr="0032321A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ом</w:t>
      </w:r>
      <w:r w:rsidRPr="0032321A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32321A">
        <w:rPr>
          <w:sz w:val="28"/>
          <w:szCs w:val="28"/>
        </w:rPr>
        <w:t xml:space="preserve"> 2 статьи 2</w:t>
      </w:r>
      <w:r>
        <w:rPr>
          <w:sz w:val="28"/>
          <w:szCs w:val="28"/>
        </w:rPr>
        <w:t>4</w:t>
      </w:r>
      <w:r w:rsidR="005256CF">
        <w:rPr>
          <w:sz w:val="28"/>
          <w:szCs w:val="28"/>
        </w:rPr>
        <w:t xml:space="preserve"> цифры «9000» заменить цифрами «6531,5»</w:t>
      </w:r>
      <w:r w:rsidR="00A85234">
        <w:rPr>
          <w:sz w:val="28"/>
          <w:szCs w:val="28"/>
        </w:rPr>
        <w:t>, цифры «83752,1» заменить цифрами «2000,2», цифры «132209,3» заменить цифрами «57103,4».</w:t>
      </w:r>
    </w:p>
    <w:p w:rsidR="00247FCB" w:rsidRDefault="00896341">
      <w:pPr>
        <w:widowControl w:val="0"/>
        <w:ind w:right="424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Приложение 1 Решения изложить в следующей редакции:</w:t>
      </w:r>
      <w:bookmarkStart w:id="8" w:name="sub_34"/>
      <w:bookmarkEnd w:id="7"/>
    </w:p>
    <w:p w:rsidR="00247FCB" w:rsidRDefault="00247FCB">
      <w:pPr>
        <w:widowControl w:val="0"/>
        <w:ind w:right="424" w:firstLine="851"/>
        <w:jc w:val="both"/>
        <w:rPr>
          <w:bCs/>
          <w:sz w:val="28"/>
          <w:szCs w:val="28"/>
        </w:rPr>
      </w:pPr>
    </w:p>
    <w:bookmarkEnd w:id="8"/>
    <w:p w:rsidR="003F6701" w:rsidRPr="00FD6DF8" w:rsidRDefault="00896341" w:rsidP="004724B8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24B8" w:rsidRPr="00FD6DF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4724B8" w:rsidRPr="00FD6DF8" w:rsidRDefault="000C021F" w:rsidP="004724B8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4724B8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4724B8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4724B8" w:rsidRPr="00FD6DF8">
        <w:rPr>
          <w:sz w:val="24"/>
          <w:szCs w:val="24"/>
        </w:rPr>
        <w:t xml:space="preserve">О бюджете муниципального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03BB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03BB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40F15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4724B8" w:rsidRPr="00FD6DF8" w:rsidRDefault="004724B8" w:rsidP="004724B8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736373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4724B8" w:rsidRPr="00FD6DF8" w:rsidRDefault="004724B8" w:rsidP="004724B8">
      <w:pPr>
        <w:widowControl w:val="0"/>
        <w:ind w:left="3540" w:firstLine="851"/>
        <w:jc w:val="both"/>
        <w:rPr>
          <w:bCs/>
          <w:sz w:val="24"/>
          <w:szCs w:val="24"/>
        </w:rPr>
      </w:pPr>
    </w:p>
    <w:p w:rsidR="004724B8" w:rsidRPr="00FD6DF8" w:rsidRDefault="0040497B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Объем доходов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03BB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03BB2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по основным источникам на 20</w:t>
      </w:r>
      <w:r w:rsidR="00B40F15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36373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D31570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40497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F6701" w:rsidRPr="00FD6DF8" w:rsidRDefault="008D1D09" w:rsidP="008D1D09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p w:rsidR="004724B8" w:rsidRDefault="004724B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62" w:type="dxa"/>
        <w:tblLook w:val="04A0"/>
      </w:tblPr>
      <w:tblGrid>
        <w:gridCol w:w="261"/>
        <w:gridCol w:w="3845"/>
        <w:gridCol w:w="1899"/>
        <w:gridCol w:w="1499"/>
        <w:gridCol w:w="1399"/>
        <w:gridCol w:w="1259"/>
      </w:tblGrid>
      <w:tr w:rsidR="007419DC" w:rsidRPr="007419DC" w:rsidTr="007419DC">
        <w:trPr>
          <w:trHeight w:val="255"/>
        </w:trPr>
        <w:tc>
          <w:tcPr>
            <w:tcW w:w="4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Классификатор доходов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2027 год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868 016.3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900 607.3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844 814.0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371 335.0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397 062.0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422 886.0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371 335.0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397 062.0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422 886.0</w:t>
            </w:r>
          </w:p>
        </w:tc>
      </w:tr>
      <w:tr w:rsidR="007419DC" w:rsidRPr="007419DC" w:rsidTr="007419DC">
        <w:trPr>
          <w:trHeight w:val="31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лицом- налоговым резидентом Российской Федерации в виде дивидендов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10102010010000110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302 000.0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307 000.0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321 675.0</w:t>
            </w:r>
          </w:p>
        </w:tc>
      </w:tr>
      <w:tr w:rsidR="007419DC" w:rsidRPr="007419DC" w:rsidTr="007419DC">
        <w:trPr>
          <w:trHeight w:val="29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рублейза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налоговые периоды до 1 января 2025 года, а также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10102010011000110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302 000.0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307 000.0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321 675.0</w:t>
            </w:r>
          </w:p>
        </w:tc>
      </w:tr>
      <w:tr w:rsidR="007419DC" w:rsidRPr="007419DC" w:rsidTr="007419DC">
        <w:trPr>
          <w:trHeight w:val="24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 налога, не превышающей 650 тысяч рублей за налоговые периоды до 1 января 2025 года, а также в части сумм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10102020010000110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7 000.0</w:t>
            </w:r>
          </w:p>
        </w:tc>
      </w:tr>
      <w:tr w:rsidR="007419DC" w:rsidRPr="007419DC" w:rsidTr="007419DC">
        <w:trPr>
          <w:trHeight w:val="24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(в части сумм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10102020011000110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7 000.0</w:t>
            </w:r>
          </w:p>
        </w:tc>
      </w:tr>
      <w:tr w:rsidR="007419DC" w:rsidRPr="007419DC" w:rsidTr="007419DC">
        <w:trPr>
          <w:trHeight w:val="19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10102030010000110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14 000.0</w:t>
            </w:r>
          </w:p>
        </w:tc>
      </w:tr>
      <w:tr w:rsidR="007419DC" w:rsidRPr="007419DC" w:rsidTr="007419DC">
        <w:trPr>
          <w:trHeight w:val="18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лицом-налоговым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резидентом Российской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Федерациив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</w:t>
            </w:r>
            <w:r w:rsidRPr="007419DC">
              <w:rPr>
                <w:sz w:val="18"/>
                <w:szCs w:val="18"/>
                <w:lang w:eastAsia="ru-RU"/>
              </w:rPr>
              <w:lastRenderedPageBreak/>
              <w:t>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10102030011000110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14 000.0</w:t>
            </w:r>
          </w:p>
        </w:tc>
      </w:tr>
      <w:tr w:rsidR="007419DC" w:rsidRPr="007419DC" w:rsidTr="007419DC">
        <w:trPr>
          <w:trHeight w:val="19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10102040010000110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7 000.0</w:t>
            </w:r>
          </w:p>
        </w:tc>
      </w:tr>
      <w:tr w:rsidR="007419DC" w:rsidRPr="007419DC" w:rsidTr="007419DC">
        <w:trPr>
          <w:trHeight w:val="20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10102040011000110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7 000.0</w:t>
            </w:r>
          </w:p>
        </w:tc>
      </w:tr>
      <w:tr w:rsidR="007419DC" w:rsidRPr="007419DC" w:rsidTr="007419DC">
        <w:trPr>
          <w:trHeight w:val="6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000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миллионов рублей и составляющей не более 5 миллионов рублей (за исключением налога на доходы физических лиц в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оношении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доходов , указанных в абзаце тридцать девятом статьи 50 Бюджетного кодекса Российской Федерации, налога на доходы физических лиц в части сумм налога, превышающей 312 тысяч рублей, относящейся к сумме налоговых баз, указанных в пункте 6 статьи 210 Налогового кодекса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Рооссийской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Федерации, превышающей 2,4 миллиона рублей (за исключением налога на доходы физических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лицв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 налога, превышающей 312 тысяч рублей, относящейся к части налоговой базы, </w:t>
            </w:r>
            <w:r w:rsidRPr="007419DC">
              <w:rPr>
                <w:sz w:val="18"/>
                <w:szCs w:val="18"/>
                <w:lang w:eastAsia="ru-RU"/>
              </w:rPr>
              <w:lastRenderedPageBreak/>
              <w:t xml:space="preserve">превышающей 2,4 миллиона рублей) за налоговые периоды после 1 января 2025 года 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10102080010000110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37 133.0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53 062.0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58 211.0</w:t>
            </w:r>
          </w:p>
        </w:tc>
      </w:tr>
      <w:tr w:rsidR="007419DC" w:rsidRPr="007419DC" w:rsidTr="007419DC">
        <w:trPr>
          <w:trHeight w:val="819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000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</w:t>
            </w:r>
            <w:r w:rsidRPr="007419DC">
              <w:rPr>
                <w:sz w:val="18"/>
                <w:szCs w:val="18"/>
                <w:lang w:eastAsia="ru-RU"/>
              </w:rPr>
              <w:lastRenderedPageBreak/>
              <w:t>миллиона рублей) за налоговые периоды после 1 января 2025 года</w:t>
            </w:r>
            <w:r w:rsidRPr="007419DC">
              <w:rPr>
                <w:sz w:val="18"/>
                <w:szCs w:val="18"/>
                <w:lang w:eastAsia="ru-RU"/>
              </w:rPr>
              <w:br/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000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10102080011000110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37 133.0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53 062.0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58 211.0</w:t>
            </w:r>
          </w:p>
        </w:tc>
      </w:tr>
      <w:tr w:rsidR="007419DC" w:rsidRPr="007419DC" w:rsidTr="007419DC">
        <w:trPr>
          <w:trHeight w:val="14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10102130010000110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4 500.0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650 000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10102130011000110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4 500.0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6 000.0</w:t>
            </w:r>
          </w:p>
        </w:tc>
      </w:tr>
      <w:tr w:rsidR="007419DC" w:rsidRPr="007419DC" w:rsidTr="007419DC">
        <w:trPr>
          <w:trHeight w:val="14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лицом-налоговым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10102140010000110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7 702.0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9 000.0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 xml:space="preserve">Налог на доходы физических лиц в отношении доходов от долевого участия в организации, полученных физическим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лицом-налоговым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резидентом Российской Федерации в виде дивидендов (в части суммы налога, превышающей 650 000 рублей за налоговые периоды до 1 января 2025 года, а также в части сумм налога, превышающей 312 тысяч рублей за налоговые периоды после 1 января 2025 года))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10102140011000110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7 702.0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9 000.0</w:t>
            </w:r>
          </w:p>
        </w:tc>
      </w:tr>
      <w:tr w:rsidR="007419DC" w:rsidRPr="007419DC" w:rsidTr="007419DC">
        <w:trPr>
          <w:trHeight w:val="5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14 711.0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12 201.0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16 132.0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14 711.0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12 201.0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16 132.0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10302230010000110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7 694.0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6 387.0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8 433.0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10302231010000110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7 694.0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6 387.0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8 433.0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10302240010000110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39.0</w:t>
            </w:r>
          </w:p>
        </w:tc>
      </w:tr>
      <w:tr w:rsidR="007419DC" w:rsidRPr="007419DC" w:rsidTr="007419DC">
        <w:trPr>
          <w:trHeight w:val="18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10302241010000110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10302250010000110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7 770.0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6 419.0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8 468.0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10302251010000110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7 770.0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6 419.0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8 468.0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10302260010000110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-788.0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-635.0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-808.0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10302261010000110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-788.0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-635.0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-808.0</w:t>
            </w:r>
          </w:p>
        </w:tc>
      </w:tr>
      <w:tr w:rsidR="007419DC" w:rsidRPr="007419DC" w:rsidTr="007419DC">
        <w:trPr>
          <w:trHeight w:val="255"/>
        </w:trPr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188 878.5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176 715.0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177 454.0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164 620.5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152 435.0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152 759.0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10501010010000110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119 620.5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103 259.0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10501011010000110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119 620.5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103 259.0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10501012010000110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4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4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10501012011000110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4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4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4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10501020010000110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49 435.0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49 500.0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10501021010000110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49 435.0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49 500.0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7 120.0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7 458.0</w:t>
            </w:r>
          </w:p>
        </w:tc>
      </w:tr>
      <w:tr w:rsidR="007419DC" w:rsidRPr="007419DC" w:rsidTr="007419DC">
        <w:trPr>
          <w:trHeight w:val="2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10503010010000110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7 120.0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7 458.0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10504000020000110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16 958.0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17 160.0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17 237.0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&lt;5&gt;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10504020020000110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16 958.0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17 160.0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17 237.0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21 664.0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12 709.0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14 132.0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10803000010000110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21 664.0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12 709.0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14 132.0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10803010010000110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21 664.0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12 709.0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14 132.0</w:t>
            </w:r>
          </w:p>
        </w:tc>
      </w:tr>
      <w:tr w:rsidR="007419DC" w:rsidRPr="007419DC" w:rsidTr="007419DC">
        <w:trPr>
          <w:trHeight w:val="5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52 445.0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52 280.0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32 280.0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50 145.0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50 080.0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30 080.0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11105010000000120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29 860.0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11105013050000120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49 860.0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29 860.0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11105030000000120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285.0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11105035050000120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285.0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11109040000000120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11109045050000120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2 200.0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25 552.8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11201000010000120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25 552.8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11201010010000120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11201010016000120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11201030010000120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25 402.8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2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11201030016000120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25 402.8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5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70 511.0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62 811.0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62 811.0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11301000000000130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69 511.0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61 811.0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61 811.0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11301995050001130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60 700.0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53 000.0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53 000.0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11301995050002130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4 411.0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4 411.0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4 411.0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11301995050003130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100.0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11301995050004130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4 300.0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4 300.0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11302000000000130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11302990000000130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11302995050000130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5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115 319.0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183 029.3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115 319.0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11402000000000000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14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11402050050000410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11402053050000410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1 000.0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11406000000000430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110 319.0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182 029.3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114 319.0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11406010000000430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110 319.0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182 029.3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114 319.0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11406013050000430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110 319.0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182 029.3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114 319.0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2 600.0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2 000.0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11601000010000140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2 350.0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1 750.0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1 750.0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11601050010000140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11601053010000140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11601053010035140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11601060010000140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11601063010000140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90.0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11601063010101140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11601070010000140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564.0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564.0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11601073010000140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564.0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564.0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11601080010000140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</w:t>
            </w:r>
            <w:r w:rsidRPr="007419DC">
              <w:rPr>
                <w:sz w:val="18"/>
                <w:szCs w:val="18"/>
                <w:lang w:eastAsia="ru-RU"/>
              </w:rPr>
              <w:lastRenderedPageBreak/>
              <w:t>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11601083010000140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109.0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организаций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11601140010000140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355.0</w:t>
            </w:r>
          </w:p>
        </w:tc>
      </w:tr>
      <w:tr w:rsidR="007419DC" w:rsidRPr="007419DC" w:rsidTr="007419DC">
        <w:trPr>
          <w:trHeight w:val="13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7419DC">
              <w:rPr>
                <w:sz w:val="18"/>
                <w:szCs w:val="18"/>
                <w:lang w:eastAsia="ru-RU"/>
              </w:rPr>
              <w:t>саморегулируемых</w:t>
            </w:r>
            <w:proofErr w:type="spellEnd"/>
            <w:r w:rsidRPr="007419DC">
              <w:rPr>
                <w:sz w:val="18"/>
                <w:szCs w:val="18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11601143010000140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435.0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355.0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355.0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11601150010000140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11601153010000140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220.0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11601170010000140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11601173010000140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13.0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11601190010000140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11601193010000140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11601193010013140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3.0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11601200010000140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11601203010000140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450.0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11601203010021140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10.0</w:t>
            </w:r>
          </w:p>
        </w:tc>
      </w:tr>
      <w:tr w:rsidR="007419DC" w:rsidRPr="007419DC" w:rsidTr="007419DC">
        <w:trPr>
          <w:trHeight w:val="14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основах конституционного строя Российской Федерации, о государственной власти Российской Федерации, о государственной службе Российской Федерации, о выборах и референдумах Российской Федерации, об Уполномоченном по правам человека в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11607000010000140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11607090050001140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11610000000000140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11610030050000140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11610032050000140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11700000000000000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11705000000000180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</w:tr>
      <w:tr w:rsidR="007419DC" w:rsidRPr="007419DC" w:rsidTr="007419DC">
        <w:trPr>
          <w:trHeight w:val="2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11705050050000180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1 800.0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1 701 807.1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1 317 021.6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1 381 135.1</w:t>
            </w:r>
          </w:p>
        </w:tc>
      </w:tr>
      <w:tr w:rsidR="007419DC" w:rsidRPr="007419DC" w:rsidTr="007419DC">
        <w:trPr>
          <w:trHeight w:val="51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1700392508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1 316 321.6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1 380 435.1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54 513.0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45 179.4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34 612.6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54 513.0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45 179.4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34 612.6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20215001050000150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54 513.0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45 179.4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34 612.6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381 413.0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75 442.3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135 859.4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20220303000000150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187 071.0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20220303050000150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187 071.0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20225304000000150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45 624.1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39 583.9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38 006.3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20225304050000150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45 624.1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39 583.9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38 006.3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20225315000000150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59 399.9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осуществление капитального ремонта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20225315050000150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59 399.9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20225467000000150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848.5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20225467050000150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848.5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20225497000000150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12 762.3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11 652.1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11 794.8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20225497050000150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12 762.3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11 652.1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11 794.8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20225519000000150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259.2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20225519050000150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259.2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20225750000000150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54 210.2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13 493.1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75 345.1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20225750050000150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54 210.2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13 493.1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75 345.1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21 237.8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10 713.2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10 713.2</w:t>
            </w:r>
          </w:p>
        </w:tc>
      </w:tr>
      <w:tr w:rsidR="007419DC" w:rsidRPr="007419DC" w:rsidTr="007419DC">
        <w:trPr>
          <w:trHeight w:val="2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20229999050000150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21 237.8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10 713.2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10 713.2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1 253 168.0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1 168 699.9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1 181 163.1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87 869.4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52 023.2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50 280.7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20230024050000150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87 869.4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52 023.2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50 280.7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20230029000000150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4 310.5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4 790.3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5 036.7</w:t>
            </w:r>
          </w:p>
        </w:tc>
      </w:tr>
      <w:tr w:rsidR="007419DC" w:rsidRPr="007419DC" w:rsidTr="007419DC">
        <w:trPr>
          <w:trHeight w:val="11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20230029050000150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4 310.5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4 790.3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5 036.7</w:t>
            </w:r>
          </w:p>
        </w:tc>
      </w:tr>
      <w:tr w:rsidR="007419DC" w:rsidRPr="007419DC" w:rsidTr="007419DC">
        <w:trPr>
          <w:trHeight w:val="48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образований на стимулирование увеличения производства картофеля и овощей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20235014000000150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5 931.8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6 021.8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20235014050000150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25 300.0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5 931.8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6 021.8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20235120000000150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3.8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20235120050000150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4.0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26.6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3.8</w:t>
            </w:r>
          </w:p>
        </w:tc>
      </w:tr>
      <w:tr w:rsidR="007419DC" w:rsidRPr="007419DC" w:rsidTr="007419DC">
        <w:trPr>
          <w:trHeight w:val="9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20235179000000150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1 571.5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1 595.3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1 624.0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20235179050000150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1 571.5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1 595.3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1 624.0</w:t>
            </w:r>
          </w:p>
        </w:tc>
      </w:tr>
      <w:tr w:rsidR="007419DC" w:rsidRPr="007419DC" w:rsidTr="007419DC">
        <w:trPr>
          <w:trHeight w:val="14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20235303000000150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57 194.9</w:t>
            </w:r>
          </w:p>
        </w:tc>
      </w:tr>
      <w:tr w:rsidR="007419DC" w:rsidRPr="007419DC" w:rsidTr="007419DC">
        <w:trPr>
          <w:trHeight w:val="15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20235303050000150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57 194.9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20239999000000150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1 076 917.7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1 047 137.8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1 061 001.2</w:t>
            </w:r>
          </w:p>
        </w:tc>
      </w:tr>
      <w:tr w:rsidR="007419DC" w:rsidRPr="007419DC" w:rsidTr="007419DC">
        <w:trPr>
          <w:trHeight w:val="22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20239999050000150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1 076 917.7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1 047 137.8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1 061 001.2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11 298.6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27 000.0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28 800.0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20240014000000150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1 185.3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9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lastRenderedPageBreak/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20240014050000150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1 185.3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10 113.3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27 000.0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28 800.0</w:t>
            </w:r>
          </w:p>
        </w:tc>
      </w:tr>
      <w:tr w:rsidR="007419DC" w:rsidRPr="007419DC" w:rsidTr="007419DC">
        <w:trPr>
          <w:trHeight w:val="45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20249999050000150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10 113.3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27 000.0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28 800.0</w:t>
            </w:r>
          </w:p>
        </w:tc>
      </w:tr>
      <w:tr w:rsidR="007419DC" w:rsidRPr="007419DC" w:rsidTr="007419DC">
        <w:trPr>
          <w:trHeight w:val="25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20700000000000000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</w:tr>
      <w:tr w:rsidR="007419DC" w:rsidRPr="007419DC" w:rsidTr="007419DC">
        <w:trPr>
          <w:trHeight w:val="2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20705000050000180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гранты)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20705030050001150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500.0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700.0</w:t>
            </w:r>
          </w:p>
        </w:tc>
      </w:tr>
      <w:tr w:rsidR="007419DC" w:rsidRPr="007419DC" w:rsidTr="007419DC">
        <w:trPr>
          <w:trHeight w:val="10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1 623.4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21800000000000150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1 623.4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120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21800000050000150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1 623.4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21860010050000150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1 623.4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3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76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-708.9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0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72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21900000050000150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-708.9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1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67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9DC" w:rsidRPr="007419DC" w:rsidRDefault="007419DC" w:rsidP="007419DC">
            <w:pPr>
              <w:suppressAutoHyphens w:val="0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21960010050000150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-708.9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outlineLvl w:val="2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419DC" w:rsidRPr="007419DC" w:rsidTr="007419DC">
        <w:trPr>
          <w:trHeight w:val="255"/>
        </w:trPr>
        <w:tc>
          <w:tcPr>
            <w:tcW w:w="6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2569823378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2 217 628.9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9DC" w:rsidRPr="007419DC" w:rsidRDefault="007419DC" w:rsidP="007419D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7419DC">
              <w:rPr>
                <w:sz w:val="18"/>
                <w:szCs w:val="18"/>
                <w:lang w:eastAsia="ru-RU"/>
              </w:rPr>
              <w:t>2 225 949.1</w:t>
            </w:r>
          </w:p>
        </w:tc>
      </w:tr>
    </w:tbl>
    <w:p w:rsidR="00896341" w:rsidRDefault="00896341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41" w:rsidRDefault="00896341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41" w:rsidRDefault="00896341" w:rsidP="00896341">
      <w:pPr>
        <w:widowControl w:val="0"/>
        <w:ind w:right="424" w:firstLine="851"/>
        <w:jc w:val="both"/>
        <w:rPr>
          <w:bCs/>
          <w:sz w:val="28"/>
          <w:szCs w:val="28"/>
        </w:rPr>
      </w:pPr>
      <w:r>
        <w:rPr>
          <w:sz w:val="26"/>
          <w:szCs w:val="26"/>
        </w:rPr>
        <w:t>1.8.</w:t>
      </w:r>
      <w:r>
        <w:rPr>
          <w:bCs/>
          <w:sz w:val="28"/>
          <w:szCs w:val="28"/>
        </w:rPr>
        <w:t>Приложение 3 Решения изложить в следующей редакции:</w:t>
      </w:r>
    </w:p>
    <w:p w:rsidR="00896341" w:rsidRDefault="00896341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896341" w:rsidP="00110B0F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10B0F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3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110B0F" w:rsidRPr="00FD6DF8" w:rsidRDefault="000C021F" w:rsidP="00110B0F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110B0F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110B0F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110B0F" w:rsidRPr="00FD6DF8">
        <w:rPr>
          <w:sz w:val="24"/>
          <w:szCs w:val="24"/>
        </w:rPr>
        <w:t xml:space="preserve">О бюджете муниципального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110B0F" w:rsidRPr="00FD6DF8" w:rsidRDefault="00110B0F" w:rsidP="00110B0F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lastRenderedPageBreak/>
        <w:t>плановый период 20</w:t>
      </w:r>
      <w:r w:rsidR="00D76F6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10B0F" w:rsidRPr="00FD6DF8" w:rsidRDefault="00110B0F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0B0F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4724B8" w:rsidRPr="00FD6DF8" w:rsidRDefault="00110B0F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616503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616503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на 20</w:t>
      </w:r>
      <w:r w:rsidR="00783D37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 xml:space="preserve">5 </w:t>
      </w:r>
      <w:r w:rsidR="004D7366" w:rsidRPr="00FD6DF8">
        <w:rPr>
          <w:rFonts w:ascii="Times New Roman" w:hAnsi="Times New Roman" w:cs="Times New Roman"/>
          <w:sz w:val="24"/>
          <w:szCs w:val="24"/>
        </w:rPr>
        <w:t>год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плановый период 20</w:t>
      </w:r>
      <w:r w:rsidR="00D76F6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783D37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724B8" w:rsidRPr="00FD6DF8" w:rsidRDefault="004724B8" w:rsidP="00110B0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10B0F" w:rsidRPr="00FD6DF8" w:rsidRDefault="000B0D0B" w:rsidP="000B0D0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12" w:type="dxa"/>
        <w:tblInd w:w="94" w:type="dxa"/>
        <w:tblLook w:val="04A0"/>
      </w:tblPr>
      <w:tblGrid>
        <w:gridCol w:w="3543"/>
        <w:gridCol w:w="2141"/>
        <w:gridCol w:w="1480"/>
        <w:gridCol w:w="1328"/>
        <w:gridCol w:w="1420"/>
      </w:tblGrid>
      <w:tr w:rsidR="004D7366" w:rsidRPr="00DF73B8" w:rsidTr="00441027">
        <w:trPr>
          <w:trHeight w:val="1185"/>
        </w:trPr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Код по КИВФ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E124A8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Бюджетные назначения на 202</w:t>
            </w:r>
            <w:r w:rsidR="00E124A8">
              <w:rPr>
                <w:color w:val="000000"/>
                <w:sz w:val="18"/>
                <w:szCs w:val="18"/>
                <w:lang w:eastAsia="ru-RU"/>
              </w:rPr>
              <w:t>7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4D7366" w:rsidRPr="00DF73B8" w:rsidTr="00441027">
        <w:trPr>
          <w:trHeight w:val="276"/>
        </w:trPr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7419DC" w:rsidP="007419D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165401,0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914E91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0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01000000000000000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914E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74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42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01020000000000700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942F42">
        <w:trPr>
          <w:trHeight w:val="65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01020000050000710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E95093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C97491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12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01030100000000800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217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01030100050000810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D848F2" w:rsidP="00FC0190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C0190" w:rsidP="00FD277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01060500000000500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FD2775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-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01060502000000600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  <w:r w:rsidR="00FC0190"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C0190" w:rsidRPr="00DF73B8" w:rsidTr="00441027">
        <w:trPr>
          <w:trHeight w:val="6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190" w:rsidRPr="00DF73B8" w:rsidRDefault="00FC0190" w:rsidP="00441027">
            <w:pPr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01060502050000640</w:t>
            </w:r>
          </w:p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D848F2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15</w:t>
            </w:r>
            <w:r w:rsidR="00D848F2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DF73B8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D848F2" w:rsidP="007F5B3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190" w:rsidRPr="00DF73B8" w:rsidRDefault="00FC0190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D7366" w:rsidRPr="00DF73B8" w:rsidTr="00441027">
        <w:trPr>
          <w:trHeight w:val="61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01050000000000000.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7419DC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165401,0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D7366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366" w:rsidRPr="00DF73B8" w:rsidRDefault="004D7366" w:rsidP="00441027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7419DC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-2569973,4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7419DC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-2217628,9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366" w:rsidRPr="00DF73B8" w:rsidRDefault="007419DC" w:rsidP="00E9509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-2225949,1</w:t>
            </w:r>
          </w:p>
        </w:tc>
      </w:tr>
      <w:tr w:rsidR="007419DC" w:rsidRPr="00DF73B8" w:rsidTr="00441027">
        <w:trPr>
          <w:trHeight w:val="900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9DC" w:rsidRPr="00DF73B8" w:rsidRDefault="007419DC" w:rsidP="007419DC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9DC" w:rsidRPr="00DF73B8" w:rsidRDefault="007419DC" w:rsidP="007419DC">
            <w:pPr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DF73B8">
              <w:rPr>
                <w:color w:val="000000"/>
                <w:sz w:val="18"/>
                <w:szCs w:val="18"/>
                <w:lang w:eastAsia="ru-RU"/>
              </w:rPr>
              <w:t>01050201050000610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DC" w:rsidRPr="00DF73B8" w:rsidRDefault="007419DC" w:rsidP="007419DC">
            <w:pPr>
              <w:jc w:val="center"/>
              <w:rPr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7419DC">
              <w:rPr>
                <w:color w:val="000000"/>
                <w:sz w:val="18"/>
                <w:szCs w:val="18"/>
                <w:lang w:eastAsia="ru-RU"/>
              </w:rPr>
              <w:t>2735374,4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DC" w:rsidRPr="00DF73B8" w:rsidRDefault="007419DC" w:rsidP="007419D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2217628,9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9DC" w:rsidRPr="00DF73B8" w:rsidRDefault="007419DC" w:rsidP="007419DC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2225949,1</w:t>
            </w:r>
          </w:p>
        </w:tc>
      </w:tr>
    </w:tbl>
    <w:p w:rsidR="00FB589E" w:rsidRDefault="00FB589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6341" w:rsidRDefault="00896341" w:rsidP="00896341">
      <w:pPr>
        <w:widowControl w:val="0"/>
        <w:ind w:right="424" w:firstLine="851"/>
        <w:jc w:val="both"/>
        <w:rPr>
          <w:bCs/>
          <w:sz w:val="28"/>
          <w:szCs w:val="28"/>
        </w:rPr>
      </w:pPr>
      <w:r>
        <w:rPr>
          <w:sz w:val="26"/>
          <w:szCs w:val="26"/>
        </w:rPr>
        <w:t>1.9.</w:t>
      </w:r>
      <w:r>
        <w:rPr>
          <w:bCs/>
          <w:sz w:val="28"/>
          <w:szCs w:val="28"/>
        </w:rPr>
        <w:t>Приложение 5 Решения изложить в следующей редакции:</w:t>
      </w:r>
    </w:p>
    <w:p w:rsidR="00616503" w:rsidRDefault="00616503" w:rsidP="00896341">
      <w:pPr>
        <w:widowControl w:val="0"/>
        <w:ind w:right="424" w:firstLine="851"/>
        <w:jc w:val="both"/>
        <w:rPr>
          <w:sz w:val="24"/>
          <w:szCs w:val="24"/>
        </w:rPr>
      </w:pPr>
    </w:p>
    <w:p w:rsidR="005E78D2" w:rsidRPr="00FD6DF8" w:rsidRDefault="00896341" w:rsidP="005E78D2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E78D2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5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E78D2" w:rsidRPr="00FD6DF8" w:rsidRDefault="000C021F" w:rsidP="005E78D2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E78D2"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="005E78D2"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E78D2" w:rsidRPr="00FD6DF8">
        <w:rPr>
          <w:sz w:val="24"/>
          <w:szCs w:val="24"/>
        </w:rPr>
        <w:t xml:space="preserve">О бюджете муниципального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E78D2" w:rsidRPr="00FD6DF8" w:rsidRDefault="005E78D2" w:rsidP="005E78D2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1C7F6C" w:rsidRPr="00FD6DF8" w:rsidRDefault="001C7F6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720C58" w:rsidP="00720C58">
      <w:pPr>
        <w:widowControl w:val="0"/>
        <w:ind w:right="424" w:firstLine="851"/>
        <w:jc w:val="center"/>
        <w:rPr>
          <w:sz w:val="24"/>
          <w:szCs w:val="24"/>
        </w:rPr>
      </w:pPr>
      <w:r w:rsidRPr="00FD6DF8">
        <w:rPr>
          <w:sz w:val="24"/>
          <w:szCs w:val="24"/>
        </w:rPr>
        <w:t xml:space="preserve">Распределение бюджетных </w:t>
      </w:r>
      <w:r w:rsidR="00DF6FC0" w:rsidRPr="00FD6DF8">
        <w:rPr>
          <w:sz w:val="24"/>
          <w:szCs w:val="24"/>
        </w:rPr>
        <w:t>ассигнований: по</w:t>
      </w:r>
      <w:r w:rsidRPr="00FD6DF8">
        <w:rPr>
          <w:sz w:val="24"/>
          <w:szCs w:val="24"/>
        </w:rPr>
        <w:t xml:space="preserve"> разделам, подразделам, целевым статьям (муниципальным программам и </w:t>
      </w:r>
      <w:proofErr w:type="spellStart"/>
      <w:r w:rsidRPr="00FD6DF8">
        <w:rPr>
          <w:sz w:val="24"/>
          <w:szCs w:val="24"/>
        </w:rPr>
        <w:t>непрограммным</w:t>
      </w:r>
      <w:proofErr w:type="spellEnd"/>
      <w:r w:rsidRPr="00FD6DF8">
        <w:rPr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616503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616503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> на 20</w:t>
      </w:r>
      <w:r w:rsidR="00D31570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плановый период 20</w:t>
      </w:r>
      <w:r w:rsidR="00E54AA4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="00D31570" w:rsidRPr="00FD6DF8">
        <w:rPr>
          <w:sz w:val="24"/>
          <w:szCs w:val="24"/>
        </w:rPr>
        <w:t xml:space="preserve"> и </w:t>
      </w:r>
      <w:r w:rsidRPr="00FD6DF8">
        <w:rPr>
          <w:sz w:val="24"/>
          <w:szCs w:val="24"/>
        </w:rPr>
        <w:t>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>годов</w:t>
      </w:r>
    </w:p>
    <w:p w:rsidR="00720C58" w:rsidRPr="00FD6DF8" w:rsidRDefault="00720C58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26CF" w:rsidRPr="00FD6DF8" w:rsidRDefault="00F81111" w:rsidP="00F81111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D6DF8">
        <w:rPr>
          <w:rFonts w:ascii="Times New Roman" w:hAnsi="Times New Roman" w:cs="Times New Roman"/>
          <w:sz w:val="18"/>
          <w:szCs w:val="18"/>
        </w:rPr>
        <w:t>тыс.рублей</w:t>
      </w:r>
    </w:p>
    <w:p w:rsidR="0099472C" w:rsidRDefault="0099472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42" w:type="dxa"/>
        <w:tblInd w:w="96" w:type="dxa"/>
        <w:tblLook w:val="04A0"/>
      </w:tblPr>
      <w:tblGrid>
        <w:gridCol w:w="1136"/>
        <w:gridCol w:w="5255"/>
        <w:gridCol w:w="1138"/>
        <w:gridCol w:w="1138"/>
        <w:gridCol w:w="1175"/>
      </w:tblGrid>
      <w:tr w:rsidR="005968DA" w:rsidRPr="005968DA" w:rsidTr="005968DA">
        <w:trPr>
          <w:trHeight w:val="255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Раздел, подраздел Целевая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статьяВид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расхода 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 Полное наименование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Бюджетные ассигнования на 2026 год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Бюджетные ассигнования  на 2027год</w:t>
            </w:r>
          </w:p>
        </w:tc>
      </w:tr>
      <w:tr w:rsidR="005968DA" w:rsidRPr="005968DA" w:rsidTr="005968DA">
        <w:trPr>
          <w:trHeight w:val="468"/>
        </w:trPr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DA" w:rsidRPr="005968DA" w:rsidRDefault="005968DA" w:rsidP="005968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8DA" w:rsidRPr="005968DA" w:rsidRDefault="005968DA" w:rsidP="005968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8DA" w:rsidRPr="005968DA" w:rsidRDefault="005968DA" w:rsidP="005968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8DA" w:rsidRPr="005968DA" w:rsidRDefault="005968DA" w:rsidP="005968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68DA" w:rsidRPr="005968DA" w:rsidRDefault="005968DA" w:rsidP="005968DA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5968DA" w:rsidRPr="005968DA" w:rsidTr="005968DA">
        <w:trPr>
          <w:trHeight w:val="450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2 735 224.4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2 193 984.9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2 181 477.8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226 585.9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161 721.4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216 188.1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3 121.3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2 648.8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2 648.8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968DA">
              <w:rPr>
                <w:sz w:val="16"/>
                <w:szCs w:val="16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910.3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21 212.9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19 928.1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19 858.2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17 030.2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16 453.6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16 383.7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17 020.7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1 911.9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9930000010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190 980.3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127 871.0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182 430.4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142 428.8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92 292.3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91 748.5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54 438.7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3 059.8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73 784.1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73 784.1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0900080060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Аттестационные, проверочные и контрольные мероприятия на объектах информатизации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188.1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26 568.7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1100070810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5 361.4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55 303.4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55 103.4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55 103.4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4 055.0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5 265.0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5 670.0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5 265.0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5 670.0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2 055.0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5 265.0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5 670.0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5 070.0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5 460.0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1 170.0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1 260.0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1 170.0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1 260.0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0320077777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чрезвычайных ситуаций (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противопаводковые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мероприятия) 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4 200.0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4 200.0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0320077779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249 403.6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188 768.4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169 656.8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94 640.0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38 553.3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38 710.7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33 366.6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13 548.0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13 705.4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33 116.6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13 548.0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13 705.4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4 952.2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4 952.2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4 952.2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115.8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115.8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115.8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1.3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5 835.9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5 924.4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5 835.9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5 924.4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97.3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97.3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поддержку  мясного скотоводства 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415.1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432.7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445.2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415.1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432.7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445.2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491.2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497.7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491.2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497.7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05100R5017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поддержку развития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овцеводства,козоводства,за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1 623.1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1 671.5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1 623.1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1 671.5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0520000000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125 578.8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149 914.2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130 645.2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125 578.8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149 914.2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130 645.2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125 578.8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149 914.2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130 645.2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0710070080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Строительство автомобильной дороги по адресу: ул.Жемчужная,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>,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61 017.2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80 614.2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90 345.2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61 017.2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80 614.2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90 345.2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18 300.0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11 500.0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18 300.0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11 500.0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28 884.0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0620070040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25 884.0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25 884.0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0770017700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разработке документов территориального планирования (генеральные планы) в рамках подпрограммы "Стимулирование развития жилищного строительства"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2 884.0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2 884.0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23 000.0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23 000.0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1100070920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Подготовка описания расположения границ 3 населенных пунктов и 62 территориальных зон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области»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1100070990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Проведение комплексных кадастровых работ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400 936.6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300 896.3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238 946.2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218 094.5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142 133.7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79 583.5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218 094.5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142 133.7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79 583.5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0720000000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218 094.5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142 133.7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79 583.5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2 136.2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2 136.2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0720071140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35 472.5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35 472.5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0720071150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капитальному ремонту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41 820.0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38 449.4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41 820.0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38 449.4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0720071160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строительству и реконструкции 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16 350.0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072И351540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215 958.2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18 467.9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215 958.2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18 467.9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21 084.1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6 803.1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7 403.1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5 246.0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6 803.1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7 403.1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07Б0000000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Подпрограмма "Благоустройство объектов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территори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2 946.0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6 803.1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7 403.1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07Б0071110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содержанию в надлежащем состоянии тротуарных элементов (бордюров) в рамках подпрограммы "Благоустройство объектов территории"  муниципальной программы "Обеспечение комфортности проживания населения Приволжского района"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07Б0071120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установке дорожных знаков и опор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07Б0071170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благоустройству пешеходных переходов, дорог и прилегающим к ним территорий в рамках подпрограммы"Благоустройство объектов территории" 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2 803.1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3 403.1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2 803.1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3 403.1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07Б0071180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разработке правил организации дорожного движения (ПИР) в рамках муниципальной программы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153 662.5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153 662.5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149 759.6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149 759.6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138 069.2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138 883.3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138 883.3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64 065.2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64 065.2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0730000000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40 913.5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1 553 739.8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1 419 443.2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1 434 225.2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398 204.1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398 204.1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323 968.8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327 841.2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10 260.8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011Я153151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60 107.3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327 836.0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317 968.8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321 841.2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63 150.0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63 150.0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53 000.0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0160060140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992 023.1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928 735.8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992 023.1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928 735.8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946 431.4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10 294.9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10 392.1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9 884.9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9 884.9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51 625.4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45 061.3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43 400.6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138 687.6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93 034.9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101 867.2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54 529.8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54 529.8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015Ю457504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Килинчинская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СОШ" им.Героя России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Азамата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Тасимова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по адресу Астраханская область, Приволжский район,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с.Килинчи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, ул.Ленина, 12)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76 106.1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76 106.1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015Ю45750U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Трехпротокская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СОШ" по адресу Астраханская область, Приволжский район, с.Три Протока, ул.Ленина, 95) 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790 425.3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789 599.6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790 721.4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0160010220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1 196.4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1 196.4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800.0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организацияхв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5968DA" w:rsidRPr="005968DA" w:rsidTr="005968DA">
        <w:trPr>
          <w:trHeight w:val="20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57 194.8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5968DA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5968DA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79 138.9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79 138.9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79 138.9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98 514.4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98 276.6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5 118.2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2 409.9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2 708.2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5968DA" w:rsidRPr="005968DA" w:rsidTr="005968DA">
        <w:trPr>
          <w:trHeight w:val="18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15 912.2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14 862.0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13 610.0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14 212.2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13 162.0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11 910.0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9 352.2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9 302.0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8 050.0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4 461.3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4 461.3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3 860.0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3 860.0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2 900.0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2 900.0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67 391.4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67 391.4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53 362.2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48 066.0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0110070030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38 047.0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36 240.0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30 960.0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0150070150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33 047.0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33 047.0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29 144.4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16 922.2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16 906.0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58 482.2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34 747.7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34 886.7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58 482.2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34 747.7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34 886.7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56 951.5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34 747.7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34 886.7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12 573.9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0210070220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0210090800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Благоустройство памятных объектов и прилегающих к ним территории, символизирующих Победу в Великой Отечественной войне 1945-2025 годы - 80 лет празднования Победы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4 855.6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4 855.6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0250070280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1 530.7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1 530.7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1 530.7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36 901.5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26 929.1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27 433.6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0110060240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9 286.1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0420080030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29 790.1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29 790.1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29 790.1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29 790.1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3 850.0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0140007600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583.3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10 702.0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10 702.0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12 260.6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12 260.6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3 644.2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3 644.2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5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968DA" w:rsidRPr="005968DA" w:rsidTr="005968DA">
        <w:trPr>
          <w:trHeight w:val="6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lastRenderedPageBreak/>
              <w:t>0900000000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122 882.2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968DA" w:rsidRPr="005968DA" w:rsidTr="005968DA">
        <w:trPr>
          <w:trHeight w:val="4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95 859.9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968DA" w:rsidRPr="005968DA" w:rsidTr="005968DA">
        <w:trPr>
          <w:trHeight w:val="11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5968DA" w:rsidRPr="005968DA" w:rsidTr="005968DA">
        <w:trPr>
          <w:trHeight w:val="157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1000090100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27 022.3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26 422.3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13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26 422.3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26 422.3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9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9990088100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5968DA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5968DA">
              <w:rPr>
                <w:sz w:val="16"/>
                <w:szCs w:val="16"/>
                <w:lang w:eastAsia="ru-RU"/>
              </w:rPr>
              <w:t xml:space="preserve"> мероприятий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22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E6E6E6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outlineLvl w:val="4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5968DA" w:rsidRPr="005968DA" w:rsidTr="005968DA">
        <w:trPr>
          <w:trHeight w:val="450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2 735 224.4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2 193 984.9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2 181 477.8</w:t>
            </w:r>
          </w:p>
        </w:tc>
      </w:tr>
      <w:tr w:rsidR="005968DA" w:rsidRPr="005968DA" w:rsidTr="005968DA">
        <w:trPr>
          <w:trHeight w:val="255"/>
        </w:trPr>
        <w:tc>
          <w:tcPr>
            <w:tcW w:w="6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2 735 224.4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2 193 984.9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8DA" w:rsidRPr="005968DA" w:rsidRDefault="005968DA" w:rsidP="005968DA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5968DA">
              <w:rPr>
                <w:sz w:val="16"/>
                <w:szCs w:val="16"/>
                <w:lang w:eastAsia="ru-RU"/>
              </w:rPr>
              <w:t>2 181 477.8</w:t>
            </w:r>
          </w:p>
        </w:tc>
      </w:tr>
    </w:tbl>
    <w:p w:rsidR="00F8258C" w:rsidRDefault="00F8258C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91C23" w:rsidRDefault="00691C23" w:rsidP="00A45B8C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91C23" w:rsidRDefault="00691C23" w:rsidP="00691C23">
      <w:pPr>
        <w:widowControl w:val="0"/>
        <w:ind w:right="424" w:firstLine="851"/>
        <w:jc w:val="both"/>
        <w:rPr>
          <w:bCs/>
          <w:sz w:val="28"/>
          <w:szCs w:val="28"/>
        </w:rPr>
      </w:pPr>
      <w:r>
        <w:rPr>
          <w:sz w:val="24"/>
          <w:szCs w:val="24"/>
        </w:rPr>
        <w:t>1.10.</w:t>
      </w:r>
      <w:r>
        <w:rPr>
          <w:bCs/>
          <w:sz w:val="28"/>
          <w:szCs w:val="28"/>
        </w:rPr>
        <w:t xml:space="preserve">Приложение </w:t>
      </w:r>
      <w:r w:rsidR="001A4A9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Решения изложить в следующей редакции:</w:t>
      </w:r>
    </w:p>
    <w:p w:rsidR="00AA2E20" w:rsidRDefault="00AA2E20" w:rsidP="00691C23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6CF0" w:rsidRPr="00FD6DF8" w:rsidRDefault="00691C23" w:rsidP="00BA6CF0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A6CF0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6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BA6CF0" w:rsidRPr="00FD6DF8" w:rsidRDefault="000C021F" w:rsidP="00BA6CF0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BA6CF0"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="00BA6CF0"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</w:t>
      </w:r>
      <w:r w:rsidR="001041CA">
        <w:rPr>
          <w:sz w:val="24"/>
          <w:szCs w:val="24"/>
        </w:rPr>
        <w:t>области» «</w:t>
      </w:r>
      <w:r w:rsidR="00BA6CF0" w:rsidRPr="00FD6DF8">
        <w:rPr>
          <w:sz w:val="24"/>
          <w:szCs w:val="24"/>
        </w:rPr>
        <w:t xml:space="preserve">О бюджете муниципального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lastRenderedPageBreak/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1A5892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1A5892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BA6CF0" w:rsidRPr="00FD6DF8" w:rsidRDefault="00BA6CF0" w:rsidP="00BA6CF0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466BC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B506E9" w:rsidRPr="00FD6DF8" w:rsidRDefault="00B506E9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0C58" w:rsidRPr="00FD6DF8" w:rsidRDefault="00BA6CF0" w:rsidP="00BA6C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1A589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1A5892">
        <w:rPr>
          <w:rFonts w:ascii="Times New Roman" w:hAnsi="Times New Roman" w:cs="Times New Roman"/>
          <w:sz w:val="24"/>
          <w:szCs w:val="24"/>
        </w:rPr>
        <w:t xml:space="preserve"> Астраханской </w:t>
      </w:r>
      <w:r w:rsidR="00F8258C">
        <w:rPr>
          <w:rFonts w:ascii="Times New Roman" w:hAnsi="Times New Roman" w:cs="Times New Roman"/>
          <w:sz w:val="24"/>
          <w:szCs w:val="24"/>
        </w:rPr>
        <w:t>области</w:t>
      </w:r>
      <w:r w:rsidR="0037132D">
        <w:rPr>
          <w:rFonts w:ascii="Times New Roman" w:hAnsi="Times New Roman" w:cs="Times New Roman"/>
          <w:sz w:val="24"/>
          <w:szCs w:val="24"/>
        </w:rPr>
        <w:t>»</w:t>
      </w:r>
      <w:r w:rsidR="00F8258C" w:rsidRPr="00FD6DF8">
        <w:rPr>
          <w:rFonts w:ascii="Times New Roman" w:hAnsi="Times New Roman" w:cs="Times New Roman"/>
          <w:sz w:val="24"/>
          <w:szCs w:val="24"/>
        </w:rPr>
        <w:t>на</w:t>
      </w:r>
      <w:r w:rsidRPr="00FD6DF8">
        <w:rPr>
          <w:rFonts w:ascii="Times New Roman" w:hAnsi="Times New Roman" w:cs="Times New Roman"/>
          <w:sz w:val="24"/>
          <w:szCs w:val="24"/>
        </w:rPr>
        <w:t xml:space="preserve">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466BC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B506E9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226CF" w:rsidRPr="00FD6DF8" w:rsidRDefault="00BA6CF0" w:rsidP="002226C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тыс.руб.</w:t>
      </w:r>
    </w:p>
    <w:p w:rsidR="00942F42" w:rsidRDefault="00942F42" w:rsidP="002226C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501" w:type="dxa"/>
        <w:tblInd w:w="96" w:type="dxa"/>
        <w:tblLayout w:type="fixed"/>
        <w:tblLook w:val="04A0"/>
      </w:tblPr>
      <w:tblGrid>
        <w:gridCol w:w="2989"/>
        <w:gridCol w:w="650"/>
        <w:gridCol w:w="562"/>
        <w:gridCol w:w="629"/>
        <w:gridCol w:w="416"/>
        <w:gridCol w:w="331"/>
        <w:gridCol w:w="522"/>
        <w:gridCol w:w="717"/>
        <w:gridCol w:w="662"/>
        <w:gridCol w:w="1039"/>
        <w:gridCol w:w="992"/>
        <w:gridCol w:w="992"/>
      </w:tblGrid>
      <w:tr w:rsidR="006C4CE4" w:rsidRPr="006C4CE4" w:rsidTr="006C4CE4">
        <w:trPr>
          <w:trHeight w:val="36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Раз-</w:t>
            </w:r>
            <w:r w:rsidRPr="006C4CE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Под-</w:t>
            </w:r>
            <w:r w:rsidRPr="006C4CE4">
              <w:rPr>
                <w:sz w:val="16"/>
                <w:szCs w:val="16"/>
              </w:rPr>
              <w:br/>
              <w:t>раз-</w:t>
            </w:r>
            <w:r w:rsidRPr="006C4CE4">
              <w:rPr>
                <w:sz w:val="16"/>
                <w:szCs w:val="16"/>
              </w:rPr>
              <w:br/>
              <w:t>дел</w:t>
            </w: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Вид расхода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jc w:val="center"/>
              <w:rPr>
                <w:sz w:val="14"/>
                <w:szCs w:val="14"/>
              </w:rPr>
            </w:pPr>
            <w:r w:rsidRPr="006C4CE4">
              <w:rPr>
                <w:sz w:val="14"/>
                <w:szCs w:val="14"/>
              </w:rPr>
              <w:t>Бюджетные ассигнования на  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jc w:val="center"/>
              <w:rPr>
                <w:sz w:val="14"/>
                <w:szCs w:val="14"/>
              </w:rPr>
            </w:pPr>
            <w:r w:rsidRPr="006C4CE4">
              <w:rPr>
                <w:sz w:val="14"/>
                <w:szCs w:val="14"/>
              </w:rPr>
              <w:t>Бюджетные ассигнования на 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CE4" w:rsidRPr="006C4CE4" w:rsidRDefault="006C4CE4" w:rsidP="006C4CE4">
            <w:pPr>
              <w:jc w:val="center"/>
              <w:rPr>
                <w:sz w:val="14"/>
                <w:szCs w:val="14"/>
              </w:rPr>
            </w:pPr>
            <w:r w:rsidRPr="006C4CE4">
              <w:rPr>
                <w:sz w:val="14"/>
                <w:szCs w:val="14"/>
              </w:rPr>
              <w:t>Бюджетные ассигнования на 2027 год</w:t>
            </w:r>
          </w:p>
        </w:tc>
      </w:tr>
      <w:tr w:rsidR="006C4CE4" w:rsidRPr="006C4CE4" w:rsidTr="006C4CE4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jc w:val="center"/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</w:tr>
      <w:tr w:rsidR="006C4CE4" w:rsidRPr="006C4CE4" w:rsidTr="006C4CE4">
        <w:trPr>
          <w:trHeight w:val="97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 УПРАВЛЕНИЕ МУНИЦИПАЛЬНОГО ИМУЩЕСТВА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51 679.3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26 679.3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26 568.7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18 455.2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25 818.7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18 205.2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18 205.2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24 534.3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16 921.6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1 273.6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1 273.6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</w:t>
            </w:r>
            <w:r w:rsidRPr="006C4CE4">
              <w:rPr>
                <w:sz w:val="16"/>
                <w:szCs w:val="16"/>
              </w:rPr>
              <w:lastRenderedPageBreak/>
              <w:t xml:space="preserve">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Исполнение судебных актов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Подготовка описания расположения границ 3 населенных пунктов и 62 территориальных зон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области»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Проведение комплексных кадастровых работ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4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722 003.2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489 513.8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427 199.1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170 521.5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120 689.1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120 122.5</w:t>
            </w:r>
          </w:p>
        </w:tc>
      </w:tr>
      <w:tr w:rsidR="006C4CE4" w:rsidRPr="006C4CE4" w:rsidTr="006C4CE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3 652.4</w:t>
            </w:r>
          </w:p>
        </w:tc>
      </w:tr>
      <w:tr w:rsidR="006C4CE4" w:rsidRPr="006C4CE4" w:rsidTr="006C4CE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7 574.0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7 574.0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7 574.0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7 574.0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5 594.5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3.8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3.8</w:t>
            </w:r>
          </w:p>
        </w:tc>
      </w:tr>
      <w:tr w:rsidR="006C4CE4" w:rsidRPr="006C4CE4" w:rsidTr="006C4CE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3.8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3.8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7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159 250.1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109 415.6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108 871.8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16 441.3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16 441.3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16 441.3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10320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16 441.3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16 923.3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142 428.8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92 292.3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91 748.5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54 438.7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41 706.5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41 706.5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51 098.9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38 291.5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38 291.5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3 059.8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3 135.0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3 135.0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73 784.1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37 637.4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37 091.9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73 784.1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37 637.4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37 091.9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11 816.6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10 742.4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10 742.4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11 816.6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10 742.4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10 742.4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532.8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532.8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508.2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508.2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24.6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1 668.5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1 673.2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1 674.9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1 494.1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1 490.1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1 494.1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60420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180.8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Аттестационные, проверочные и контрольные мероприятия на объектах информатизации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70850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Исполнение судебных актов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4 055.0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5 265.0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5 670.0</w:t>
            </w:r>
          </w:p>
        </w:tc>
      </w:tr>
      <w:tr w:rsidR="006C4CE4" w:rsidRPr="006C4CE4" w:rsidTr="006C4CE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89100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89100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5 265.0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5 670.0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5 265.0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5 670.0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1 590.0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5 070.0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5 460.0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1 260.0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1 260.0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проведению работ, связанных с предупреждением возникновения чрезвычайных ситуаций (</w:t>
            </w:r>
            <w:proofErr w:type="spellStart"/>
            <w:r w:rsidRPr="006C4CE4">
              <w:rPr>
                <w:sz w:val="16"/>
                <w:szCs w:val="16"/>
              </w:rPr>
              <w:t>противопаводковые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мероприятия) 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77777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3 900.0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4 200.0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77777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3 900.0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4 200.0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77779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77779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210.0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210.0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</w:t>
            </w:r>
            <w:proofErr w:type="spellStart"/>
            <w:r w:rsidRPr="006C4CE4">
              <w:rPr>
                <w:sz w:val="16"/>
                <w:szCs w:val="16"/>
              </w:rPr>
              <w:t>Антинаркотическая</w:t>
            </w:r>
            <w:proofErr w:type="spellEnd"/>
            <w:r w:rsidRPr="006C4CE4">
              <w:rPr>
                <w:sz w:val="16"/>
                <w:szCs w:val="16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6C4CE4">
              <w:rPr>
                <w:sz w:val="16"/>
                <w:szCs w:val="16"/>
              </w:rPr>
              <w:t>Антинаркотическая</w:t>
            </w:r>
            <w:proofErr w:type="spellEnd"/>
            <w:r w:rsidRPr="006C4CE4">
              <w:rPr>
                <w:sz w:val="16"/>
                <w:szCs w:val="16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63 074.2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25 306.1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25 306.1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70410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300.8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61 773.4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0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70470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61 273.4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61 273.4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61 273.4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25 005.3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70640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357 148.1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281 016.9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218 466.8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216 778.9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142 133.7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79 583.5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216 778.9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142 133.7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79 583.5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216 778.9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142 133.7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79 583.5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30 023.3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34 078.1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820.6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30 023.3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34 078.1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35 472.5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7 056.0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35 472.5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7 056.0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капитальному ремонту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41 820.0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38 449.4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41 820.0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38 449.4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по строительству и реконструкции 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16 350.0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215 958.2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18 467.9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И3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215 958.2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18 467.9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138 069.2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138 069.2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138 069.2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138 883.3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64 065.2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50 578.7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50 578.7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64 065.2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50 578.7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50 578.7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74 004.0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88 304.6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88 304.6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74 004.0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88 304.6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88 304.6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40 913.5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8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51 595.9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34 747.7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34 886.7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51 595.9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34 747.7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34 886.7</w:t>
            </w:r>
          </w:p>
        </w:tc>
      </w:tr>
      <w:tr w:rsidR="006C4CE4" w:rsidRPr="006C4CE4" w:rsidTr="006C4CE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51 595.9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34 747.7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34 886.7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7 218.3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70900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3 576.2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3 576.2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1 026.1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L4671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L4671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893.2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L5190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18 399.8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15 351.6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15 490.6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18 399.8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15 351.6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15 490.6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18 399.8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15 351.6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15 490.6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Подпрограмма "Развитие </w:t>
            </w:r>
            <w:proofErr w:type="spellStart"/>
            <w:r w:rsidRPr="006C4CE4">
              <w:rPr>
                <w:sz w:val="16"/>
                <w:szCs w:val="16"/>
              </w:rPr>
              <w:t>культурно-досуговой</w:t>
            </w:r>
            <w:proofErr w:type="spellEnd"/>
            <w:r w:rsidRPr="006C4CE4">
              <w:rPr>
                <w:sz w:val="16"/>
                <w:szCs w:val="16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культурно-досуговой</w:t>
            </w:r>
            <w:proofErr w:type="spellEnd"/>
            <w:r w:rsidRPr="006C4CE4">
              <w:rPr>
                <w:sz w:val="16"/>
                <w:szCs w:val="16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19 712.8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19 396.1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2 265.0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2 265.0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2 265.0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32 591.0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22 138.8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22 396.9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</w:tr>
      <w:tr w:rsidR="006C4CE4" w:rsidRPr="006C4CE4" w:rsidTr="006C4CE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18 716.9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18 716.9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18 716.9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L4970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18 716.9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L4970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19 704.9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18 458.8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18 716.9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9 286.1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9 140.1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9 140.1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9 140.1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9 140.1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1 034.0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350.0</w:t>
            </w:r>
          </w:p>
        </w:tc>
      </w:tr>
      <w:tr w:rsidR="006C4CE4" w:rsidRPr="006C4CE4" w:rsidTr="006C4CE4">
        <w:trPr>
          <w:trHeight w:val="64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Контрольно-счетная палата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4 182.7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4 182.7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</w:tr>
      <w:tr w:rsidR="006C4CE4" w:rsidRPr="006C4CE4" w:rsidTr="006C4CE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4 182.7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3 474.5</w:t>
            </w:r>
          </w:p>
        </w:tc>
      </w:tr>
      <w:tr w:rsidR="006C4CE4" w:rsidRPr="006C4CE4" w:rsidTr="006C4CE4">
        <w:trPr>
          <w:trHeight w:val="40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6C4CE4">
              <w:rPr>
                <w:sz w:val="16"/>
                <w:szCs w:val="16"/>
              </w:rPr>
              <w:t>непрограммному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непрограммного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1 683.6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1 161.2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1 161.2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1 663.6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1 141.2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1 141.2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20.0</w:t>
            </w:r>
          </w:p>
        </w:tc>
      </w:tr>
      <w:tr w:rsidR="006C4CE4" w:rsidRPr="006C4CE4" w:rsidTr="006C4CE4">
        <w:trPr>
          <w:trHeight w:val="38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6C4CE4">
              <w:rPr>
                <w:sz w:val="16"/>
                <w:szCs w:val="16"/>
              </w:rPr>
              <w:t>непрограммному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непрограммного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2 499.1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2 313.3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2 313.3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2 499.1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2 313.3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2 313.3</w:t>
            </w:r>
          </w:p>
        </w:tc>
      </w:tr>
      <w:tr w:rsidR="006C4CE4" w:rsidRPr="006C4CE4" w:rsidTr="006C4CE4">
        <w:trPr>
          <w:trHeight w:val="64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Совет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3 121.3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3 121.3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</w:tr>
      <w:tr w:rsidR="006C4CE4" w:rsidRPr="006C4CE4" w:rsidTr="006C4CE4">
        <w:trPr>
          <w:trHeight w:val="13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3 121.3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2 648.8</w:t>
            </w:r>
          </w:p>
        </w:tc>
      </w:tr>
      <w:tr w:rsidR="006C4CE4" w:rsidRPr="006C4CE4" w:rsidTr="006C4CE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6C4CE4">
              <w:rPr>
                <w:sz w:val="16"/>
                <w:szCs w:val="16"/>
              </w:rPr>
              <w:t>непрограммному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непрограммного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643.9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643.9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613.9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613.9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30.0</w:t>
            </w:r>
          </w:p>
        </w:tc>
      </w:tr>
      <w:tr w:rsidR="006C4CE4" w:rsidRPr="006C4CE4" w:rsidTr="006C4CE4">
        <w:trPr>
          <w:trHeight w:val="3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6C4CE4">
              <w:rPr>
                <w:sz w:val="16"/>
                <w:szCs w:val="16"/>
              </w:rPr>
              <w:t>непрограммному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непрограммного</w:t>
            </w:r>
            <w:proofErr w:type="spellEnd"/>
            <w:r w:rsidRPr="006C4CE4">
              <w:rPr>
                <w:sz w:val="16"/>
                <w:szCs w:val="16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2 004.9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2 004.9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2 165.9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2 004.9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2 004.9</w:t>
            </w:r>
          </w:p>
        </w:tc>
      </w:tr>
      <w:tr w:rsidR="006C4CE4" w:rsidRPr="006C4CE4" w:rsidTr="006C4CE4">
        <w:trPr>
          <w:trHeight w:val="64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164 029.3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169 793.6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151 124.6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125 578.8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149 914.2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130 645.2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125 578.8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149 914.2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130 645.2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125 578.8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149 914.2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130 645.2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125 578.8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149 914.2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130 645.2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Строительство автомобильной дороги по адресу: ул.Жемчужная, </w:t>
            </w:r>
            <w:proofErr w:type="spellStart"/>
            <w:r w:rsidRPr="006C4CE4">
              <w:rPr>
                <w:sz w:val="16"/>
                <w:szCs w:val="16"/>
              </w:rPr>
              <w:t>с.Началово</w:t>
            </w:r>
            <w:proofErr w:type="spellEnd"/>
            <w:r w:rsidRPr="006C4CE4">
              <w:rPr>
                <w:sz w:val="16"/>
                <w:szCs w:val="16"/>
              </w:rPr>
              <w:t>,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61 017.2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80 614.2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90 345.2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61 017.2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80 614.2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90 345.2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9Д018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10 113.3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28 800.0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9Д018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10 113.3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28 800.0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SД040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24 448.3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18 300.0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11 500.0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SД040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24 448.3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18 300.0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11 500.0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27 950.5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19 879.4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20 479.4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8 095.6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2 200.0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2 946.0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6 803.1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7 403.1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2 946.0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6 803.1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7 403.1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Подпрограмма "Благоустройство объектов </w:t>
            </w:r>
            <w:proofErr w:type="spellStart"/>
            <w:r w:rsidRPr="006C4CE4">
              <w:rPr>
                <w:sz w:val="16"/>
                <w:szCs w:val="16"/>
              </w:rPr>
              <w:t>территори</w:t>
            </w:r>
            <w:proofErr w:type="spellEnd"/>
            <w:r w:rsidRPr="006C4CE4">
              <w:rPr>
                <w:sz w:val="16"/>
                <w:szCs w:val="16"/>
              </w:rPr>
              <w:t xml:space="preserve">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2 946.0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6 803.1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7 403.1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Мероприятия по содержанию в надлежащем состоянии тротуарных элементов (бордюров) в рамках подпрограммы "Благоустройство объектов территории"  муниципальной программы "Обеспечение комфортности проживания населения Приволжского района"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Мероприятия по установке дорожных знаков и опор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Мероприятия по благоустройству пешеходных переходов, дорог и прилегающим к ним территорий в рамках подпрограммы"Благоустройство объектов территории" 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3 403.1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2 803.1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3 403.1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Мероприятия по разработке правил организации дорожного движения (ПИР) в рамках муниципальной программы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15 593.3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15 593.3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</w:tr>
      <w:tr w:rsidR="006C4CE4" w:rsidRPr="006C4CE4" w:rsidTr="006C4CE4">
        <w:trPr>
          <w:trHeight w:val="9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15 593.3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10 876.3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15 493.3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10 776.3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10 776.3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30.0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ОХРАНА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97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1 586 170.4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1 428 083.5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1 443 111.9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1 552 669.8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1 419 443.2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1 434 225.2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398 204.1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323 968.8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327 841.2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398 204.1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323 968.8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327 841.2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10 260.8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</w:tr>
      <w:tr w:rsidR="006C4CE4" w:rsidRPr="006C4CE4" w:rsidTr="006C4CE4">
        <w:trPr>
          <w:trHeight w:val="33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дошкольного,общего</w:t>
            </w:r>
            <w:proofErr w:type="spellEnd"/>
            <w:r w:rsidRPr="006C4CE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75300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6 136.0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75300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6 136.0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6 000.0</w:t>
            </w:r>
          </w:p>
        </w:tc>
      </w:tr>
      <w:tr w:rsidR="006C4CE4" w:rsidRPr="006C4CE4" w:rsidTr="006C4CE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Я1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53151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4 124.8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Я1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53151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4 124.8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60 107.3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Я1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53152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59 999.9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Я1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53152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59 999.9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327 836.0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317 968.8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321 841.2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6C4CE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6C4CE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63 150.0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63 150.0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53 000.0</w:t>
            </w:r>
          </w:p>
        </w:tc>
      </w:tr>
      <w:tr w:rsidR="006C4CE4" w:rsidRPr="006C4CE4" w:rsidTr="006C4CE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264 686.0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264 968.8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268 841.2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262 831.0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263 018.8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266 891.2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1 855.0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1 950.0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992 023.1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928 735.8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946 431.4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992 023.1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928 735.8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946 431.4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10 294.9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10 392.1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дошкольного,общего</w:t>
            </w:r>
            <w:proofErr w:type="spellEnd"/>
            <w:r w:rsidRPr="006C4CE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дошкольного,общего</w:t>
            </w:r>
            <w:proofErr w:type="spellEnd"/>
            <w:r w:rsidRPr="006C4CE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9 884.9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10 242.1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9 884.9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10 242.1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51 625.4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45 061.3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43 400.6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3 394.0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2 094.0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2 094.0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1 300.0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L3041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48 025.4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41 667.3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40 006.6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L3041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48 025.4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41 667.3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40 006.6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138 687.6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93 034.9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101 867.2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24 000.0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34 000.0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10 000.0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54 529.8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41 805.5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54 529.8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41 805.5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15 000.0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4 200.0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3 600.0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дошкольного,общего</w:t>
            </w:r>
            <w:proofErr w:type="spellEnd"/>
            <w:r w:rsidRPr="006C4CE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L7502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761.1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L7502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761.1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6C4CE4">
              <w:rPr>
                <w:sz w:val="16"/>
                <w:szCs w:val="16"/>
              </w:rPr>
              <w:t>Килинчинская</w:t>
            </w:r>
            <w:proofErr w:type="spellEnd"/>
            <w:r w:rsidRPr="006C4CE4">
              <w:rPr>
                <w:sz w:val="16"/>
                <w:szCs w:val="16"/>
              </w:rPr>
              <w:t xml:space="preserve"> СОШ" им.Героя России </w:t>
            </w:r>
            <w:proofErr w:type="spellStart"/>
            <w:r w:rsidRPr="006C4CE4">
              <w:rPr>
                <w:sz w:val="16"/>
                <w:szCs w:val="16"/>
              </w:rPr>
              <w:t>Азамата</w:t>
            </w:r>
            <w:proofErr w:type="spellEnd"/>
            <w:r w:rsidRPr="006C4CE4">
              <w:rPr>
                <w:sz w:val="16"/>
                <w:szCs w:val="16"/>
              </w:rPr>
              <w:t xml:space="preserve"> </w:t>
            </w:r>
            <w:proofErr w:type="spellStart"/>
            <w:r w:rsidRPr="006C4CE4">
              <w:rPr>
                <w:sz w:val="16"/>
                <w:szCs w:val="16"/>
              </w:rPr>
              <w:t>Тасимова</w:t>
            </w:r>
            <w:proofErr w:type="spellEnd"/>
            <w:r w:rsidRPr="006C4CE4">
              <w:rPr>
                <w:sz w:val="16"/>
                <w:szCs w:val="16"/>
              </w:rPr>
              <w:t xml:space="preserve"> по адресу Астраханская область, Приволжский район, </w:t>
            </w:r>
            <w:proofErr w:type="spellStart"/>
            <w:r w:rsidRPr="006C4CE4">
              <w:rPr>
                <w:sz w:val="16"/>
                <w:szCs w:val="16"/>
              </w:rPr>
              <w:t>с.Килинчи</w:t>
            </w:r>
            <w:proofErr w:type="spellEnd"/>
            <w:r w:rsidRPr="006C4CE4">
              <w:rPr>
                <w:sz w:val="16"/>
                <w:szCs w:val="16"/>
              </w:rPr>
              <w:t xml:space="preserve">, ул.Ленина, 12)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13 629.4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76 106.1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13 629.4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76 106.1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6C4CE4">
              <w:rPr>
                <w:sz w:val="16"/>
                <w:szCs w:val="16"/>
              </w:rPr>
              <w:t>Трехпротокская</w:t>
            </w:r>
            <w:proofErr w:type="spellEnd"/>
            <w:r w:rsidRPr="006C4CE4">
              <w:rPr>
                <w:sz w:val="16"/>
                <w:szCs w:val="16"/>
              </w:rPr>
              <w:t xml:space="preserve"> СОШ" по адресу Астраханская область, Приволжский район, с.Три Протока, ул.Ленина, 95) 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54 757.8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Ю4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5750U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54 757.8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790 425.3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789 599.6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790 721.4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6C4CE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6C4CE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77 302.5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76 882.7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78 057.9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76 092.5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75 672.7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76 847.9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1 140.0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1 140.0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1 140.0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6C4CE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6C4CE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1 196.4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1 196.4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800.0</w:t>
            </w:r>
          </w:p>
        </w:tc>
      </w:tr>
      <w:tr w:rsidR="006C4CE4" w:rsidRPr="006C4CE4" w:rsidTr="006C4CE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652 686.4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652 653.2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652 571.0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647 609.4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647 337.2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647 255.0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63140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5 077.0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5 316.0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5 316.0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50501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50501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473.6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6C4CE4">
              <w:rPr>
                <w:sz w:val="16"/>
                <w:szCs w:val="16"/>
              </w:rPr>
              <w:t>организацияхв</w:t>
            </w:r>
            <w:proofErr w:type="spellEnd"/>
            <w:r w:rsidRPr="006C4CE4">
              <w:rPr>
                <w:sz w:val="16"/>
                <w:szCs w:val="16"/>
              </w:rPr>
              <w:t xml:space="preserve">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51791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1 571.5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1 595.3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1 624.0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51791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1 571.5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1 595.3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1 624.0</w:t>
            </w:r>
          </w:p>
        </w:tc>
      </w:tr>
      <w:tr w:rsidR="006C4CE4" w:rsidRPr="006C4CE4" w:rsidTr="006C4CE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Ю6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53031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57 194.8</w:t>
            </w:r>
          </w:p>
        </w:tc>
      </w:tr>
      <w:tr w:rsidR="006C4CE4" w:rsidRPr="006C4CE4" w:rsidTr="006C4CE4">
        <w:trPr>
          <w:trHeight w:val="178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6C4CE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6C4CE4">
              <w:rPr>
                <w:sz w:val="16"/>
                <w:szCs w:val="16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79 138.9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98 514.4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98 276.6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79 138.9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98 514.4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98 276.6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79 138.9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98 514.4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98 276.6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6C4CE4">
              <w:rPr>
                <w:sz w:val="16"/>
                <w:szCs w:val="16"/>
              </w:rPr>
              <w:t>образования,молодежной</w:t>
            </w:r>
            <w:proofErr w:type="spellEnd"/>
            <w:r w:rsidRPr="006C4CE4">
              <w:rPr>
                <w:sz w:val="16"/>
                <w:szCs w:val="16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5 118.2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4 300.0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2 409.9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2 708.2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2 150.0</w:t>
            </w:r>
          </w:p>
        </w:tc>
      </w:tr>
      <w:tr w:rsidR="006C4CE4" w:rsidRPr="006C4CE4" w:rsidTr="006C4CE4">
        <w:trPr>
          <w:trHeight w:val="36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62140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74 020.7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94 214.4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93 976.6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62140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66 579.7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86 477.4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86 239.6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62140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7 441.0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7 737.0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7 737.0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15 912.2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14 862.0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13 610.0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14 212.2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13 162.0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11 910.0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9 352.2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9 302.0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8 050.0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4 891.0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3 639.0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4 890.9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4 891.0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3 639.0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4 411.0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4 411.0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70191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4 461.3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4 411.0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4 411.0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3 860.0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3 860.0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2 900.0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2 900.0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1 900.0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1 960.0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07878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07878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1 700.0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67 391.4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53 362.2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48 066.0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67 391.4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53 362.2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48 066.0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38 047.0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36 240.0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30 960.0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33 047.0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31 240.0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25 960.0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33 047.0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31 240.0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25 960.0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29 144.4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16 922.2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16 906.0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2 319.2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1 568.8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2 319.2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1 568.8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1 568.8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15 690.3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14 676.9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14 666.9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14 110.3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13 085.9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13 085.9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1 521.0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1 511.0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70.0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6C4CE4">
              <w:rPr>
                <w:sz w:val="16"/>
                <w:szCs w:val="16"/>
              </w:rPr>
              <w:t>бухгалтерий,обслуживающих</w:t>
            </w:r>
            <w:proofErr w:type="spellEnd"/>
            <w:r w:rsidRPr="006C4CE4">
              <w:rPr>
                <w:sz w:val="16"/>
                <w:szCs w:val="16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S2550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11 134.9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670.3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S2550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11 134.9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676.5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670.3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5 036.7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5 036.7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5 036.7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5 036.7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6C4CE4">
              <w:rPr>
                <w:sz w:val="16"/>
                <w:szCs w:val="16"/>
              </w:rPr>
              <w:t>дошкольного,общего</w:t>
            </w:r>
            <w:proofErr w:type="spellEnd"/>
            <w:r w:rsidRPr="006C4CE4">
              <w:rPr>
                <w:sz w:val="16"/>
                <w:szCs w:val="16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4 310.5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4 790.3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5 036.7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164.3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164.3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4 046.2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4 526.0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4 772.4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29 190.1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29 190.1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29 190.1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29 190.1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3 850.0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07600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583.3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10 702.0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10 702.0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12 260.6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12 260.6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3 350.0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3 350.0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3 350.0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3 644.2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6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3 644.2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97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Управление сельского хозяйства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32 866.6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13 548.0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13 705.4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32 866.6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13 548.0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13 705.4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32 866.6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13 548.0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13 705.4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32 866.6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13 548.0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13 705.4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32 866.6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13 548.0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13 705.4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5 069.3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5 069.3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5 069.3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4 952.2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4 952.2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4 952.2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115.8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1.3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65080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Cтимулирование</w:t>
            </w:r>
            <w:proofErr w:type="spellEnd"/>
            <w:r w:rsidRPr="006C4CE4">
              <w:rPr>
                <w:sz w:val="16"/>
                <w:szCs w:val="16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6C4CE4">
              <w:rPr>
                <w:sz w:val="16"/>
                <w:szCs w:val="16"/>
              </w:rPr>
              <w:t>хозяйствах,включая</w:t>
            </w:r>
            <w:proofErr w:type="spellEnd"/>
            <w:r w:rsidRPr="006C4CE4">
              <w:rPr>
                <w:sz w:val="16"/>
                <w:szCs w:val="16"/>
              </w:rPr>
              <w:t xml:space="preserve"> индивидуальных </w:t>
            </w:r>
            <w:proofErr w:type="spellStart"/>
            <w:r w:rsidRPr="006C4CE4">
              <w:rPr>
                <w:sz w:val="16"/>
                <w:szCs w:val="16"/>
              </w:rPr>
              <w:t>предпринимателей,составила</w:t>
            </w:r>
            <w:proofErr w:type="spellEnd"/>
            <w:r w:rsidRPr="006C4CE4">
              <w:rPr>
                <w:sz w:val="16"/>
                <w:szCs w:val="16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R0146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5 835.9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5 924.4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R0146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25 000.0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5 835.9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5 924.4</w:t>
            </w:r>
          </w:p>
        </w:tc>
      </w:tr>
      <w:tr w:rsidR="006C4CE4" w:rsidRPr="006C4CE4" w:rsidTr="006C4CE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Cтимулирование</w:t>
            </w:r>
            <w:proofErr w:type="spellEnd"/>
            <w:r w:rsidRPr="006C4CE4">
              <w:rPr>
                <w:sz w:val="16"/>
                <w:szCs w:val="16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6C4CE4">
              <w:rPr>
                <w:sz w:val="16"/>
                <w:szCs w:val="16"/>
              </w:rPr>
              <w:t>организациях,крестьянских</w:t>
            </w:r>
            <w:proofErr w:type="spellEnd"/>
            <w:r w:rsidRPr="006C4CE4">
              <w:rPr>
                <w:sz w:val="16"/>
                <w:szCs w:val="16"/>
              </w:rPr>
              <w:t xml:space="preserve">(фермерских)хозяйствах, включая индивидуальных </w:t>
            </w:r>
            <w:proofErr w:type="spellStart"/>
            <w:r w:rsidRPr="006C4CE4">
              <w:rPr>
                <w:sz w:val="16"/>
                <w:szCs w:val="16"/>
              </w:rPr>
              <w:t>предпринимателей,составила</w:t>
            </w:r>
            <w:proofErr w:type="spellEnd"/>
            <w:r w:rsidRPr="006C4CE4">
              <w:rPr>
                <w:sz w:val="16"/>
                <w:szCs w:val="16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R0147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97.3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R0147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97.3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6C4CE4">
              <w:rPr>
                <w:sz w:val="16"/>
                <w:szCs w:val="16"/>
              </w:rPr>
              <w:t>пород,за</w:t>
            </w:r>
            <w:proofErr w:type="spellEnd"/>
            <w:r w:rsidRPr="006C4CE4">
              <w:rPr>
                <w:sz w:val="16"/>
                <w:szCs w:val="16"/>
              </w:rPr>
              <w:t xml:space="preserve"> исключением племенных животных) (Возмещение части затрат на поддержку  мясного скотоводства 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432.7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445.2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415.1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432.7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445.2</w:t>
            </w:r>
          </w:p>
        </w:tc>
      </w:tr>
      <w:tr w:rsidR="006C4CE4" w:rsidRPr="006C4CE4" w:rsidTr="006C4CE4">
        <w:trPr>
          <w:trHeight w:val="26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491.2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497.7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480.1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491.2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497.7</w:t>
            </w:r>
          </w:p>
        </w:tc>
      </w:tr>
      <w:tr w:rsidR="006C4CE4" w:rsidRPr="006C4CE4" w:rsidTr="006C4CE4">
        <w:trPr>
          <w:trHeight w:val="31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поддержку развития </w:t>
            </w:r>
            <w:proofErr w:type="spellStart"/>
            <w:r w:rsidRPr="006C4CE4">
              <w:rPr>
                <w:sz w:val="16"/>
                <w:szCs w:val="16"/>
              </w:rPr>
              <w:t>овцеводства,козоводства,за</w:t>
            </w:r>
            <w:proofErr w:type="spellEnd"/>
            <w:r w:rsidRPr="006C4CE4">
              <w:rPr>
                <w:sz w:val="16"/>
                <w:szCs w:val="16"/>
              </w:rPr>
              <w:t xml:space="preserve">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1 623.1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1 671.5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R5017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1 566.0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1 623.1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1 671.5</w:t>
            </w:r>
          </w:p>
        </w:tc>
      </w:tr>
      <w:tr w:rsidR="006C4CE4" w:rsidRPr="006C4CE4" w:rsidTr="006C4CE4">
        <w:trPr>
          <w:trHeight w:val="97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Финансовое управление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171 171.6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68 467.5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121 758.3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22 081.0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16 453.8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71 487.1</w:t>
            </w:r>
          </w:p>
        </w:tc>
      </w:tr>
      <w:tr w:rsidR="006C4CE4" w:rsidRPr="006C4CE4" w:rsidTr="006C4CE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17 030.2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16 453.6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16 383.7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17 030.2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16 453.6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16 383.7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17 020.7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16 444.1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16 374.2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15 092.8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14 596.3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14 596.3</w:t>
            </w:r>
          </w:p>
        </w:tc>
      </w:tr>
      <w:tr w:rsidR="006C4CE4" w:rsidRPr="006C4CE4" w:rsidTr="006C4CE4">
        <w:trPr>
          <w:trHeight w:val="4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1 911.9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1 831.8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1 761.9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16.0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</w:tr>
      <w:tr w:rsidR="006C4CE4" w:rsidRPr="006C4CE4" w:rsidTr="006C4CE4">
        <w:trPr>
          <w:trHeight w:val="135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9.5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55 103.4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5 050.8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55 103.4</w:t>
            </w:r>
          </w:p>
        </w:tc>
      </w:tr>
      <w:tr w:rsidR="006C4CE4" w:rsidRPr="006C4CE4" w:rsidTr="006C4CE4">
        <w:trPr>
          <w:trHeight w:val="4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Исполнение судебных актов в рамках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70310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расходов иных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55 103.4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5 000.8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55 103.4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0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Мероприятия по разработке документов территориального планирования (генеральные планы) в рамках подпрограммы "Стимулирование развития жилищного строительства"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07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17700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2 884.0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53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С5551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С5551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15 838.1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6 886.3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6 886.3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5 355.6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5 355.6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92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Благоустройство памятных объектов и прилегающих к ним территории, символизирующих Победу в Великой Отечественной войне 1945-2025 годы - 80 лет празднования Победы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90800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4 855.6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44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расходов иных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 (зарезервированные средства)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1 530.7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76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27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70500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122 882.2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52 013.7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50 271.2</w:t>
            </w:r>
          </w:p>
        </w:tc>
      </w:tr>
      <w:tr w:rsidR="006C4CE4" w:rsidRPr="006C4CE4" w:rsidTr="006C4CE4">
        <w:trPr>
          <w:trHeight w:val="111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95 859.9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52 013.7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50 271.2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95 859.9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52 013.7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50 271.2</w:t>
            </w:r>
          </w:p>
        </w:tc>
      </w:tr>
      <w:tr w:rsidR="006C4CE4" w:rsidRPr="006C4CE4" w:rsidTr="006C4CE4">
        <w:trPr>
          <w:trHeight w:val="216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87 859.9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52 013.7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50 271.2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87 859.9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52 013.7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50 271.2</w:t>
            </w:r>
          </w:p>
        </w:tc>
      </w:tr>
      <w:tr w:rsidR="006C4CE4" w:rsidRPr="006C4CE4" w:rsidTr="006C4CE4">
        <w:trPr>
          <w:trHeight w:val="28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8 000.0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57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27 022.3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9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26 422.3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40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lastRenderedPageBreak/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90301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26 422.3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90301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26 422.3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proofErr w:type="spellStart"/>
            <w:r w:rsidRPr="006C4CE4">
              <w:rPr>
                <w:sz w:val="16"/>
                <w:szCs w:val="16"/>
              </w:rPr>
              <w:t>Непрограммные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мероприятия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1680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расходов иных </w:t>
            </w:r>
            <w:proofErr w:type="spellStart"/>
            <w:r w:rsidRPr="006C4CE4">
              <w:rPr>
                <w:sz w:val="16"/>
                <w:szCs w:val="16"/>
              </w:rPr>
              <w:t>непрограммных</w:t>
            </w:r>
            <w:proofErr w:type="spellEnd"/>
            <w:r w:rsidRPr="006C4CE4">
              <w:rPr>
                <w:sz w:val="16"/>
                <w:szCs w:val="16"/>
              </w:rPr>
              <w:t xml:space="preserve"> мероприятий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225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99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00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88100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500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600.0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 </w:t>
            </w:r>
          </w:p>
        </w:tc>
      </w:tr>
      <w:tr w:rsidR="006C4CE4" w:rsidRPr="006C4CE4" w:rsidTr="006C4CE4">
        <w:trPr>
          <w:trHeight w:val="315"/>
        </w:trPr>
        <w:tc>
          <w:tcPr>
            <w:tcW w:w="7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Итого расходов: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2 735 224.4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2 193 984.9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CE4" w:rsidRPr="006C4CE4" w:rsidRDefault="006C4CE4" w:rsidP="006C4CE4">
            <w:pPr>
              <w:rPr>
                <w:sz w:val="16"/>
                <w:szCs w:val="16"/>
              </w:rPr>
            </w:pPr>
            <w:r w:rsidRPr="006C4CE4">
              <w:rPr>
                <w:sz w:val="16"/>
                <w:szCs w:val="16"/>
              </w:rPr>
              <w:t>2 181 477.8</w:t>
            </w:r>
          </w:p>
        </w:tc>
      </w:tr>
    </w:tbl>
    <w:p w:rsidR="001A4A9B" w:rsidRDefault="001A4A9B" w:rsidP="002226C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A4A9B" w:rsidRPr="005C2965" w:rsidRDefault="001A4A9B" w:rsidP="002226C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42F42" w:rsidRPr="001A4A9B" w:rsidRDefault="001A4A9B" w:rsidP="002226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A9B">
        <w:rPr>
          <w:rFonts w:ascii="Times New Roman" w:hAnsi="Times New Roman" w:cs="Times New Roman"/>
          <w:sz w:val="26"/>
          <w:szCs w:val="26"/>
        </w:rPr>
        <w:t>1.11.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</w:p>
    <w:p w:rsidR="001A4A9B" w:rsidRDefault="001A4A9B" w:rsidP="000C059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C059A" w:rsidRPr="00FD6DF8" w:rsidRDefault="001A4A9B" w:rsidP="000C059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059A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7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0C059A" w:rsidRPr="00FD6DF8" w:rsidRDefault="000C021F" w:rsidP="000C059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0C059A"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="000C059A"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0C059A" w:rsidRPr="00FD6DF8">
        <w:rPr>
          <w:sz w:val="24"/>
          <w:szCs w:val="24"/>
        </w:rPr>
        <w:t xml:space="preserve">О бюджете муниципального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7132D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7132D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B506E9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0C059A" w:rsidRPr="00FD6DF8" w:rsidRDefault="000C059A" w:rsidP="000C059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</w:p>
    <w:p w:rsidR="00057C0F" w:rsidRPr="00FD6DF8" w:rsidRDefault="00057C0F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57C0F" w:rsidRPr="00FD6DF8" w:rsidRDefault="009747D9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</w:t>
      </w:r>
      <w:r w:rsidR="00F54A65" w:rsidRPr="00FD6DF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F54A65" w:rsidRPr="00FD6DF8">
        <w:rPr>
          <w:rFonts w:ascii="Times New Roman" w:hAnsi="Times New Roman" w:cs="Times New Roman"/>
          <w:sz w:val="24"/>
          <w:szCs w:val="24"/>
        </w:rPr>
        <w:t>целевым</w:t>
      </w:r>
      <w:r w:rsidR="00B245E1" w:rsidRPr="00FD6DF8">
        <w:rPr>
          <w:rFonts w:ascii="Times New Roman" w:hAnsi="Times New Roman" w:cs="Times New Roman"/>
          <w:sz w:val="24"/>
          <w:szCs w:val="24"/>
        </w:rPr>
        <w:t>статьям</w:t>
      </w:r>
      <w:proofErr w:type="spellEnd"/>
      <w:r w:rsidR="00B245E1" w:rsidRPr="00FD6DF8">
        <w:rPr>
          <w:rFonts w:ascii="Times New Roman" w:hAnsi="Times New Roman" w:cs="Times New Roman"/>
          <w:sz w:val="24"/>
          <w:szCs w:val="24"/>
        </w:rPr>
        <w:t xml:space="preserve"> (</w:t>
      </w:r>
      <w:r w:rsidRPr="00FD6DF8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B245E1" w:rsidRPr="00FD6DF8">
        <w:rPr>
          <w:rFonts w:ascii="Times New Roman" w:hAnsi="Times New Roman" w:cs="Times New Roman"/>
          <w:sz w:val="24"/>
          <w:szCs w:val="24"/>
        </w:rPr>
        <w:t>программам и</w:t>
      </w:r>
      <w:r w:rsidRPr="00FD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DF8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D6DF8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видов расходов классификации расходов бюджета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37132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37132D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 на 20</w:t>
      </w:r>
      <w:r w:rsidR="00B506E9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E124A8">
        <w:rPr>
          <w:rFonts w:ascii="Times New Roman" w:hAnsi="Times New Roman" w:cs="Times New Roman"/>
          <w:sz w:val="24"/>
          <w:szCs w:val="24"/>
        </w:rPr>
        <w:t>6</w:t>
      </w:r>
      <w:r w:rsidR="00F54A6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E124A8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25EC8" w:rsidRPr="00FD6DF8" w:rsidRDefault="00B25EC8" w:rsidP="009747D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25EC8" w:rsidRDefault="00B25EC8" w:rsidP="00B25EC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p w:rsidR="00E92F66" w:rsidRDefault="00E92F66" w:rsidP="00B25EC8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92F66" w:rsidRPr="00FD6DF8" w:rsidRDefault="00E92F66" w:rsidP="00E92F66">
      <w:pPr>
        <w:pStyle w:val="ConsPlusNormal"/>
        <w:tabs>
          <w:tab w:val="left" w:pos="1356"/>
        </w:tabs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9840" w:type="dxa"/>
        <w:tblInd w:w="96" w:type="dxa"/>
        <w:tblLook w:val="04A0"/>
      </w:tblPr>
      <w:tblGrid>
        <w:gridCol w:w="1560"/>
        <w:gridCol w:w="4100"/>
        <w:gridCol w:w="1340"/>
        <w:gridCol w:w="1660"/>
        <w:gridCol w:w="1180"/>
      </w:tblGrid>
      <w:tr w:rsidR="00E92F66" w:rsidRPr="00E92F66" w:rsidTr="00E92F66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Целевая статья Вид расхода 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F66" w:rsidRPr="00E92F66" w:rsidRDefault="00E92F66" w:rsidP="00E92F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Бюджетные ассигнования  на 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Бюджетные ассигнования  на 2026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Бюджетные ассигнования на 2027 год</w:t>
            </w:r>
          </w:p>
        </w:tc>
      </w:tr>
      <w:tr w:rsidR="00E92F66" w:rsidRPr="00E92F66" w:rsidTr="00E92F66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92F66" w:rsidRPr="00E92F66" w:rsidTr="00E92F66">
        <w:trPr>
          <w:trHeight w:val="1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66" w:rsidRPr="00E92F66" w:rsidRDefault="00E92F66" w:rsidP="00E92F6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E92F66" w:rsidRPr="00E92F66" w:rsidTr="00E92F66">
        <w:trPr>
          <w:trHeight w:val="45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БЮДЖЕТ МУНИЦИПАЛЬНОГО ОБРАЗОВАНИЯ "ПРИВОЛЖСКИЙ МУНИЦИПАЛЬНЫЙ РАЙОН АСТРАХАНСКОЙ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2 735 224.4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2 193 984.9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2 181 477.8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1 604 775.3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1 444 842.4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1 460 128.8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25 066.2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11 140.3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21 628.8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0110060240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Предоставление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4 310.5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4 790.3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5 036.7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164.3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164.3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4 046.2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4 526.0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4 772.4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0110070030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выявлению и развитию одаренных детей 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0110070050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Повышение квалификации работников образовательных организаций 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0110070060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реализации этнокультурного компонента в образовательных организациях 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0110075300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оснащению оборудованием, инвентарем и пособиями в соответствии с действующим законодательством нежилых зданий, приобретенных для создания дополнительных мест в возрасте от 1,5 до 3 лет в образовательных организациях, осуществляющих образовательную деятельность по программам дошкольного образования 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 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6 136.0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6 000.0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011Ю457501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 в рамках федерального проекта «Все лучшее детям»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9 884.9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9 884.9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10 242.1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011Я153151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оснащение средствами обучения и воспитания муниципальных образовательных организаций, осуществляющих образовательную деятельность по образовательным программам дошкольного образования в рамках федерального проекта «Поддержка семьи» в рамках подпрограммы "Развитие дошкольного, общего и дополнительного образования"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4 124.8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"Сохранение здоровья и формирование здорового образа жизни 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60 977.6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54 363.3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51 450.6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0120070190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Организация  отдыха и занятости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4 890.9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4 891.0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3 639.0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0120070191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Расходы, осуществляемые за счет оказания платных услуг на оздоровление детей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4 461.3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4 461.3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4 411.0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4 411.0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0120070360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организацию двухразового питания для обучающихся с ограниченными возможностями здоровья, в том числе детей-инвалидов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3 394.0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3 394.0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2 094.0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2 094.0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1 300.0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1 300.0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01200L3041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рамках подпрограммы "Сохранение здоровья и формирование здорового образа жизни"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48 025.4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41 667.3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40 006.6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24 564.9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22 318.8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22 576.9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0130070090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работе с молодежью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2 900.0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2 900.0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0130070110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Трудоустройство несовершеннолетних граждан в возрасте от 14 до 18 лет на временные работы в свободное от учебы время  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1 960.0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01300L4970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 на обеспечение жильем молодых семей в рамках подпрограммы "Реализация молодежной политики и воспитания"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19 704.9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18 458.8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18 716.9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29 940.1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3 900.0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0140007600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по приведению в нормативное состояние и благоустройство территорий физкультурно-оздоровительных комплексов Приволжского района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583.3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583.3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10 702.0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10 702.0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0140020010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Развитие материально-технической базы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0140040140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12 260.6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12 260.6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Организация спортивно-массовых мероприятий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3 350.0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0140070500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по текущему ремонту зданий и сооружений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3 644.2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3 644.2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0140090050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строительный контроль за выполнением строительных работ 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236 841.9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129 274.9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132 827.2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0150007500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приведению в нормативное состояние и благоустройство территорий образовательных учреждений Приволжского района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10 000.0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0150070150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обеспечению пожарной безопасности образовательных организаций 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0150070160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обеспечению антитеррористической безопасности образовательных организаций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33 047.0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33 047.0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31 240.0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25 960.0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Капитальный и текущий ремонт зданий и сооружений в рамках 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54 529.8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54 529.8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41 805.5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15 000.0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0150090021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проектно-сметную документацию по капитальному и текущему ремонту зданий и сооружений 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0150090040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0150090050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строительный контроль за выполнением строительных работ 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01500L7502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оснащению средствами обучения и воспитания зданий общеобразовательных организаций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дошкольного,общего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 дополнительного образования" муниципальной программы "Развитие образования, молодежной политики и спорта Приволжского района" 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761.1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015Ю457504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Килинчинская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СОШ" им.Героя России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Азамата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Тасимова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по адресу Астраханская область, Приволжский район,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с.Килинчи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, ул.Ленина, 12)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76 106.1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13 629.4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76 106.1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015Ю45750U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Реализации мероприятий по модернизации школьной системы образования (Капитальный ремонт здания МКОУ "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Трехпротокская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СОШ" по адресу Астраханская область, Приволжский район, с.Три Протока, ул.Ленина, 95)  регионального проекта «Все лучшее детям» (Астраханской области) федерального проекта «Все лучшее детям» в рамках  подпрограммы "Создание безопасной среды в образовательных организациях"  муниципальной программы «Развитие образования, молодежной политики и спорта Приволжского района»                          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54 757.8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015Я153152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  федерального проекта «Поддержка семьи» в рамках подпрограммы "Создание безопасной среды в образовательных организациях" муниципальной программы «Развитие образования, молодежной политики и спорта Приволжского района» 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59 999.9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1 226 544.6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1 223 005.1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1 227 745.2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функций  органов управления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2 319.2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1 568.8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деятельности (оказание услуг)  муниципальных учреждений в рамках подпрограммы "Обеспечение деятельности образовательных организаций и Управления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77 302.5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76 882.7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78 057.9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76 092.5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75 672.7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76 847.9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1 140.0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1 140.0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0160010221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Расходы, осуществляемые за счет средств, поступающих от оказания платных услуг, в том числе за счет пожертвований в рамках подпрограммы "Обеспечение деятельности образовательных организаций и Управления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образования,молодежной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69 464.6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58 100.0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58 100.0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2 409.9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67 054.6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55 950.0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55 950.0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0160010240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деятельности Управления образования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15 690.3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14 676.9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14 666.9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14 110.3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13 085.9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13 085.9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1 510.0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1 521.0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1 511.0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0160060140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264 686.0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264 968.8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268 841.2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262 831.0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263 018.8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266 891.2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1 855.0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1 950.0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0160062140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74 020.7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94 214.4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93 976.6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66 579.7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86 477.4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86 239.6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7 441.0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7 737.0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7 737.0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0160063140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в 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652 686.4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652 653.2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652 571.0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647 609.4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647 337.2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647 255.0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5 077.0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5 316.0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5 316.0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01600S2550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оплату труда работников муниципальных централизованных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бухгалтерий,обслуживающих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муниципальные образовательные организации,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11 134.9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676.5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670.3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016Ю650501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473.6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016Ю651791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 Расходы на 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организацияхв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1 571.5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1 595.3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1 624.0</w:t>
            </w:r>
          </w:p>
        </w:tc>
      </w:tr>
      <w:tr w:rsidR="00E92F66" w:rsidRPr="00E92F66" w:rsidTr="00E92F66">
        <w:trPr>
          <w:trHeight w:val="20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016Ю653031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в рамках федерального проекта "Педагоги и наставники" в рамках подпрограммы "Обеспечение деятельности образовательных организаций и Управления образования, молодежной политики и спорта" 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57 194.8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"Оказание качественной медицинской помощи несовершеннолетним в муниципальных образовательных организациях"</w:t>
            </w:r>
            <w:r w:rsidRPr="00E92F6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0170020000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 Оснащение (дооснащение) необходимым оборудованием медицинских кабинетов образовательных организаций в рамках подпрограммы "Оказание качественной медицинской помощи несовершеннолетним в муниципальных образовательных организациях"</w:t>
            </w:r>
            <w:r w:rsidRPr="00E92F66">
              <w:rPr>
                <w:sz w:val="16"/>
                <w:szCs w:val="16"/>
                <w:lang w:eastAsia="ru-RU"/>
              </w:rPr>
              <w:br/>
              <w:t>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840.0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56 951.5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34 747.7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34 886.7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"Развитие культуры села" муниципальной программы  "Развитие культуры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12 573.9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0210070220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0210070900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Организация мероприятий по приспособлению для доступа инвалидов в учреждения культуры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0210090010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Капитальный и текущий ремонт здания и сооружений в рамках 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3 576.2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0210090600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Направление творческих коллективов муниципальных учреждений культуры на конкурсы, смотры, фестивали 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0210090700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Обновление материально-технической базы, приобретение оборудования для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1 026.1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0210090800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Благоустройство памятных объектов и прилегающих к ним территории, символизирующих Победу в Великой Отечественной войне 1945-2025 годы - 80 лет празднования Победы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4 855.6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4 855.6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02100L4671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893.2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Поддержка муниципальных учреждений культуры и работников муниципальных учреждений культуры в рамках подпрограммы "Развитие культуры села"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272.8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«Обеспечение деятельности муниципальных учреждений культуры»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0220010260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Обеспечение деятельности  учреждений  в рамках подпрограммы "Обеспечение деятельности муниципальных учреждений культуры"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18 399.8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15 351.6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15 490.6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Подпрограмма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0230070240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Проведение мероприятий в сфере культуры и искусства в рамках подпрограммы "Развитие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культурно-досуговой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деятельности" 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0240010260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Обеспечение деятельности бюджетных учреждений  в рамках подпрограммы "Развитие библиотечного дела"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19 712.8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19 396.1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0250070280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Реализация мероприятий по развитию и сохранению традиционных  национальных культур народов, проживающих на территории Приволжского района в рамках подпрограммы "Развитие национальных обществ, традиционных народных культур" муниципальной программы  «Развитие культуры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2 265.0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2 175.0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5 265.0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5 670.0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0310070910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противодействию коррупции в рамках подпрограммы  «Противодействие коррупции в Приволжском районе»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1 590.0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5 070.0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5 460.0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0320070910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обеспечению безопасности жизнедеятельности населения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1 290.0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1 170.0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1 260.0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790.0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1 170.0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1 260.0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0320077777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проведению работ, связанных с предупреждением возникновения чрезвычайных ситуаций (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противопаводковые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мероприятия) 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4 200.0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3 900.0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4 200.0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0320077779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обеспечению безопасности людей на водных объектах, охране их жизни и здоровья в рамках подпрограммы  «Обеспечение безопасности жизнедеятельности населения муниципального 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«Противодействие  идеологии  терроризма и экстремизма   на  территории  муниципального образования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0330070911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противодействию идеологии терроризма и экстремизма в рамках подпрограммы  «Противодействие  идеологии  терроризма и экстремизма   на  территории  муниципального образования  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195.0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0340070912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профилактике правонарушений и усилению борьбы с преступностью и повышения безопасности дорожного движения в рамках подпрограммы  «Профилактика правонарушений и усиление борьбы с преступностью и повышения безопасности дорожного движения в муниципальном образовании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0350000000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программа муниципального образования "Приволжский муниципальный район Астраханской области" 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0350070913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в сфере профилактики употребления и незаконного оборота наркотиков в рамках подпрограммы  «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Антинаркотическая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программа муниципального образования «Приволжский район» муниципальной программы  «Обеспечение общественной  безопасности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«Обеспечение мер социальной поддержки граждан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0420080030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Поддержка общественных организаций в рамках подпрограммы  «Оказание поддержки общественным организациям Приволжского района» муниципальной программы  «Обеспечение мер социальной поддержки граждан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9 140.1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33 366.6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13 548.0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13 705.4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33 116.6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13 548.0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13 705.4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0510060020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Осуществление управленческих функций органами местного самоуправления по поддержке сельскохозяйственного производства  в рамках подпрограммы  «Развитие сельского хозяйства в Приволжском районе» муниципальной программы  </w:t>
            </w:r>
            <w:r w:rsidRPr="00E92F66">
              <w:rPr>
                <w:sz w:val="16"/>
                <w:szCs w:val="16"/>
                <w:lang w:eastAsia="ru-RU"/>
              </w:rPr>
              <w:lastRenderedPageBreak/>
              <w:t>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5 069.3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5 069.3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5 069.3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4 952.2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4 952.2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4 952.2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115.8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115.8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115.8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1.3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0510065080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развитие малых форм хозяйствования на развитие молочного скотоводства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0510070330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Борьба с саранчовыми вредителями на территории муниципального образования "Приволжский муниципальный район Астраханской области"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05100R0146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E92F66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овощами открытого грунта в сельскохозяйственных организациях, крестьянских (фермерских)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хозяйствах,включая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индивидуальных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>)(Стимулирование увеличения производства овощей)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5 835.9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5 924.4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5 835.9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5 924.4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05100R0147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proofErr w:type="spellStart"/>
            <w:r w:rsidRPr="00E92F66">
              <w:rPr>
                <w:sz w:val="16"/>
                <w:szCs w:val="16"/>
                <w:lang w:eastAsia="ru-RU"/>
              </w:rPr>
              <w:t>Cтимулирование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увеличения производства картофеля и овощей (Посевная площадь под картофелем в сельскохозяйственных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организациях,крестьянских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(фермерских)хозяйствах, включая индивидуальных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предпринимателей,составила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>)(Стимулирование увеличения производства картофеля) 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95.8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97.3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95.8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97.3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05100R5015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крупного рогатого скота специализированных мясных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пород,за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исключением племенных животных) (Возмещение части затрат на поддержку  мясного скотоводства ,за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415.1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432.7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445.2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415.1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432.7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445.2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05100R5016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Поддержка приоритетных направлений агропромышленного комплекса и развития малых форм хозяйствования (Достигнута численность поголовья северных оленей и (или) поголовья маралов и (или) мясных табунных лошадей)(Возмещение части затрат на развитие мясного табунного коневодства)в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480.1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491.2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497.7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480.1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491.2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497.7</w:t>
            </w:r>
          </w:p>
        </w:tc>
      </w:tr>
      <w:tr w:rsidR="00E92F66" w:rsidRPr="00E92F66" w:rsidTr="00E92F66">
        <w:trPr>
          <w:trHeight w:val="18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05100R5017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Поддержка приоритетных направлений агропромышленного комплекса и развитие малых форм хозяйствования(Достигнута численность маточного товарного поголовья овец и коз(в том числе ярок и козочек от года и старше)за исключением племенных животных (Возмещение части затрат на поддержку развития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овцеводства,козоводства,за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исключением племенных животных) в рамках подпрограммы  «Развитие сельского хозяйства в Приволжском районе»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1 623.1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1 671.5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1 566.0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1 623.1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1 671.5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«Поддержка садоводческих, огороднических и дачных некоммерческих объединений граждан на территории муниципального образования"Приволжский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0520070470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подпрограммы «Поддержка садоводческих, огороднических и дачных некоммерческих объединений граждан на территории муниципального образования "Приволжский муниципальный район Астраханской области" муниципальной программы  «Развитие сельского хозяйства и сел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"Обеспечение мер по улучшению инвестиционного климата в Приволжском районе"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0620070040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Содействие развитию туристической деятельности в рамках подпрограммы «Содействие развитию туристической деятельности на территории Приволжского района»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0630000000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«Развитие малого и среднего предпринимательства в Приволжском районе» муниципальной программы  "Обеспечение мер по улучшению инвестиционного климата в Приволжском районе"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0630070640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поддержка малого и среднего предпринимательства, включая крестьянские (фермерские) хозяйства  в рамках подпрограммы «Развитие малого и среднего предпринимательства в Приволжском районе» муниципальной программы «Обеспечение мер по улучшению инвестиционного климата в Приволжском районе»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596 320.6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465 533.9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384 314.7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функций органов местного самоуправления в рамках программы "Обеспечение комфортности проживания населения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15 593.3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10 876.3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10 876.3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15 493.3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10 776.3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10 776.3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125 578.8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149 914.2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130 645.2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0710070080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Строительство автомобильной дороги по адресу: ул.Жемчужная,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>,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0710070090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Содержание, ремонт и капитальный ремонт дорог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61 017.2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80 614.2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90 345.2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61 017.2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80 614.2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90 345.2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071009Д018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Реализация мероприятий, направленных на обеспечение безопасности дорожного движения в части реализации национальных стандартов по обустройству (организации) пешеходных переходов, расположенных на участках автомобильных дорог общего пользования местного значения, реализуемых на территории муниципальных образований Астраханской области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10 113.3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27 000.0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28 800.0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07100SД040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 повышение технического уровня транспортно-эксплуатационного состояния автомобильных дорог местного значения  в рамках подпрограммы "Развитие дорожного хозяйства Приволжского района"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18 300.0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11 500.0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24 448.3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18 300.0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11 500.0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«Комплексное развитие систем коммунальной инфраструктуры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356 163.7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281 016.9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218 466.8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0720010230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"Дирекция ЖКХ"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64 065.2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64 065.2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50 578.7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50 578.7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0720010250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обеспечение деятельности (оказания услуг) муниципального бюджетного учреждения "БИОМ"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74 004.0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88 304.6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88 304.6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0720070130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2 136.2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2 136.2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30 023.3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34 078.1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0720071140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Реализация мероприятий по модернизации и капитальному ремонту сетей водоснабжения, водоотведения и теплоснабжения систем коммунальной инфраструктуры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35 472.5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35 472.5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7 056.0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0720071150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капитальному ремонту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41 820.0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38 449.4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41 820.0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38 449.4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0720071160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строительству и реконструкции 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16 350.0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16 350.0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072И351540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реализацию мероприятий по модернизации коммунальной инфраструктуры регионального проекта «Модернизация коммунальной инфраструктуры (Астраханская область)», федерального проекта «Модернизация коммунальной инфраструктуры» в рамках подпрограммы «Комплексное развитие систем коммунальной инфраструктуры муниципального образования «Приволжский муниципальный район Астраханской области»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215 958.2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18 467.9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215 958.2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18 467.9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«Меры по улучшению экологической обстановки на территории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0730070140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  в рамках подпрограммы «Меры по улучшению экологической обстановки на территории Приволжского района»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51 413.5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40 913.5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0770000000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" 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42 325.3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0770010320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 Расходы на обеспечение деятельности (оказание услуг)  муниципального бюджетного учреждения  «БТИ»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16 441.3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16 923.3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0770017700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разработке документов территориального планирования (генеральные планы) в рамках подпрограммы "Стимулирование развития жилищного строительства"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2 884.0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2 884.0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0770070880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 Расходы на выполнение работ по формированию земельных участков для индивидуального жилищного строительства в рамках подпрограммы "Стимулирование развития жилищного строительства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23 000.0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23 000.0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0790000000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Подпрограмма "Обустройство контейнерных площадок на территории муниципального образования "Приволжский муниципальный район Астраханской области"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0790010500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"Обустройство контейнерных площадок" в рамках подпрограммы "Обустройство контейнерных площадок на территории муниципального образования "Приволжский муниципальный район Астраханской области"  муниципальной программы "Обеспечение комфортности проживания населения Приволжского района"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07Б0000000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Подпрограмма "Благоустройство объектов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территори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" муниципальной программы «Обеспечение комфортности проживания населения Приволжского района»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2 946.0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6 803.1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7 403.1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07Б0071110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содержанию в надлежащем состоянии тротуарных элементов (бордюров) в рамках подпрограммы "Благоустройство объектов территории"  муниципальной программы "Обеспечение комфортности проживания населения Приволжского района"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07Б0071120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установке дорожных знаков и опор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07Б0071170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благоустройству пешеходных переходов, дорог и прилегающим к ним территорий в рамках подпрограммы"Благоустройство объектов территории" 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2 803.1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3 403.1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2 803.1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3 403.1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07Б0071180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разработке правил организации дорожного движения (ПИР) в рамках муниципальной программы в рамках подпрограммы "Благоустройство объектов территории" муниципальной программы "Обеспечение комфортности проживания населения Приволжского района"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0820000000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Подпрограмма 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0820070380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совершенствованию кадровой политики в рамках подпрограммы «Комплекс мер по совершенствованию кадровой  политики  муниципального образования «Приволжский муниципальный район Астраханской области» муниципальной программы  «Реализация  кадровой политики муниципального образования «Приволжский муниципальный район Астраханской области»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Муниципальная программа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228 146.0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133 075.4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132 531.6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54 438.7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41 706.5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41 706.5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51 098.9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38 291.5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38 291.5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3 059.8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3 135.0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3 135.0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0900000040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обеспечение деятельности заместителей Главы  муниципального образования "Приволжский муниципальный район Астраханской области"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7 574.0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5 594.5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5 594.5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0900000070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по обеспечению деятельности Главы муниципального образования "Приволжский муниципальный район Астраханской области" в рамках муниципальной  программы "Обеспечение исполнения полномочий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3 693.4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3 652.4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3 652.4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0900005020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Осуществление капитального ремонта и текущего ремонта жилых помещений муниципального жилищного фонда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8 095.6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2 200.0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0900010220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"Служба эксплуатации и содержания"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</w:t>
            </w:r>
            <w:r w:rsidRPr="00E92F66">
              <w:rPr>
                <w:sz w:val="16"/>
                <w:szCs w:val="16"/>
                <w:lang w:eastAsia="ru-RU"/>
              </w:rPr>
              <w:lastRenderedPageBreak/>
              <w:t xml:space="preserve">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73 784.1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73 784.1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37 637.4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37 091.9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0900010270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обеспечению деятельности (оказание услуг) муниципального бюджетного учреждения  муниципального образования "Приволжский муниципальный район Астраханской области " "Централизованная бухгалтерия" в рамках муниципальной программы 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11 816.6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10 742.4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10 742.4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0900060120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в муниципальном образовании "Приволжский муниципальный район Астраханской области" деятельности административной комиссии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532.8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532.8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508.2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508.2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24.6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0900060420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осуществление деятельности комиссии по делам несовершеннолетних администрации муниципального образования"Приволжский муниципальный район Астраханской области"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1 668.5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1 673.2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1 674.9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1 494.1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1 490.1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1 494.1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174.4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183.1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180.8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0900063130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осуществления отдельного государственного полномочия Астраханской области по организации мероприятий при осуществлении деятельности по обращению с животными без владельцев в рамках муниципальной программы "Обеспечение исполнения полномочий органов местного самоуправления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61 273.4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25 005.3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25 005.3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0900070300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осуществление мероприятий по освещению деятельности муниципального образования "Приволжский муниципальный район Астраханской области"  в средствах массовой информации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1 034.0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350.0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0900070410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проведение общественных работ в рамках муниципальной программы "Обеспечение исполнения полномочий администрации муниципального образования "Приволжский муниципальный район </w:t>
            </w:r>
            <w:r w:rsidRPr="00E92F66">
              <w:rPr>
                <w:sz w:val="16"/>
                <w:szCs w:val="16"/>
                <w:lang w:eastAsia="ru-RU"/>
              </w:rPr>
              <w:lastRenderedPageBreak/>
              <w:t xml:space="preserve">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300.8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300.8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0900080010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обеспечению ежемесячной доплаты к государственной пенсии лицам, замещавшие выборные муниципальные должности и муниципальные должности муниципальной службы органов местного самоуправления муниципального образования "Приволжский муниципальный район Астраханской области"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3 600.0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0900080050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на изготовление и размещение социальной рекламы 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146.0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0900080060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Аттестационные, проверочные и контрольные мероприятия на объектах информатизации в рамках муниципальной программы "Обеспечение исполнения полномочий администрации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188.1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139 312.4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68 467.3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66 654.9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17 020.7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16 444.1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16 374.2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15 092.8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14 596.3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14 596.3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1 911.9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1 831.8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1 761.9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16.0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1000060110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87 869.4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52 023.2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50 280.7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9.5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87 859.9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52 013.7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50 271.2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1000090100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 за счет средств бюджета муниципального образования "Приволжский муниципальный район Астраханской области" в рамках  муниципальной 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1000090301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 для решения актуальных вопросов местного значения в рамках 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26 422.3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26 422.3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Муниципальная программа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28 568.7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18 455.2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18 455.2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функций органов местного самоуправления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25 818.7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18 205.2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18 205.2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24 534.3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16 921.6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16 921.6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1 273.6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1 273.6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10.8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1100070810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определение рыночной стоимости объектов оценки для совершения сделок 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650.0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1100070860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содержание муниципального имущества в рамках муниципальной программы "Эффективное управление муниципальным имуществом и земельными отношениями в муниципальном образовании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1100070920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Подготовка описания расположения границ 3 населенных пунктов и 62 территориальных зон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области»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1100070990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Проведение комплексных кадастровых работ в муниципальном образование «Приволжский муниципальный район Астраханской области» в рамках муниципальной программы «Эффективное управление муниципальным имуществом и земельными отношениями в муниципальном образование «Приволжский муниципальный район Астраханской </w:t>
            </w:r>
            <w:r w:rsidRPr="00E92F66">
              <w:rPr>
                <w:sz w:val="16"/>
                <w:szCs w:val="16"/>
                <w:lang w:eastAsia="ru-RU"/>
              </w:rPr>
              <w:lastRenderedPageBreak/>
              <w:t>области»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1 500.0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Муниципальная программа  "Развитие казачества на территории Приволжского района"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1200070850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Мероприятия по реализации развития государственной политики в отношении российского казачества на территории Приволжского района в рамках муниципальной программы "Развитие казачества на территории Приволжского района"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Муниципальная программа  "Формирование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13000С5551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15 838.1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Муниципальная программа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1410000000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Подпрограмма "Патриотическое воспитание населения " в рамках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1410007878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Мероприятия по патриотическому воспитанию населения в рамках подпрограммы "Патриотическое воспитание населения" муниципальной программы "Патриотическое воспитание населения муниципального образования "Приволжский муниципальный район Астраханской области"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1 700.0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Непрограммные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9 496.1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2 226.8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57 307.2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9900010000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Резервный фонд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9900051200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по осуществлению государственных полномочий по составлению списков присяжных заседателей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26.6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3.8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9900070310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Исполнение судебных актов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360.6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360.6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200.0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9900089100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Средства, выделяемые из резервного фонда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9990070580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Средства на реализацию отдельных полномочий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мероприятий (зарезервированные средства)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6 531.5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55 103.4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6 531.5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0.2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55 103.4</w:t>
            </w:r>
          </w:p>
        </w:tc>
      </w:tr>
      <w:tr w:rsidR="00E92F66" w:rsidRPr="00E92F66" w:rsidTr="00E92F66">
        <w:trPr>
          <w:trHeight w:val="9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lastRenderedPageBreak/>
              <w:t>9990088100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мероприятий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9920000010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функций Совета муниципального образования "Приволжский муниципальный район Астраханской области"  по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955.4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643.9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643.9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910.3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613.9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613.9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45.1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30.0</w:t>
            </w:r>
          </w:p>
        </w:tc>
      </w:tr>
      <w:tr w:rsidR="00E92F66" w:rsidRPr="00E92F66" w:rsidTr="00E92F66">
        <w:trPr>
          <w:trHeight w:val="1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9920000060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Председатель Совета муниципального образования "Приволжский муниципальный район Астраханской области"  по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направлению расходов "Совет муниципального образования "Приволжский муниципальный район Астраханской области"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2 165.9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2 004.9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2 004.9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9930000010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Расходы на обеспечение функций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1 683.6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1 161.2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1 161.2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1 663.6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1 141.2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1 141.2</w:t>
            </w:r>
          </w:p>
        </w:tc>
      </w:tr>
      <w:tr w:rsidR="00E92F66" w:rsidRPr="00E92F66" w:rsidTr="00E92F6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20.0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20.0</w:t>
            </w:r>
          </w:p>
        </w:tc>
      </w:tr>
      <w:tr w:rsidR="00E92F66" w:rsidRPr="00E92F66" w:rsidTr="00E92F66"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9930000030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 xml:space="preserve">Председатель контрольно-счетной палаты муниципального образования "Приволжский муниципальный район Астраханской области"  по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непрограммному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направлению расходов "Контрольно-счетная палата муниципального образования "Приволжский муниципальный район Астраханской области" в рамках </w:t>
            </w:r>
            <w:proofErr w:type="spellStart"/>
            <w:r w:rsidRPr="00E92F66">
              <w:rPr>
                <w:sz w:val="16"/>
                <w:szCs w:val="16"/>
                <w:lang w:eastAsia="ru-RU"/>
              </w:rPr>
              <w:t>непрограммного</w:t>
            </w:r>
            <w:proofErr w:type="spellEnd"/>
            <w:r w:rsidRPr="00E92F66">
              <w:rPr>
                <w:sz w:val="16"/>
                <w:szCs w:val="16"/>
                <w:lang w:eastAsia="ru-RU"/>
              </w:rPr>
              <w:t xml:space="preserve"> направления деятельности "Реализация функций органов местного самоуправления" (Расходы на выплаты персоналу в целях обеспечения выполнения функций муниципальными органами)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E92F66" w:rsidRPr="00E92F66" w:rsidTr="00E92F6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F66" w:rsidRPr="00E92F66" w:rsidRDefault="00E92F66" w:rsidP="00E92F66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2 499.1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2 313.3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2 313.3</w:t>
            </w:r>
          </w:p>
        </w:tc>
      </w:tr>
      <w:tr w:rsidR="00E92F66" w:rsidRPr="00E92F66" w:rsidTr="00E92F66">
        <w:trPr>
          <w:trHeight w:val="25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2 735 224.4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2 193 984.9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F66" w:rsidRPr="00E92F66" w:rsidRDefault="00E92F66" w:rsidP="00E92F6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E92F66">
              <w:rPr>
                <w:sz w:val="16"/>
                <w:szCs w:val="16"/>
                <w:lang w:eastAsia="ru-RU"/>
              </w:rPr>
              <w:t>2 181 477.8</w:t>
            </w:r>
          </w:p>
        </w:tc>
      </w:tr>
    </w:tbl>
    <w:p w:rsidR="001A4A9B" w:rsidRPr="00FD6DF8" w:rsidRDefault="001A4A9B" w:rsidP="00E92F66">
      <w:pPr>
        <w:pStyle w:val="ConsPlusNormal"/>
        <w:tabs>
          <w:tab w:val="left" w:pos="1356"/>
        </w:tabs>
        <w:ind w:firstLine="540"/>
        <w:rPr>
          <w:rFonts w:ascii="Times New Roman" w:hAnsi="Times New Roman" w:cs="Times New Roman"/>
          <w:sz w:val="26"/>
          <w:szCs w:val="26"/>
        </w:rPr>
      </w:pPr>
    </w:p>
    <w:p w:rsidR="0095155C" w:rsidRDefault="0095155C" w:rsidP="009515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4284D" w:rsidRPr="001A4A9B" w:rsidRDefault="0014284D" w:rsidP="001428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A9B">
        <w:rPr>
          <w:rFonts w:ascii="Times New Roman" w:hAnsi="Times New Roman" w:cs="Times New Roman"/>
          <w:sz w:val="26"/>
          <w:szCs w:val="26"/>
        </w:rPr>
        <w:lastRenderedPageBreak/>
        <w:t>1.1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A4A9B">
        <w:rPr>
          <w:rFonts w:ascii="Times New Roman" w:hAnsi="Times New Roman" w:cs="Times New Roman"/>
          <w:sz w:val="26"/>
          <w:szCs w:val="26"/>
        </w:rPr>
        <w:t>.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</w:p>
    <w:p w:rsidR="0014284D" w:rsidRDefault="0014284D" w:rsidP="0095155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14F9B" w:rsidRPr="00FD6DF8" w:rsidRDefault="0014284D" w:rsidP="00814F9B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14F9B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40E5A">
        <w:rPr>
          <w:rFonts w:ascii="Times New Roman" w:hAnsi="Times New Roman" w:cs="Times New Roman"/>
          <w:sz w:val="24"/>
          <w:szCs w:val="24"/>
        </w:rPr>
        <w:t>8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814F9B" w:rsidRPr="00FD6DF8" w:rsidRDefault="000C021F" w:rsidP="00814F9B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814F9B"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="00814F9B"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814F9B" w:rsidRPr="00FD6DF8">
        <w:rPr>
          <w:sz w:val="24"/>
          <w:szCs w:val="24"/>
        </w:rPr>
        <w:t xml:space="preserve">О бюджете муниципального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30382F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30382F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F16737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814F9B" w:rsidRPr="00FD6DF8" w:rsidRDefault="00814F9B" w:rsidP="00814F9B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</w:t>
      </w:r>
      <w:r w:rsidR="000C6928" w:rsidRPr="00FD6DF8">
        <w:rPr>
          <w:sz w:val="24"/>
          <w:szCs w:val="24"/>
        </w:rPr>
        <w:t>2</w:t>
      </w:r>
      <w:r w:rsidR="001041CA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1041CA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814F9B" w:rsidRPr="00FD6DF8" w:rsidRDefault="00814F9B" w:rsidP="00814F9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Объемы и распределение межбюджетных трансфертов</w:t>
      </w:r>
    </w:p>
    <w:p w:rsidR="00F16737" w:rsidRPr="00580504" w:rsidRDefault="00F16737" w:rsidP="00F1673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 xml:space="preserve">бюджетам поселений </w:t>
      </w:r>
      <w:r w:rsidRPr="00580504">
        <w:rPr>
          <w:rFonts w:ascii="Times New Roman" w:hAnsi="Times New Roman" w:cs="Times New Roman"/>
          <w:bCs/>
          <w:sz w:val="24"/>
          <w:szCs w:val="24"/>
        </w:rPr>
        <w:t>Приволжского района на 202</w:t>
      </w:r>
      <w:r w:rsidR="001041CA">
        <w:rPr>
          <w:rFonts w:ascii="Times New Roman" w:hAnsi="Times New Roman" w:cs="Times New Roman"/>
          <w:bCs/>
          <w:sz w:val="24"/>
          <w:szCs w:val="24"/>
        </w:rPr>
        <w:t>5</w:t>
      </w:r>
      <w:r w:rsidRPr="00580504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1041CA">
        <w:rPr>
          <w:rFonts w:ascii="Times New Roman" w:hAnsi="Times New Roman" w:cs="Times New Roman"/>
          <w:bCs/>
          <w:sz w:val="24"/>
          <w:szCs w:val="24"/>
        </w:rPr>
        <w:t>6</w:t>
      </w:r>
      <w:r w:rsidR="00F54A65" w:rsidRPr="0058050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40F88" w:rsidRPr="00580504">
        <w:rPr>
          <w:rFonts w:ascii="Times New Roman" w:hAnsi="Times New Roman" w:cs="Times New Roman"/>
          <w:bCs/>
          <w:sz w:val="24"/>
          <w:szCs w:val="24"/>
        </w:rPr>
        <w:t>202</w:t>
      </w:r>
      <w:r w:rsidR="001041CA">
        <w:rPr>
          <w:rFonts w:ascii="Times New Roman" w:hAnsi="Times New Roman" w:cs="Times New Roman"/>
          <w:bCs/>
          <w:sz w:val="24"/>
          <w:szCs w:val="24"/>
        </w:rPr>
        <w:t>7</w:t>
      </w:r>
      <w:r w:rsidRPr="00580504">
        <w:rPr>
          <w:rFonts w:ascii="Times New Roman" w:hAnsi="Times New Roman" w:cs="Times New Roman"/>
          <w:bCs/>
          <w:sz w:val="24"/>
          <w:szCs w:val="24"/>
        </w:rPr>
        <w:t>годов</w:t>
      </w:r>
    </w:p>
    <w:p w:rsidR="00F16737" w:rsidRDefault="00F16737" w:rsidP="00F167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C0F" w:rsidRPr="00580504" w:rsidRDefault="00F16737" w:rsidP="00F1673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0504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261" w:type="dxa"/>
        <w:tblInd w:w="96" w:type="dxa"/>
        <w:tblLayout w:type="fixed"/>
        <w:tblLook w:val="04A0"/>
      </w:tblPr>
      <w:tblGrid>
        <w:gridCol w:w="1780"/>
        <w:gridCol w:w="784"/>
        <w:gridCol w:w="736"/>
        <w:gridCol w:w="681"/>
        <w:gridCol w:w="709"/>
        <w:gridCol w:w="833"/>
        <w:gridCol w:w="743"/>
        <w:gridCol w:w="692"/>
        <w:gridCol w:w="609"/>
        <w:gridCol w:w="709"/>
        <w:gridCol w:w="800"/>
        <w:gridCol w:w="618"/>
        <w:gridCol w:w="567"/>
      </w:tblGrid>
      <w:tr w:rsidR="00286C8B" w:rsidRPr="00286C8B" w:rsidTr="00286C8B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Дотация на выравнивание бюджетной обеспеченности сельских поселений за счет средств бюджета муниципального образования "Приволжский муниципальный район Астраханской области"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на мероприятия по благоустройству общественных территорий в рамках муниципальной программы  «Формирование современной городской среды на территории муниципального образования "Приволжский муниципальный район Астраханской области"        </w:t>
            </w:r>
          </w:p>
        </w:tc>
      </w:tr>
      <w:tr w:rsidR="00286C8B" w:rsidRPr="00286C8B" w:rsidTr="00286C8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286C8B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КБК 300 1401 10 0 00 60110 500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КБК300 1401 10 0 00 90100 500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КБК300 0503 13 00 С5551 500</w:t>
            </w:r>
          </w:p>
        </w:tc>
      </w:tr>
      <w:tr w:rsidR="00286C8B" w:rsidRPr="00286C8B" w:rsidTr="00286C8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10041,6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2975,7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1761,6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1702,6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2708,3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2959,5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8977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3306,5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1957,5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1891,9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2539,9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2245,9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</w:t>
            </w:r>
            <w:r w:rsidRPr="00286C8B">
              <w:rPr>
                <w:color w:val="000000"/>
                <w:sz w:val="16"/>
                <w:szCs w:val="16"/>
                <w:lang w:eastAsia="ru-RU"/>
              </w:rPr>
              <w:lastRenderedPageBreak/>
              <w:t>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lastRenderedPageBreak/>
              <w:t>5445,6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4475,4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2649,5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2560,7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147,2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6564,2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5097,5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3017,7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2916,6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532,8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31263,1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27763,2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16436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1374,2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8056,6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2434,1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1392,7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2751,8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2322,1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6905,2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6121,4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3623,9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3502,5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143,9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4968,8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4230,3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2504,4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2420,5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535,5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7556,8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6572,1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3890,8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3760,4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13786,1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8881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5257,6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5081,5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4611,1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10850,7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9161,7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5423,8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5242,1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965,9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образование "Сельское поселение </w:t>
            </w:r>
            <w:proofErr w:type="spellStart"/>
            <w:r w:rsidRPr="00286C8B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286C8B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7813,9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6841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4049,9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3914,2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86C8B" w:rsidRPr="00286C8B" w:rsidTr="00286C8B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25330,3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6C8B" w:rsidRPr="00286C8B" w:rsidTr="00286C8B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C8B" w:rsidRPr="00286C8B" w:rsidRDefault="00286C8B" w:rsidP="00286C8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286C8B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86C8B">
              <w:rPr>
                <w:color w:val="000000"/>
                <w:sz w:val="14"/>
                <w:szCs w:val="14"/>
                <w:lang w:eastAsia="ru-RU"/>
              </w:rPr>
              <w:t>147559,9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86C8B">
              <w:rPr>
                <w:color w:val="000000"/>
                <w:sz w:val="14"/>
                <w:szCs w:val="14"/>
                <w:lang w:eastAsia="ru-RU"/>
              </w:rPr>
              <w:t>52013,7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286C8B">
              <w:rPr>
                <w:color w:val="000000"/>
                <w:sz w:val="14"/>
                <w:szCs w:val="14"/>
                <w:lang w:eastAsia="ru-RU"/>
              </w:rPr>
              <w:t>50271,2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87859,9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52013,7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50271,2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8000,0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0,1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15838,1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C8B" w:rsidRPr="00286C8B" w:rsidRDefault="00286C8B" w:rsidP="00286C8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286C8B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</w:tbl>
    <w:p w:rsidR="007B5514" w:rsidRDefault="007B5514" w:rsidP="00137A21">
      <w:pPr>
        <w:suppressAutoHyphens w:val="0"/>
        <w:jc w:val="center"/>
        <w:rPr>
          <w:color w:val="000000"/>
          <w:sz w:val="16"/>
          <w:szCs w:val="16"/>
          <w:lang w:eastAsia="ru-RU"/>
        </w:rPr>
      </w:pPr>
    </w:p>
    <w:p w:rsidR="007B5514" w:rsidRDefault="007B5514" w:rsidP="007B5514">
      <w:pPr>
        <w:tabs>
          <w:tab w:val="left" w:pos="1116"/>
        </w:tabs>
        <w:rPr>
          <w:sz w:val="16"/>
          <w:szCs w:val="16"/>
          <w:lang w:eastAsia="ru-RU"/>
        </w:rPr>
      </w:pPr>
    </w:p>
    <w:tbl>
      <w:tblPr>
        <w:tblW w:w="10551" w:type="dxa"/>
        <w:tblInd w:w="96" w:type="dxa"/>
        <w:tblLook w:val="04A0"/>
      </w:tblPr>
      <w:tblGrid>
        <w:gridCol w:w="1780"/>
        <w:gridCol w:w="926"/>
        <w:gridCol w:w="740"/>
        <w:gridCol w:w="740"/>
        <w:gridCol w:w="1115"/>
        <w:gridCol w:w="942"/>
        <w:gridCol w:w="911"/>
        <w:gridCol w:w="1022"/>
        <w:gridCol w:w="1132"/>
        <w:gridCol w:w="1243"/>
      </w:tblGrid>
      <w:tr w:rsidR="00023325" w:rsidRPr="00023325" w:rsidTr="00023325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Благоустройство памятных объектов и прилегающих к ним территории, символизирующих Победу в Великой Отечественной войне 1945-2025 годы - 80 лет празднования Победы в рамках подпрограммы "Развитие культуры села" муниципальной программы  «Развитие культуры Приволжского района»        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Мероприятия по разработке документов территориального планирования (генеральные планы) в рамках подпрограммы "Стимулирование развития жилищного строительства" муниципальной программы "Обеспечение комфортности проживания населения Приволжского района"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муниципальным образованиям поселений для решения актуальных вопросов местного значения в рамках муниципальной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муниципальный район Астраханской области" </w:t>
            </w:r>
          </w:p>
        </w:tc>
      </w:tr>
      <w:tr w:rsidR="00023325" w:rsidRPr="00023325" w:rsidTr="000233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КБК300 0801 02100 90800 500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КБК300 0412 0770 00 17700 500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КБК300 1403 10 0 00 90301 500</w:t>
            </w:r>
          </w:p>
        </w:tc>
      </w:tr>
      <w:tr w:rsidR="00023325" w:rsidRPr="00023325" w:rsidTr="000233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1223,1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688,7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lastRenderedPageBreak/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770,8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969,9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408,6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366,9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711,7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520,1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023325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023325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699,9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23325" w:rsidRPr="00023325" w:rsidTr="00023325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23 630,3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023325" w:rsidRPr="00023325" w:rsidTr="00023325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5" w:rsidRPr="00023325" w:rsidRDefault="00023325" w:rsidP="00023325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4 855,6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2 884,0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023325">
              <w:rPr>
                <w:color w:val="000000"/>
                <w:sz w:val="16"/>
                <w:szCs w:val="16"/>
                <w:lang w:eastAsia="ru-RU"/>
              </w:rPr>
              <w:t>26422,3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5" w:rsidRPr="00023325" w:rsidRDefault="00023325" w:rsidP="00023325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23325">
              <w:rPr>
                <w:color w:val="000000"/>
                <w:sz w:val="15"/>
                <w:szCs w:val="15"/>
                <w:lang w:eastAsia="ru-RU"/>
              </w:rPr>
              <w:t>0,0</w:t>
            </w:r>
          </w:p>
        </w:tc>
      </w:tr>
    </w:tbl>
    <w:p w:rsidR="00563FF7" w:rsidRDefault="00563FF7" w:rsidP="00563FF7"/>
    <w:p w:rsidR="00334E53" w:rsidRDefault="00334E53" w:rsidP="00563FF7"/>
    <w:p w:rsidR="00AF608E" w:rsidRDefault="00AF608E" w:rsidP="00563FF7"/>
    <w:p w:rsidR="00AF608E" w:rsidRDefault="00AF608E" w:rsidP="00563FF7"/>
    <w:p w:rsidR="00AF608E" w:rsidRDefault="00AF608E" w:rsidP="00563FF7"/>
    <w:tbl>
      <w:tblPr>
        <w:tblW w:w="8880" w:type="dxa"/>
        <w:tblInd w:w="96" w:type="dxa"/>
        <w:tblLook w:val="04A0"/>
      </w:tblPr>
      <w:tblGrid>
        <w:gridCol w:w="1780"/>
        <w:gridCol w:w="714"/>
        <w:gridCol w:w="713"/>
        <w:gridCol w:w="713"/>
        <w:gridCol w:w="834"/>
        <w:gridCol w:w="833"/>
        <w:gridCol w:w="833"/>
        <w:gridCol w:w="820"/>
        <w:gridCol w:w="820"/>
        <w:gridCol w:w="820"/>
      </w:tblGrid>
      <w:tr w:rsidR="00AF608E" w:rsidRPr="00AF608E" w:rsidTr="00AF608E">
        <w:trPr>
          <w:trHeight w:val="331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Поддержка муниципальных учреждений культуры и работников муниципальных учреждений культуры  в рамках подпрограммы "Развитие культуры села" муниципальной программы  «Развитие культуры Приволжского района»          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Оказание поддержки поселениям на развитие физической культуры, школьного спорта и массового спорта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         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бюджетам поселений на награждение победителей конкурса "Лучшее сельское поселение муниципального образования "Приволжский муниципальный район Астраханской области" в рамках прочих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расходов иных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непрограммных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мероприятий          </w:t>
            </w:r>
          </w:p>
        </w:tc>
      </w:tr>
      <w:tr w:rsidR="00AF608E" w:rsidRPr="00AF608E" w:rsidTr="00AF608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КБК 300 0801 021 0070220 500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КБК 300 1101 0140070500 500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КБК 300 1403 9990088100  500</w:t>
            </w:r>
          </w:p>
        </w:tc>
      </w:tr>
      <w:tr w:rsidR="00AF608E" w:rsidRPr="00AF608E" w:rsidTr="00AF608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Бирюковский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Евпраксинский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Карагали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Килинчинский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Началовский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Новорычинский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lastRenderedPageBreak/>
              <w:t>Муниципальное образование "Сельское поселение село Осыпной Бугор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село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Растопуловка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Татаробашмаковский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45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Трехпротокский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Фунтовский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124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Муниципальное образование "Сельское поселение </w:t>
            </w:r>
            <w:proofErr w:type="spellStart"/>
            <w:r w:rsidRPr="00AF608E">
              <w:rPr>
                <w:color w:val="000000"/>
                <w:sz w:val="16"/>
                <w:szCs w:val="16"/>
                <w:lang w:eastAsia="ru-RU"/>
              </w:rPr>
              <w:t>Яксатовский</w:t>
            </w:r>
            <w:proofErr w:type="spellEnd"/>
            <w:r w:rsidRPr="00AF608E">
              <w:rPr>
                <w:color w:val="000000"/>
                <w:sz w:val="16"/>
                <w:szCs w:val="16"/>
                <w:lang w:eastAsia="ru-RU"/>
              </w:rPr>
              <w:t xml:space="preserve"> сельсовет Приволжского муниципального района Астраханской области"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4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Нераспределенный объем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F608E" w:rsidRPr="00AF608E" w:rsidTr="00AF608E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08E" w:rsidRPr="00AF608E" w:rsidRDefault="00AF608E" w:rsidP="00AF608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500,0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AF608E">
              <w:rPr>
                <w:color w:val="000000"/>
                <w:sz w:val="14"/>
                <w:szCs w:val="14"/>
                <w:lang w:eastAsia="ru-RU"/>
              </w:rPr>
              <w:t>600,0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08E" w:rsidRPr="00AF608E" w:rsidRDefault="00AF608E" w:rsidP="00AF608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F608E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F608E" w:rsidRDefault="00AF608E" w:rsidP="00563FF7"/>
    <w:p w:rsidR="00334E53" w:rsidRPr="001A4A9B" w:rsidRDefault="00334E53" w:rsidP="00334E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A9B">
        <w:rPr>
          <w:rFonts w:ascii="Times New Roman" w:hAnsi="Times New Roman" w:cs="Times New Roman"/>
          <w:sz w:val="26"/>
          <w:szCs w:val="26"/>
        </w:rPr>
        <w:t>1.1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A4A9B">
        <w:rPr>
          <w:rFonts w:ascii="Times New Roman" w:hAnsi="Times New Roman" w:cs="Times New Roman"/>
          <w:sz w:val="26"/>
          <w:szCs w:val="26"/>
        </w:rPr>
        <w:t>.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1A4A9B"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</w:p>
    <w:p w:rsidR="00334E53" w:rsidRPr="00FD6DF8" w:rsidRDefault="00334E53" w:rsidP="00563FF7"/>
    <w:p w:rsidR="00326D6A" w:rsidRPr="00FD6DF8" w:rsidRDefault="00334E53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26D6A" w:rsidRPr="00FD6D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4A8">
        <w:rPr>
          <w:rFonts w:ascii="Times New Roman" w:hAnsi="Times New Roman" w:cs="Times New Roman"/>
          <w:sz w:val="24"/>
          <w:szCs w:val="24"/>
        </w:rPr>
        <w:t>10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>Приволжский район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 район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E124A8">
        <w:rPr>
          <w:sz w:val="24"/>
          <w:szCs w:val="24"/>
        </w:rPr>
        <w:t xml:space="preserve">5 </w:t>
      </w:r>
      <w:r w:rsidRPr="00FD6DF8">
        <w:rPr>
          <w:sz w:val="24"/>
          <w:szCs w:val="24"/>
        </w:rPr>
        <w:t xml:space="preserve">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E124A8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E124A8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</w:p>
    <w:tbl>
      <w:tblPr>
        <w:tblW w:w="10490" w:type="dxa"/>
        <w:tblLayout w:type="fixed"/>
        <w:tblLook w:val="04A0"/>
      </w:tblPr>
      <w:tblGrid>
        <w:gridCol w:w="1560"/>
        <w:gridCol w:w="1063"/>
        <w:gridCol w:w="1132"/>
        <w:gridCol w:w="851"/>
        <w:gridCol w:w="993"/>
        <w:gridCol w:w="1206"/>
        <w:gridCol w:w="1060"/>
        <w:gridCol w:w="922"/>
        <w:gridCol w:w="923"/>
        <w:gridCol w:w="780"/>
      </w:tblGrid>
      <w:tr w:rsidR="00334E53" w:rsidRPr="00B9176F" w:rsidTr="00334E53">
        <w:trPr>
          <w:trHeight w:val="36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E53" w:rsidRPr="00B9176F" w:rsidRDefault="00334E53" w:rsidP="0015268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9176F">
              <w:rPr>
                <w:bCs/>
                <w:sz w:val="28"/>
                <w:szCs w:val="28"/>
                <w:lang w:eastAsia="ru-RU"/>
              </w:rPr>
              <w:t>Программа</w:t>
            </w:r>
          </w:p>
        </w:tc>
      </w:tr>
      <w:tr w:rsidR="00334E53" w:rsidRPr="00B9176F" w:rsidTr="00334E53">
        <w:trPr>
          <w:trHeight w:val="360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E53" w:rsidRPr="00334E53" w:rsidRDefault="00334E53" w:rsidP="0015268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9176F">
              <w:rPr>
                <w:bCs/>
                <w:sz w:val="28"/>
                <w:szCs w:val="28"/>
                <w:lang w:eastAsia="ru-RU"/>
              </w:rPr>
              <w:t xml:space="preserve">муниципальных внутренних заимствований муниципального образования "Приволжский муниципальный район Астраханской области" на </w:t>
            </w:r>
            <w:r w:rsidRPr="00334E53">
              <w:rPr>
                <w:bCs/>
                <w:sz w:val="28"/>
                <w:szCs w:val="28"/>
                <w:lang w:eastAsia="ru-RU"/>
              </w:rPr>
              <w:t>2025 год</w:t>
            </w:r>
            <w:r w:rsidRPr="00B9176F">
              <w:rPr>
                <w:bCs/>
                <w:sz w:val="28"/>
                <w:szCs w:val="28"/>
                <w:lang w:eastAsia="ru-RU"/>
              </w:rPr>
              <w:t xml:space="preserve"> и на плановый период 2026 и 2027 годов</w:t>
            </w:r>
          </w:p>
          <w:p w:rsidR="00334E53" w:rsidRPr="00B9176F" w:rsidRDefault="00334E53" w:rsidP="00152681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334E53">
              <w:rPr>
                <w:bCs/>
                <w:sz w:val="28"/>
                <w:szCs w:val="28"/>
                <w:lang w:eastAsia="ru-RU"/>
              </w:rPr>
              <w:t>тыс.руб.</w:t>
            </w:r>
          </w:p>
        </w:tc>
      </w:tr>
      <w:tr w:rsidR="00334E53" w:rsidRPr="00B9176F" w:rsidTr="00334E53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lastRenderedPageBreak/>
              <w:t>Внутренние заимствования (привлечение/погашение)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334E53" w:rsidRPr="00B9176F" w:rsidTr="00334E53">
        <w:trPr>
          <w:trHeight w:val="10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53" w:rsidRPr="00B9176F" w:rsidRDefault="00334E53" w:rsidP="0015268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</w:tr>
      <w:tr w:rsidR="00334E53" w:rsidRPr="00B9176F" w:rsidTr="00334E53">
        <w:trPr>
          <w:trHeight w:val="52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Муниципальные ценные бумаги муниципального образования "Приволжский муниципальный район Астраханской области"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334E53" w:rsidRPr="00B9176F" w:rsidTr="00334E5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Кредиты от кредитных организаций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334E53" w:rsidRPr="00B9176F" w:rsidTr="00334E5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rPr>
                <w:sz w:val="16"/>
                <w:szCs w:val="16"/>
                <w:lang w:eastAsia="ru-RU"/>
              </w:rPr>
            </w:pPr>
            <w:r w:rsidRPr="00334E53">
              <w:rPr>
                <w:sz w:val="16"/>
                <w:szCs w:val="16"/>
                <w:lang w:eastAsia="ru-RU"/>
              </w:rPr>
              <w:t>Бюджетные</w:t>
            </w:r>
            <w:r w:rsidRPr="00B9176F">
              <w:rPr>
                <w:sz w:val="16"/>
                <w:szCs w:val="16"/>
                <w:lang w:eastAsia="ru-RU"/>
              </w:rPr>
              <w:t xml:space="preserve"> кредиты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:rsidR="00661BF8" w:rsidRDefault="00661BF8" w:rsidP="00326D6A">
      <w:pPr>
        <w:rPr>
          <w:sz w:val="26"/>
          <w:szCs w:val="26"/>
        </w:rPr>
      </w:pPr>
    </w:p>
    <w:p w:rsidR="00334E53" w:rsidRDefault="00334E53" w:rsidP="00334E53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1.14.Дополнить Решение Приложением 10.1.следующего содержания</w:t>
      </w:r>
    </w:p>
    <w:p w:rsidR="00334E53" w:rsidRPr="00FD6DF8" w:rsidRDefault="00334E53" w:rsidP="00326D6A">
      <w:pPr>
        <w:rPr>
          <w:sz w:val="26"/>
          <w:szCs w:val="26"/>
        </w:rPr>
      </w:pPr>
    </w:p>
    <w:p w:rsidR="00334E53" w:rsidRPr="00FD6DF8" w:rsidRDefault="00334E53" w:rsidP="00334E53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0.1.</w:t>
      </w:r>
    </w:p>
    <w:p w:rsidR="00334E53" w:rsidRPr="00FD6DF8" w:rsidRDefault="00334E53" w:rsidP="00334E53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34E53" w:rsidRPr="00FD6DF8" w:rsidRDefault="00334E53" w:rsidP="00334E53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334E53" w:rsidRPr="00FD6DF8" w:rsidRDefault="00334E53" w:rsidP="00334E53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334E53" w:rsidRPr="00FD6DF8" w:rsidRDefault="00334E53" w:rsidP="00334E53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334E53" w:rsidRPr="00FD6DF8" w:rsidRDefault="00334E53" w:rsidP="00334E53">
      <w:pPr>
        <w:ind w:left="3540"/>
        <w:rPr>
          <w:sz w:val="24"/>
          <w:szCs w:val="24"/>
        </w:rPr>
      </w:pPr>
    </w:p>
    <w:p w:rsidR="0013159A" w:rsidRDefault="0013159A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632" w:type="dxa"/>
        <w:tblLayout w:type="fixed"/>
        <w:tblLook w:val="04A0"/>
      </w:tblPr>
      <w:tblGrid>
        <w:gridCol w:w="1560"/>
        <w:gridCol w:w="1134"/>
        <w:gridCol w:w="920"/>
        <w:gridCol w:w="781"/>
        <w:gridCol w:w="925"/>
        <w:gridCol w:w="1206"/>
        <w:gridCol w:w="848"/>
        <w:gridCol w:w="992"/>
        <w:gridCol w:w="1209"/>
        <w:gridCol w:w="1057"/>
      </w:tblGrid>
      <w:tr w:rsidR="00334E53" w:rsidRPr="00B9176F" w:rsidTr="00334E53">
        <w:trPr>
          <w:trHeight w:val="36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E53" w:rsidRPr="00B9176F" w:rsidRDefault="00334E53" w:rsidP="0015268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9176F">
              <w:rPr>
                <w:bCs/>
                <w:sz w:val="28"/>
                <w:szCs w:val="28"/>
                <w:lang w:eastAsia="ru-RU"/>
              </w:rPr>
              <w:t>Программа</w:t>
            </w:r>
          </w:p>
        </w:tc>
      </w:tr>
      <w:tr w:rsidR="00334E53" w:rsidRPr="00B9176F" w:rsidTr="00334E53">
        <w:trPr>
          <w:trHeight w:val="360"/>
        </w:trPr>
        <w:tc>
          <w:tcPr>
            <w:tcW w:w="106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4E53" w:rsidRPr="00334E53" w:rsidRDefault="00334E53" w:rsidP="0015268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9176F">
              <w:rPr>
                <w:bCs/>
                <w:sz w:val="28"/>
                <w:szCs w:val="28"/>
                <w:lang w:eastAsia="ru-RU"/>
              </w:rPr>
              <w:t>муниципальных внешних заимствований муниципального образования "Приволжский муниципальный район Астраханской области" на 2025 год и на плановый период 2026 и 2027 годов</w:t>
            </w:r>
          </w:p>
          <w:p w:rsidR="00334E53" w:rsidRPr="00334E53" w:rsidRDefault="00334E53" w:rsidP="00152681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:rsidR="00334E53" w:rsidRPr="00B9176F" w:rsidRDefault="00334E53" w:rsidP="00152681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334E53">
              <w:rPr>
                <w:bCs/>
                <w:sz w:val="28"/>
                <w:szCs w:val="28"/>
                <w:lang w:eastAsia="ru-RU"/>
              </w:rPr>
              <w:t>тыс.руб.</w:t>
            </w:r>
          </w:p>
        </w:tc>
      </w:tr>
      <w:tr w:rsidR="00334E53" w:rsidRPr="00334E53" w:rsidTr="00334E53">
        <w:trPr>
          <w:trHeight w:val="3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Внутренние заимствования (привлечение/погашение)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334E53" w:rsidRPr="00334E53" w:rsidTr="00334E53">
        <w:trPr>
          <w:trHeight w:val="10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E53" w:rsidRPr="00B9176F" w:rsidRDefault="00334E53" w:rsidP="00152681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привлечения долговых обязательств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Предельные сроки погашения долговых обязательств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Объем погашения долговых обязательств</w:t>
            </w:r>
          </w:p>
        </w:tc>
      </w:tr>
      <w:tr w:rsidR="00334E53" w:rsidRPr="00334E53" w:rsidTr="00334E53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E53" w:rsidRPr="005C76CA" w:rsidRDefault="005C76CA" w:rsidP="005C76CA">
            <w:pPr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Б</w:t>
            </w:r>
            <w:r w:rsidRPr="005C76CA">
              <w:rPr>
                <w:color w:val="000000"/>
                <w:sz w:val="18"/>
                <w:szCs w:val="18"/>
                <w:shd w:val="clear" w:color="auto" w:fill="FFFFFF"/>
              </w:rPr>
              <w:t>юджетны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 кредиты</w:t>
            </w:r>
            <w:r w:rsidRPr="005C76CA">
              <w:rPr>
                <w:color w:val="000000"/>
                <w:sz w:val="18"/>
                <w:szCs w:val="18"/>
                <w:shd w:val="clear" w:color="auto" w:fill="FFFFFF"/>
              </w:rPr>
              <w:t>, привлекаемы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5C76CA">
              <w:rPr>
                <w:color w:val="000000"/>
                <w:sz w:val="18"/>
                <w:szCs w:val="18"/>
                <w:shd w:val="clear" w:color="auto" w:fill="FFFFFF"/>
              </w:rPr>
              <w:t xml:space="preserve"> из федерального бюджета в иностранной валюте в рамках использования целевых иностранных кредитов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E53" w:rsidRPr="00B9176F" w:rsidRDefault="00334E53" w:rsidP="00152681">
            <w:pPr>
              <w:jc w:val="center"/>
              <w:rPr>
                <w:sz w:val="16"/>
                <w:szCs w:val="16"/>
                <w:lang w:eastAsia="ru-RU"/>
              </w:rPr>
            </w:pPr>
            <w:r w:rsidRPr="00B9176F">
              <w:rPr>
                <w:sz w:val="16"/>
                <w:szCs w:val="16"/>
                <w:lang w:eastAsia="ru-RU"/>
              </w:rPr>
              <w:t>0,0</w:t>
            </w:r>
          </w:p>
        </w:tc>
      </w:tr>
    </w:tbl>
    <w:p w:rsidR="00334E53" w:rsidRPr="00334E53" w:rsidRDefault="00334E53" w:rsidP="00334E53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».</w:t>
      </w:r>
    </w:p>
    <w:p w:rsidR="00334E53" w:rsidRDefault="00334E53" w:rsidP="00334E53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1.15. Приложение 11 Решения изложить в следующей редакции:</w:t>
      </w:r>
    </w:p>
    <w:p w:rsidR="00334E53" w:rsidRDefault="00334E53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6D6A" w:rsidRPr="00FD6DF8" w:rsidRDefault="00334E53" w:rsidP="00326D6A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26D6A" w:rsidRPr="00FD6DF8">
        <w:rPr>
          <w:rFonts w:ascii="Times New Roman" w:hAnsi="Times New Roman" w:cs="Times New Roman"/>
          <w:sz w:val="24"/>
          <w:szCs w:val="24"/>
        </w:rPr>
        <w:t>Приложение 1</w:t>
      </w:r>
      <w:r w:rsidR="0029239F">
        <w:rPr>
          <w:rFonts w:ascii="Times New Roman" w:hAnsi="Times New Roman" w:cs="Times New Roman"/>
          <w:sz w:val="24"/>
          <w:szCs w:val="24"/>
        </w:rPr>
        <w:t>1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326D6A" w:rsidRPr="00FD6DF8" w:rsidRDefault="000C021F" w:rsidP="00326D6A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326D6A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326D6A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326D6A" w:rsidRPr="00FD6DF8">
        <w:rPr>
          <w:sz w:val="24"/>
          <w:szCs w:val="24"/>
        </w:rPr>
        <w:t xml:space="preserve">О бюджете муниципального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 w:rsidR="00DE5516"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DF0AAF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326D6A" w:rsidRPr="00FD6DF8" w:rsidRDefault="00326D6A" w:rsidP="00326D6A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DF0AAF" w:rsidRPr="00FD6DF8" w:rsidRDefault="00DF0AAF" w:rsidP="00326D6A">
      <w:pPr>
        <w:ind w:left="3540"/>
        <w:rPr>
          <w:sz w:val="24"/>
          <w:szCs w:val="24"/>
        </w:rPr>
      </w:pPr>
    </w:p>
    <w:p w:rsidR="008057D3" w:rsidRPr="00B9176F" w:rsidRDefault="008057D3" w:rsidP="008057D3">
      <w:pPr>
        <w:jc w:val="center"/>
        <w:rPr>
          <w:sz w:val="24"/>
          <w:szCs w:val="24"/>
        </w:rPr>
      </w:pPr>
      <w:r w:rsidRPr="00B9176F">
        <w:rPr>
          <w:sz w:val="24"/>
          <w:szCs w:val="24"/>
        </w:rPr>
        <w:t>ПРОГРАММА МУНИЦИПАЛЬНЫХ ГАРАНТИЙ МУНИЦИПАЛЬНОГО ОБРАЗОВАНИЯ «ПРИВОЛЖСКИЙ МУНИЦИПАЛЬНЫЙ РАЙОН АСТРАХАНСКОЙ ОБЛАСТИ» В ВАЛЮТЕ РОССИЙСКОЙ ФЕДЕРАЦИИ НА 2025 ГОД И НА ПЛАНОВЫЙ ПЕРИОД 2026 И 2027 ГОДОВ</w:t>
      </w:r>
    </w:p>
    <w:p w:rsidR="008057D3" w:rsidRDefault="008057D3" w:rsidP="008057D3">
      <w:pPr>
        <w:jc w:val="center"/>
        <w:rPr>
          <w:sz w:val="24"/>
          <w:szCs w:val="24"/>
        </w:rPr>
      </w:pPr>
      <w:r w:rsidRPr="00B9176F">
        <w:rPr>
          <w:sz w:val="24"/>
          <w:szCs w:val="24"/>
        </w:rPr>
        <w:t>1. Перечень подлежащих предоставлению муниципальных гарантий муниципального образования «Приволжский муниципальный район Астраханской области» в 2025 году</w:t>
      </w:r>
    </w:p>
    <w:p w:rsidR="008057D3" w:rsidRDefault="008057D3" w:rsidP="008057D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7"/>
        <w:gridCol w:w="1134"/>
        <w:gridCol w:w="1276"/>
        <w:gridCol w:w="2102"/>
        <w:gridCol w:w="1337"/>
        <w:gridCol w:w="1522"/>
      </w:tblGrid>
      <w:tr w:rsidR="008057D3" w:rsidRPr="00B9176F" w:rsidTr="00152681">
        <w:tc>
          <w:tcPr>
            <w:tcW w:w="2547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134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Наименование принципала</w:t>
            </w:r>
          </w:p>
        </w:tc>
        <w:tc>
          <w:tcPr>
            <w:tcW w:w="1276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Объем предоставляемых гарантий</w:t>
            </w:r>
          </w:p>
        </w:tc>
        <w:tc>
          <w:tcPr>
            <w:tcW w:w="2102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337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22" w:type="dxa"/>
            <w:vAlign w:val="center"/>
          </w:tcPr>
          <w:p w:rsidR="008057D3" w:rsidRPr="008057D3" w:rsidRDefault="008057D3" w:rsidP="00805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государственных гарантий</w:t>
            </w:r>
          </w:p>
        </w:tc>
      </w:tr>
      <w:tr w:rsidR="008057D3" w:rsidRPr="00B9176F" w:rsidTr="00152681">
        <w:tc>
          <w:tcPr>
            <w:tcW w:w="2547" w:type="dxa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По кредитам кредитных организаций, привлекаемым юридическими лицами</w:t>
            </w:r>
          </w:p>
        </w:tc>
        <w:tc>
          <w:tcPr>
            <w:tcW w:w="1134" w:type="dxa"/>
          </w:tcPr>
          <w:p w:rsidR="008057D3" w:rsidRPr="008057D3" w:rsidRDefault="008057D3" w:rsidP="008057D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2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7D3" w:rsidRPr="00B9176F" w:rsidTr="00152681">
        <w:tc>
          <w:tcPr>
            <w:tcW w:w="3681" w:type="dxa"/>
            <w:gridSpan w:val="2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ИТОГО по юридическим лицам:</w:t>
            </w:r>
          </w:p>
        </w:tc>
        <w:tc>
          <w:tcPr>
            <w:tcW w:w="1276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057D3" w:rsidRPr="00B9176F" w:rsidTr="00152681">
        <w:tc>
          <w:tcPr>
            <w:tcW w:w="2547" w:type="dxa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По кредитам кредитных организаций, привлекаемым муниципальными образованиями Астраханской области (поселения)</w:t>
            </w:r>
          </w:p>
        </w:tc>
        <w:tc>
          <w:tcPr>
            <w:tcW w:w="1134" w:type="dxa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2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8057D3" w:rsidRPr="008057D3" w:rsidRDefault="008057D3" w:rsidP="00152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57D3" w:rsidRPr="00B9176F" w:rsidTr="00152681">
        <w:tc>
          <w:tcPr>
            <w:tcW w:w="3681" w:type="dxa"/>
            <w:gridSpan w:val="2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ИТОГО по муниципальным образованиям:</w:t>
            </w:r>
          </w:p>
        </w:tc>
        <w:tc>
          <w:tcPr>
            <w:tcW w:w="1276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8057D3" w:rsidRPr="00B9176F" w:rsidTr="00152681">
        <w:tc>
          <w:tcPr>
            <w:tcW w:w="3681" w:type="dxa"/>
            <w:gridSpan w:val="2"/>
          </w:tcPr>
          <w:p w:rsidR="008057D3" w:rsidRPr="008057D3" w:rsidRDefault="008057D3" w:rsidP="008057D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Общий объем предоставляемых гарантий:</w:t>
            </w:r>
          </w:p>
        </w:tc>
        <w:tc>
          <w:tcPr>
            <w:tcW w:w="1276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0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37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22" w:type="dxa"/>
          </w:tcPr>
          <w:p w:rsidR="008057D3" w:rsidRPr="008057D3" w:rsidRDefault="008057D3" w:rsidP="00152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7D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8057D3" w:rsidRPr="00B9176F" w:rsidRDefault="008057D3" w:rsidP="00805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57D3" w:rsidRPr="00B9176F" w:rsidRDefault="008057D3" w:rsidP="00805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57D3" w:rsidRPr="00B9176F" w:rsidRDefault="008057D3" w:rsidP="008057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9176F">
        <w:rPr>
          <w:rFonts w:ascii="Times New Roman" w:hAnsi="Times New Roman" w:cs="Times New Roman"/>
          <w:sz w:val="24"/>
          <w:szCs w:val="24"/>
        </w:rPr>
        <w:t>2. Перечень подлежащих предоставлению муниципальных гарантий муниципального образования «Приволжский муниципальный район Астраханской области» в плановом периоде 2026 и 2027 годов</w:t>
      </w:r>
    </w:p>
    <w:p w:rsidR="008057D3" w:rsidRPr="00B9176F" w:rsidRDefault="008057D3" w:rsidP="008057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57D3" w:rsidRPr="00B9176F" w:rsidRDefault="008057D3" w:rsidP="008057D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931"/>
        <w:gridCol w:w="2033"/>
        <w:gridCol w:w="1511"/>
        <w:gridCol w:w="1559"/>
        <w:gridCol w:w="1762"/>
      </w:tblGrid>
      <w:tr w:rsidR="008057D3" w:rsidRPr="00B9176F" w:rsidTr="001526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Объем предоставляемых гарантий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Иные условия предоставления и исполнения государственных гарантий</w:t>
            </w:r>
          </w:p>
        </w:tc>
      </w:tr>
      <w:tr w:rsidR="008057D3" w:rsidRPr="00B9176F" w:rsidTr="001526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По кредитам кредитных организаций, привлекаемым юридическими лицами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B9176F" w:rsidTr="00152681"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lastRenderedPageBreak/>
              <w:t>ИТОГО по юридическим лицам: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B9176F" w:rsidTr="001526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По кредитам кредитных организаций, привлекаемым муниципальными образованиями Астраханской области (поселения)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B9176F" w:rsidTr="00152681"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ИТОГО по муниципальным образованиям: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B9176F" w:rsidTr="00152681"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Общий объем предоставляемых гарантий: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</w:tbl>
    <w:p w:rsidR="00862BB1" w:rsidRDefault="00862BB1" w:rsidP="008057D3">
      <w:pPr>
        <w:rPr>
          <w:sz w:val="26"/>
          <w:szCs w:val="26"/>
        </w:rPr>
      </w:pPr>
    </w:p>
    <w:p w:rsidR="008057D3" w:rsidRDefault="008057D3" w:rsidP="008057D3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  <w:t>1.16.Дополнить Решение Приложением 11.1.следующего содержания</w:t>
      </w:r>
    </w:p>
    <w:p w:rsidR="008057D3" w:rsidRPr="00FD6DF8" w:rsidRDefault="008057D3" w:rsidP="008057D3">
      <w:pPr>
        <w:rPr>
          <w:sz w:val="26"/>
          <w:szCs w:val="26"/>
        </w:rPr>
      </w:pPr>
    </w:p>
    <w:p w:rsidR="00FB2CEC" w:rsidRPr="00FD6DF8" w:rsidRDefault="00FB2CEC" w:rsidP="00FB2CEC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 w:rsidRPr="00FD6DF8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B2CEC" w:rsidRPr="00FD6DF8" w:rsidRDefault="00FB2CEC" w:rsidP="00FB2CEC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FB2CEC" w:rsidRPr="00FD6DF8" w:rsidRDefault="00FB2CEC" w:rsidP="00FB2CEC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 «</w:t>
      </w:r>
      <w:r w:rsidRPr="00FD6DF8">
        <w:rPr>
          <w:sz w:val="24"/>
          <w:szCs w:val="24"/>
        </w:rPr>
        <w:t xml:space="preserve">О бюджете муниципального </w:t>
      </w:r>
    </w:p>
    <w:p w:rsidR="00FB2CEC" w:rsidRPr="00FD6DF8" w:rsidRDefault="00FB2CEC" w:rsidP="00FB2CEC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>«</w:t>
      </w:r>
      <w:r w:rsidRPr="00FD6DF8">
        <w:rPr>
          <w:sz w:val="24"/>
          <w:szCs w:val="24"/>
        </w:rPr>
        <w:t>Приволжский</w:t>
      </w:r>
      <w:r>
        <w:rPr>
          <w:sz w:val="24"/>
          <w:szCs w:val="24"/>
        </w:rPr>
        <w:t xml:space="preserve"> муниципальный </w:t>
      </w:r>
      <w:r w:rsidRPr="00FD6DF8">
        <w:rPr>
          <w:sz w:val="24"/>
          <w:szCs w:val="24"/>
        </w:rPr>
        <w:t>район</w:t>
      </w:r>
      <w:r>
        <w:rPr>
          <w:sz w:val="24"/>
          <w:szCs w:val="24"/>
        </w:rPr>
        <w:t xml:space="preserve"> Астраханской области»</w:t>
      </w:r>
      <w:r w:rsidRPr="00FD6DF8">
        <w:rPr>
          <w:sz w:val="24"/>
          <w:szCs w:val="24"/>
        </w:rPr>
        <w:t xml:space="preserve"> на 202</w:t>
      </w:r>
      <w:r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FB2CEC" w:rsidRPr="00FD6DF8" w:rsidRDefault="00FB2CEC" w:rsidP="00FB2CEC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>
        <w:rPr>
          <w:sz w:val="24"/>
          <w:szCs w:val="24"/>
        </w:rPr>
        <w:t>»</w:t>
      </w:r>
    </w:p>
    <w:p w:rsidR="00B4516A" w:rsidRDefault="00B4516A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057D3" w:rsidRPr="00FB2CEC" w:rsidRDefault="008057D3" w:rsidP="00CC08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>ПРОГРАММА</w:t>
      </w:r>
    </w:p>
    <w:p w:rsidR="00CC0869" w:rsidRDefault="008057D3" w:rsidP="00CC08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B2CEC">
        <w:rPr>
          <w:bCs/>
          <w:sz w:val="28"/>
          <w:szCs w:val="28"/>
        </w:rPr>
        <w:t xml:space="preserve">МУНИЦИПАЛЬНЫХ ГАРАНТИЙ </w:t>
      </w:r>
      <w:r w:rsidRPr="00FB2CEC">
        <w:rPr>
          <w:sz w:val="28"/>
          <w:szCs w:val="28"/>
        </w:rPr>
        <w:t>МУНИЦИПАЛЬНОГО ОБРАЗОВАНИЯ «ПРИВОЛЖСКИЙ МУНИЦИПАЛЬНЫЙ РАЙОН</w:t>
      </w:r>
    </w:p>
    <w:p w:rsidR="008057D3" w:rsidRPr="00FB2CEC" w:rsidRDefault="008057D3" w:rsidP="00CC08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sz w:val="28"/>
          <w:szCs w:val="28"/>
        </w:rPr>
        <w:t xml:space="preserve">АСТРАХАНСКОЙ </w:t>
      </w:r>
      <w:r w:rsidR="00CC0869">
        <w:rPr>
          <w:sz w:val="28"/>
          <w:szCs w:val="28"/>
        </w:rPr>
        <w:t>О</w:t>
      </w:r>
      <w:r w:rsidRPr="00FB2CEC">
        <w:rPr>
          <w:sz w:val="28"/>
          <w:szCs w:val="28"/>
        </w:rPr>
        <w:t>БЛАСТИ»</w:t>
      </w:r>
    </w:p>
    <w:p w:rsidR="008057D3" w:rsidRPr="00FB2CEC" w:rsidRDefault="008057D3" w:rsidP="00CC08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>В ИНОСТРАННОЙ ВАЛЮТЕ НА 2025 ГОДИ НА ПЛАНОВЫЙ ПЕРИОД 2026 И 2027 ГОДОВ</w:t>
      </w:r>
    </w:p>
    <w:p w:rsidR="008057D3" w:rsidRPr="00FB2CEC" w:rsidRDefault="008057D3" w:rsidP="00CC086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057D3" w:rsidRPr="00FB2CEC" w:rsidRDefault="008057D3" w:rsidP="008057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>1. Перечень подлежащих предоставлению муниципальных</w:t>
      </w:r>
    </w:p>
    <w:p w:rsidR="008057D3" w:rsidRPr="00FB2CEC" w:rsidRDefault="008057D3" w:rsidP="008057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 xml:space="preserve">гарантий </w:t>
      </w:r>
      <w:r w:rsidRPr="00FB2CEC">
        <w:rPr>
          <w:sz w:val="28"/>
          <w:szCs w:val="28"/>
        </w:rPr>
        <w:t xml:space="preserve">муниципального образования «Приволжский муниципальный район Астраханской области» </w:t>
      </w:r>
      <w:r w:rsidRPr="00FB2CEC">
        <w:rPr>
          <w:bCs/>
          <w:sz w:val="28"/>
          <w:szCs w:val="28"/>
        </w:rPr>
        <w:t>в 2025 году</w:t>
      </w:r>
    </w:p>
    <w:p w:rsidR="008057D3" w:rsidRPr="00FB2CEC" w:rsidRDefault="008057D3" w:rsidP="008057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7D3" w:rsidRPr="00FB2CEC" w:rsidRDefault="008057D3" w:rsidP="008057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CEC">
        <w:rPr>
          <w:sz w:val="28"/>
          <w:szCs w:val="28"/>
        </w:rPr>
        <w:t>(тыс. единиц)</w:t>
      </w:r>
    </w:p>
    <w:p w:rsidR="008057D3" w:rsidRDefault="008057D3" w:rsidP="008057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8"/>
        <w:gridCol w:w="1412"/>
        <w:gridCol w:w="1613"/>
        <w:gridCol w:w="1719"/>
        <w:gridCol w:w="1368"/>
        <w:gridCol w:w="1662"/>
      </w:tblGrid>
      <w:tr w:rsidR="008057D3" w:rsidRPr="008057D3" w:rsidTr="00152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Объем предоставляемых гарантий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Иные условия предоставления и исполнения государственных гарантий</w:t>
            </w:r>
          </w:p>
        </w:tc>
      </w:tr>
      <w:tr w:rsidR="008057D3" w:rsidRPr="008057D3" w:rsidTr="00152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По кредитам кредитных организаций, привлекаемым юридическими лицами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8057D3" w:rsidTr="00152681"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ИТОГО по юридическим лицам: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8057D3" w:rsidTr="00152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 xml:space="preserve">По кредитам кредитных </w:t>
            </w:r>
            <w:r w:rsidRPr="008057D3">
              <w:rPr>
                <w:sz w:val="18"/>
                <w:szCs w:val="18"/>
              </w:rPr>
              <w:lastRenderedPageBreak/>
              <w:t>организаций, привлекаемым муниципальными образованиями Астраханской области (поселения)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8057D3" w:rsidTr="00152681"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lastRenderedPageBreak/>
              <w:t>ИТОГО по муниципальным образованиям: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8057D3" w:rsidTr="00152681"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Общий объем предоставляемых гарантий: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</w:tbl>
    <w:p w:rsidR="008057D3" w:rsidRDefault="008057D3" w:rsidP="008057D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057D3" w:rsidRPr="00FB2CEC" w:rsidRDefault="008057D3" w:rsidP="008057D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>2. Перечень подлежащих предоставлению</w:t>
      </w:r>
    </w:p>
    <w:p w:rsidR="008057D3" w:rsidRPr="00FB2CEC" w:rsidRDefault="008057D3" w:rsidP="008057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 xml:space="preserve">муниципальных гарантий </w:t>
      </w:r>
      <w:r w:rsidRPr="00FB2CEC">
        <w:rPr>
          <w:sz w:val="28"/>
          <w:szCs w:val="28"/>
        </w:rPr>
        <w:t>муниципального образования «Приволжский муниципальный район Астраханской области»</w:t>
      </w:r>
    </w:p>
    <w:p w:rsidR="008057D3" w:rsidRPr="00FB2CEC" w:rsidRDefault="008057D3" w:rsidP="008057D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B2CEC">
        <w:rPr>
          <w:bCs/>
          <w:sz w:val="28"/>
          <w:szCs w:val="28"/>
        </w:rPr>
        <w:t>в плановом периоде 2026 и 2027 годов</w:t>
      </w:r>
    </w:p>
    <w:p w:rsidR="008057D3" w:rsidRPr="00FB2CEC" w:rsidRDefault="008057D3" w:rsidP="008057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57D3" w:rsidRPr="00FB2CEC" w:rsidRDefault="008057D3" w:rsidP="008057D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CEC">
        <w:rPr>
          <w:sz w:val="28"/>
          <w:szCs w:val="28"/>
        </w:rPr>
        <w:t>(тыс. единиц)</w:t>
      </w:r>
    </w:p>
    <w:p w:rsidR="008057D3" w:rsidRPr="008057D3" w:rsidRDefault="008057D3" w:rsidP="008057D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38"/>
        <w:gridCol w:w="1701"/>
        <w:gridCol w:w="907"/>
        <w:gridCol w:w="964"/>
        <w:gridCol w:w="1248"/>
        <w:gridCol w:w="1417"/>
        <w:gridCol w:w="1418"/>
      </w:tblGrid>
      <w:tr w:rsidR="008057D3" w:rsidRPr="008057D3" w:rsidTr="00152681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Направление (цель)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Объем предоставляемых гарантий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Иные условия предоставления и исполнения государственных гарантий</w:t>
            </w:r>
          </w:p>
        </w:tc>
      </w:tr>
      <w:tr w:rsidR="008057D3" w:rsidRPr="008057D3" w:rsidTr="00152681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в 2026 году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в 2027 году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057D3" w:rsidRPr="008057D3" w:rsidTr="0015268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По кредитам кредитных организаций, привлекаемым юридическими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8057D3" w:rsidTr="00152681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ИТОГО по юридическим лицам: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8057D3" w:rsidTr="0015268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По кредитам кредитных организаций, привлекаемым муниципальными образованиями Астраханской области (поселения)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057D3" w:rsidRPr="008057D3" w:rsidTr="00152681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ИТОГО по муниципальным образованиям: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  <w:tr w:rsidR="008057D3" w:rsidRPr="008057D3" w:rsidTr="00152681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Общий объем предоставляемых гарантий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D3" w:rsidRPr="008057D3" w:rsidRDefault="008057D3" w:rsidP="001526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057D3">
              <w:rPr>
                <w:sz w:val="18"/>
                <w:szCs w:val="18"/>
              </w:rPr>
              <w:t>X</w:t>
            </w:r>
          </w:p>
        </w:tc>
      </w:tr>
    </w:tbl>
    <w:p w:rsidR="008057D3" w:rsidRDefault="008057D3" w:rsidP="008057D3">
      <w:pPr>
        <w:rPr>
          <w:sz w:val="24"/>
          <w:szCs w:val="24"/>
        </w:rPr>
      </w:pPr>
    </w:p>
    <w:p w:rsidR="00FB2CEC" w:rsidRDefault="00FB2CEC" w:rsidP="00FB2CEC">
      <w:pPr>
        <w:ind w:firstLine="708"/>
        <w:rPr>
          <w:sz w:val="26"/>
          <w:szCs w:val="26"/>
        </w:rPr>
      </w:pPr>
      <w:r>
        <w:rPr>
          <w:sz w:val="26"/>
          <w:szCs w:val="26"/>
        </w:rPr>
        <w:t>1.17. Приложение 12 Решения изложить в следующей редакции:</w:t>
      </w:r>
    </w:p>
    <w:p w:rsidR="00B4516A" w:rsidRDefault="00B4516A" w:rsidP="008057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63FF7" w:rsidRPr="00FD6DF8" w:rsidRDefault="00FB2CEC" w:rsidP="00563FF7">
      <w:pPr>
        <w:pStyle w:val="ConsPlusNormal"/>
        <w:ind w:left="3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3FF7" w:rsidRPr="00FD6DF8">
        <w:rPr>
          <w:rFonts w:ascii="Times New Roman" w:hAnsi="Times New Roman" w:cs="Times New Roman"/>
          <w:sz w:val="24"/>
          <w:szCs w:val="24"/>
        </w:rPr>
        <w:t>Приложение 1</w:t>
      </w:r>
      <w:r w:rsidR="00E90781">
        <w:rPr>
          <w:rFonts w:ascii="Times New Roman" w:hAnsi="Times New Roman" w:cs="Times New Roman"/>
          <w:sz w:val="24"/>
          <w:szCs w:val="24"/>
        </w:rPr>
        <w:t>2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к Решению Совета муниципального образования </w:t>
      </w:r>
    </w:p>
    <w:p w:rsidR="00563FF7" w:rsidRPr="00FD6DF8" w:rsidRDefault="000C021F" w:rsidP="00563FF7">
      <w:pPr>
        <w:ind w:left="3540"/>
        <w:rPr>
          <w:sz w:val="24"/>
          <w:szCs w:val="24"/>
        </w:rPr>
      </w:pPr>
      <w:r>
        <w:rPr>
          <w:sz w:val="24"/>
          <w:szCs w:val="24"/>
        </w:rPr>
        <w:t>«</w:t>
      </w:r>
      <w:r w:rsidR="00563FF7"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="00563FF7"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>
        <w:rPr>
          <w:sz w:val="24"/>
          <w:szCs w:val="24"/>
        </w:rPr>
        <w:t>»«</w:t>
      </w:r>
      <w:r w:rsidR="00563FF7" w:rsidRPr="00FD6DF8">
        <w:rPr>
          <w:sz w:val="24"/>
          <w:szCs w:val="24"/>
        </w:rPr>
        <w:t xml:space="preserve">О бюджете муниципального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t xml:space="preserve">образования </w:t>
      </w:r>
      <w:r w:rsidR="000C021F">
        <w:rPr>
          <w:sz w:val="24"/>
          <w:szCs w:val="24"/>
        </w:rPr>
        <w:t>«</w:t>
      </w:r>
      <w:r w:rsidRPr="00FD6DF8">
        <w:rPr>
          <w:sz w:val="24"/>
          <w:szCs w:val="24"/>
        </w:rPr>
        <w:t xml:space="preserve">Приволжский </w:t>
      </w:r>
      <w:r w:rsidR="00DE5516">
        <w:rPr>
          <w:sz w:val="24"/>
          <w:szCs w:val="24"/>
        </w:rPr>
        <w:t xml:space="preserve">муниципальный </w:t>
      </w:r>
      <w:r w:rsidRPr="00FD6DF8">
        <w:rPr>
          <w:sz w:val="24"/>
          <w:szCs w:val="24"/>
        </w:rPr>
        <w:t>район</w:t>
      </w:r>
      <w:r w:rsidR="00DE5516">
        <w:rPr>
          <w:sz w:val="24"/>
          <w:szCs w:val="24"/>
        </w:rPr>
        <w:t xml:space="preserve"> Астраханской области</w:t>
      </w:r>
      <w:r w:rsidR="000C021F">
        <w:rPr>
          <w:sz w:val="24"/>
          <w:szCs w:val="24"/>
        </w:rPr>
        <w:t>»</w:t>
      </w:r>
      <w:r w:rsidRPr="00FD6DF8">
        <w:rPr>
          <w:sz w:val="24"/>
          <w:szCs w:val="24"/>
        </w:rPr>
        <w:t xml:space="preserve"> на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5</w:t>
      </w:r>
      <w:r w:rsidRPr="00FD6DF8">
        <w:rPr>
          <w:sz w:val="24"/>
          <w:szCs w:val="24"/>
        </w:rPr>
        <w:t xml:space="preserve"> год и на </w:t>
      </w:r>
    </w:p>
    <w:p w:rsidR="00563FF7" w:rsidRPr="00FD6DF8" w:rsidRDefault="00563FF7" w:rsidP="00563FF7">
      <w:pPr>
        <w:ind w:left="3540"/>
        <w:rPr>
          <w:sz w:val="24"/>
          <w:szCs w:val="24"/>
        </w:rPr>
      </w:pPr>
      <w:r w:rsidRPr="00FD6DF8">
        <w:rPr>
          <w:sz w:val="24"/>
          <w:szCs w:val="24"/>
        </w:rPr>
        <w:lastRenderedPageBreak/>
        <w:t>плановый период 20</w:t>
      </w:r>
      <w:r w:rsidR="00144A85" w:rsidRPr="00FD6DF8">
        <w:rPr>
          <w:sz w:val="24"/>
          <w:szCs w:val="24"/>
        </w:rPr>
        <w:t>2</w:t>
      </w:r>
      <w:r w:rsidR="0029239F">
        <w:rPr>
          <w:sz w:val="24"/>
          <w:szCs w:val="24"/>
        </w:rPr>
        <w:t>6</w:t>
      </w:r>
      <w:r w:rsidRPr="00FD6DF8">
        <w:rPr>
          <w:sz w:val="24"/>
          <w:szCs w:val="24"/>
        </w:rPr>
        <w:t xml:space="preserve"> и 202</w:t>
      </w:r>
      <w:r w:rsidR="0029239F">
        <w:rPr>
          <w:sz w:val="24"/>
          <w:szCs w:val="24"/>
        </w:rPr>
        <w:t>7</w:t>
      </w:r>
      <w:r w:rsidRPr="00FD6DF8">
        <w:rPr>
          <w:sz w:val="24"/>
          <w:szCs w:val="24"/>
        </w:rPr>
        <w:t xml:space="preserve"> годов</w:t>
      </w:r>
      <w:r w:rsidR="000C021F">
        <w:rPr>
          <w:sz w:val="24"/>
          <w:szCs w:val="24"/>
        </w:rPr>
        <w:t>»</w:t>
      </w:r>
    </w:p>
    <w:p w:rsidR="007B282E" w:rsidRPr="00FD6DF8" w:rsidRDefault="007B282E" w:rsidP="00A45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282E" w:rsidRDefault="00A71316" w:rsidP="00A7131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D6DF8">
        <w:rPr>
          <w:rFonts w:ascii="Times New Roman" w:hAnsi="Times New Roman" w:cs="Times New Roman"/>
          <w:sz w:val="24"/>
          <w:szCs w:val="24"/>
        </w:rPr>
        <w:t xml:space="preserve">Расходы 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, а также бюджетных инвестиций в объекты капитального строительства муниципальной собственности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 xml:space="preserve">Приволжский </w:t>
      </w:r>
      <w:r w:rsidR="00DE5516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 xml:space="preserve"> и (или) на приобретение объектов недвижимого имущества в муниципальную собственность муниципального образования </w:t>
      </w:r>
      <w:r w:rsidR="000C021F">
        <w:rPr>
          <w:rFonts w:ascii="Times New Roman" w:hAnsi="Times New Roman" w:cs="Times New Roman"/>
          <w:sz w:val="24"/>
          <w:szCs w:val="24"/>
        </w:rPr>
        <w:t>«</w:t>
      </w:r>
      <w:r w:rsidRPr="00FD6DF8">
        <w:rPr>
          <w:rFonts w:ascii="Times New Roman" w:hAnsi="Times New Roman" w:cs="Times New Roman"/>
          <w:sz w:val="24"/>
          <w:szCs w:val="24"/>
        </w:rPr>
        <w:t>Приволжский</w:t>
      </w:r>
      <w:r w:rsidR="00DE5516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Pr="00FD6DF8">
        <w:rPr>
          <w:rFonts w:ascii="Times New Roman" w:hAnsi="Times New Roman" w:cs="Times New Roman"/>
          <w:sz w:val="24"/>
          <w:szCs w:val="24"/>
        </w:rPr>
        <w:t>район</w:t>
      </w:r>
      <w:r w:rsidR="00DE5516">
        <w:rPr>
          <w:rFonts w:ascii="Times New Roman" w:hAnsi="Times New Roman" w:cs="Times New Roman"/>
          <w:sz w:val="24"/>
          <w:szCs w:val="24"/>
        </w:rPr>
        <w:t xml:space="preserve"> Астраханской области</w:t>
      </w:r>
      <w:r w:rsidR="000C021F">
        <w:rPr>
          <w:rFonts w:ascii="Times New Roman" w:hAnsi="Times New Roman" w:cs="Times New Roman"/>
          <w:sz w:val="24"/>
          <w:szCs w:val="24"/>
        </w:rPr>
        <w:t>»</w:t>
      </w:r>
      <w:r w:rsidRPr="00FD6DF8">
        <w:rPr>
          <w:rFonts w:ascii="Times New Roman" w:hAnsi="Times New Roman" w:cs="Times New Roman"/>
          <w:sz w:val="24"/>
          <w:szCs w:val="24"/>
        </w:rPr>
        <w:t>, субсидий местным бюджетам на софинансирование капитальных вложений в объекты муниципальной собственности на 20</w:t>
      </w:r>
      <w:r w:rsidR="00144A85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5</w:t>
      </w:r>
      <w:r w:rsidRPr="00FD6DF8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0C6928" w:rsidRPr="00FD6DF8">
        <w:rPr>
          <w:rFonts w:ascii="Times New Roman" w:hAnsi="Times New Roman" w:cs="Times New Roman"/>
          <w:sz w:val="24"/>
          <w:szCs w:val="24"/>
        </w:rPr>
        <w:t>2</w:t>
      </w:r>
      <w:r w:rsidR="0029239F">
        <w:rPr>
          <w:rFonts w:ascii="Times New Roman" w:hAnsi="Times New Roman" w:cs="Times New Roman"/>
          <w:sz w:val="24"/>
          <w:szCs w:val="24"/>
        </w:rPr>
        <w:t>6</w:t>
      </w:r>
      <w:r w:rsidR="00144A85" w:rsidRPr="00FD6DF8">
        <w:rPr>
          <w:rFonts w:ascii="Times New Roman" w:hAnsi="Times New Roman" w:cs="Times New Roman"/>
          <w:sz w:val="24"/>
          <w:szCs w:val="24"/>
        </w:rPr>
        <w:t xml:space="preserve"> и </w:t>
      </w:r>
      <w:r w:rsidRPr="00FD6DF8">
        <w:rPr>
          <w:rFonts w:ascii="Times New Roman" w:hAnsi="Times New Roman" w:cs="Times New Roman"/>
          <w:sz w:val="24"/>
          <w:szCs w:val="24"/>
        </w:rPr>
        <w:t>202</w:t>
      </w:r>
      <w:r w:rsidR="0029239F">
        <w:rPr>
          <w:rFonts w:ascii="Times New Roman" w:hAnsi="Times New Roman" w:cs="Times New Roman"/>
          <w:sz w:val="24"/>
          <w:szCs w:val="24"/>
        </w:rPr>
        <w:t>7</w:t>
      </w:r>
      <w:r w:rsidRPr="00FD6DF8">
        <w:rPr>
          <w:rFonts w:ascii="Times New Roman" w:hAnsi="Times New Roman" w:cs="Times New Roman"/>
          <w:sz w:val="24"/>
          <w:szCs w:val="24"/>
        </w:rPr>
        <w:t>год</w:t>
      </w:r>
      <w:r w:rsidR="00144A85" w:rsidRPr="00FD6DF8">
        <w:rPr>
          <w:rFonts w:ascii="Times New Roman" w:hAnsi="Times New Roman" w:cs="Times New Roman"/>
          <w:sz w:val="24"/>
          <w:szCs w:val="24"/>
        </w:rPr>
        <w:t>ов</w:t>
      </w:r>
    </w:p>
    <w:p w:rsidR="00BD27E5" w:rsidRDefault="00BD27E5" w:rsidP="00BD27E5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FD6DF8">
        <w:rPr>
          <w:rFonts w:ascii="Times New Roman" w:hAnsi="Times New Roman" w:cs="Times New Roman"/>
          <w:sz w:val="24"/>
          <w:szCs w:val="24"/>
        </w:rPr>
        <w:t>тыс.руб</w:t>
      </w:r>
      <w:r w:rsidRPr="00FD6DF8">
        <w:rPr>
          <w:rFonts w:ascii="Times New Roman" w:hAnsi="Times New Roman" w:cs="Times New Roman"/>
          <w:sz w:val="26"/>
          <w:szCs w:val="26"/>
        </w:rPr>
        <w:t>.</w:t>
      </w:r>
    </w:p>
    <w:p w:rsidR="00AF633B" w:rsidRPr="00FD6DF8" w:rsidRDefault="00AF633B" w:rsidP="00BD27E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Layout w:type="fixed"/>
        <w:tblLook w:val="04A0"/>
      </w:tblPr>
      <w:tblGrid>
        <w:gridCol w:w="2689"/>
        <w:gridCol w:w="650"/>
        <w:gridCol w:w="562"/>
        <w:gridCol w:w="629"/>
        <w:gridCol w:w="416"/>
        <w:gridCol w:w="316"/>
        <w:gridCol w:w="266"/>
        <w:gridCol w:w="266"/>
        <w:gridCol w:w="266"/>
        <w:gridCol w:w="742"/>
        <w:gridCol w:w="706"/>
        <w:gridCol w:w="992"/>
        <w:gridCol w:w="992"/>
        <w:gridCol w:w="851"/>
      </w:tblGrid>
      <w:tr w:rsidR="00BD7D2D" w:rsidRPr="00BD7D2D" w:rsidTr="00BD7D2D">
        <w:trPr>
          <w:trHeight w:val="36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ППП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Раз-</w:t>
            </w:r>
            <w:r w:rsidRPr="00BD7D2D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Под-</w:t>
            </w:r>
            <w:r w:rsidRPr="00BD7D2D">
              <w:rPr>
                <w:sz w:val="16"/>
                <w:szCs w:val="16"/>
                <w:lang w:eastAsia="ru-RU"/>
              </w:rPr>
              <w:br/>
              <w:t>раз-</w:t>
            </w:r>
            <w:r w:rsidRPr="00BD7D2D">
              <w:rPr>
                <w:sz w:val="16"/>
                <w:szCs w:val="16"/>
                <w:lang w:eastAsia="ru-RU"/>
              </w:rPr>
              <w:br/>
              <w:t>дел</w:t>
            </w:r>
          </w:p>
        </w:tc>
        <w:tc>
          <w:tcPr>
            <w:tcW w:w="2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2027 год</w:t>
            </w:r>
          </w:p>
        </w:tc>
      </w:tr>
      <w:tr w:rsidR="00BD7D2D" w:rsidRPr="00BD7D2D" w:rsidTr="00BD7D2D">
        <w:trPr>
          <w:trHeight w:val="36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BD7D2D" w:rsidRPr="00BD7D2D" w:rsidTr="00BD7D2D">
        <w:trPr>
          <w:trHeight w:val="645"/>
        </w:trPr>
        <w:tc>
          <w:tcPr>
            <w:tcW w:w="75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Администрация муниципального образования "Приволжский муниципальный район Астраханской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16 350.0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57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16 350.0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16 350.0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21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Мероприятия по строительству и реконструкции  объектов коммунальной инфраструктуры в рамках подпрограммы "Комплексное развитие систем коммунальной инфраструктуры муниципального образования "Приволжский муниципальный район Астраханской области" 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71160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16 350.0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9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71160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16 350.0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645"/>
        </w:trPr>
        <w:tc>
          <w:tcPr>
            <w:tcW w:w="75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Управление ЖКХ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24 000.0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24 000.0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24 000.0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19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 xml:space="preserve">Строительство автомобильной дороги по адресу: ул.Жемчужная, </w:t>
            </w:r>
            <w:proofErr w:type="spellStart"/>
            <w:r w:rsidRPr="00BD7D2D">
              <w:rPr>
                <w:sz w:val="16"/>
                <w:szCs w:val="16"/>
                <w:lang w:eastAsia="ru-RU"/>
              </w:rPr>
              <w:t>с.Началово</w:t>
            </w:r>
            <w:proofErr w:type="spellEnd"/>
            <w:r w:rsidRPr="00BD7D2D">
              <w:rPr>
                <w:sz w:val="16"/>
                <w:szCs w:val="16"/>
                <w:lang w:eastAsia="ru-RU"/>
              </w:rPr>
              <w:t>, Приволжского района, Астраханской области  в рамках подпрограммы  «Развитие дорожного хозяйства Приволжского района» муниципальной программы «Обеспечение комфортности проживания населения Приволжского района»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24 000.0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30 000.0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24 000.0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537"/>
        </w:trPr>
        <w:tc>
          <w:tcPr>
            <w:tcW w:w="75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lastRenderedPageBreak/>
              <w:t>Управление образования, молодежной политики и спорта администрации муниципального образования "Приволжский муниципальный район Астраханской области"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12 368.0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192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 xml:space="preserve">Расходы на мероприятия на проведение подготовительных работ в целях капитального строительства зданий и сооружений в рамках подпрограммы "Создание безопасной среды в образовательных организациях" муниципальной программы "Развитие образования, молодежной политики и спорта Приволжского района"                               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107.4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12 260.6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0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12 260.6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1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144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Устройство спортивных сооружений и стадионов-площадок в рамках подпрограммы "Развитие физической культуры и спорта" муниципальной программы "Развитие образования, молодежной политики и спорта Приволжского района"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12 260.6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2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675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7D2D" w:rsidRPr="00BD7D2D" w:rsidRDefault="00BD7D2D" w:rsidP="00BD7D2D">
            <w:pPr>
              <w:suppressAutoHyphens w:val="0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40140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12 260.6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outlineLvl w:val="3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D2D" w:rsidRPr="00BD7D2D" w:rsidTr="00BD7D2D">
        <w:trPr>
          <w:trHeight w:val="315"/>
        </w:trPr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42 368.0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40 350.0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D2D" w:rsidRPr="00BD7D2D" w:rsidRDefault="00BD7D2D" w:rsidP="00BD7D2D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D2D">
              <w:rPr>
                <w:sz w:val="16"/>
                <w:szCs w:val="16"/>
                <w:lang w:eastAsia="ru-RU"/>
              </w:rPr>
              <w:t> </w:t>
            </w:r>
          </w:p>
        </w:tc>
      </w:tr>
    </w:tbl>
    <w:p w:rsidR="00821626" w:rsidRDefault="00821626" w:rsidP="00D85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234" w:rsidRDefault="00A85234" w:rsidP="00FD72E6">
      <w:pPr>
        <w:rPr>
          <w:sz w:val="24"/>
          <w:szCs w:val="24"/>
        </w:rPr>
      </w:pPr>
    </w:p>
    <w:p w:rsidR="00A85234" w:rsidRDefault="00A85234" w:rsidP="00FD72E6">
      <w:pPr>
        <w:rPr>
          <w:sz w:val="24"/>
          <w:szCs w:val="24"/>
        </w:rPr>
      </w:pPr>
    </w:p>
    <w:p w:rsidR="00A85234" w:rsidRPr="00FD6DF8" w:rsidRDefault="00A85234" w:rsidP="00A8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D6DF8">
        <w:rPr>
          <w:sz w:val="28"/>
          <w:szCs w:val="28"/>
        </w:rPr>
        <w:t xml:space="preserve">Опубликовать настоящее Решение в общественно-политической газете </w:t>
      </w:r>
      <w:r>
        <w:rPr>
          <w:sz w:val="28"/>
          <w:szCs w:val="28"/>
        </w:rPr>
        <w:t>«</w:t>
      </w:r>
      <w:r w:rsidRPr="00FD6DF8">
        <w:rPr>
          <w:sz w:val="28"/>
          <w:szCs w:val="28"/>
        </w:rPr>
        <w:t>Приволжская газета</w:t>
      </w:r>
      <w:r>
        <w:rPr>
          <w:sz w:val="28"/>
          <w:szCs w:val="28"/>
        </w:rPr>
        <w:t>»</w:t>
      </w:r>
      <w:r w:rsidRPr="00FD6DF8">
        <w:rPr>
          <w:sz w:val="28"/>
          <w:szCs w:val="28"/>
        </w:rPr>
        <w:t>.</w:t>
      </w:r>
    </w:p>
    <w:p w:rsidR="00A85234" w:rsidRPr="00FD6DF8" w:rsidRDefault="00A85234" w:rsidP="00A85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D6DF8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 дня опубликования</w:t>
      </w:r>
      <w:r w:rsidRPr="00FD6DF8">
        <w:rPr>
          <w:sz w:val="28"/>
          <w:szCs w:val="28"/>
        </w:rPr>
        <w:t>.</w:t>
      </w:r>
    </w:p>
    <w:p w:rsidR="00A85234" w:rsidRDefault="00A85234" w:rsidP="00A852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234" w:rsidRDefault="00A85234" w:rsidP="00A852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234" w:rsidRDefault="00A85234" w:rsidP="00A852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234" w:rsidRPr="00E3020C" w:rsidRDefault="00A85234" w:rsidP="00A85234">
      <w:pPr>
        <w:pStyle w:val="rtejustify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Председатель Совета муниципального </w:t>
      </w:r>
    </w:p>
    <w:p w:rsidR="00A85234" w:rsidRDefault="00A85234" w:rsidP="00A85234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«</w:t>
      </w:r>
      <w:r w:rsidRPr="00E3020C">
        <w:rPr>
          <w:bCs/>
          <w:sz w:val="28"/>
          <w:szCs w:val="28"/>
        </w:rPr>
        <w:t>Приволжский</w:t>
      </w:r>
      <w:r>
        <w:rPr>
          <w:bCs/>
          <w:sz w:val="28"/>
          <w:szCs w:val="28"/>
        </w:rPr>
        <w:t xml:space="preserve"> муниципальный </w:t>
      </w:r>
    </w:p>
    <w:p w:rsidR="00A85234" w:rsidRPr="00E3020C" w:rsidRDefault="00A85234" w:rsidP="00A85234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  <w:r w:rsidRPr="00E3020C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Астраханской области»   </w:t>
      </w:r>
      <w:r w:rsidR="00152681">
        <w:rPr>
          <w:bCs/>
          <w:sz w:val="28"/>
          <w:szCs w:val="28"/>
        </w:rPr>
        <w:t xml:space="preserve">                                                            </w:t>
      </w:r>
      <w:r w:rsidRPr="00E3020C">
        <w:rPr>
          <w:bCs/>
          <w:sz w:val="28"/>
          <w:szCs w:val="28"/>
        </w:rPr>
        <w:t>Редько А.В.</w:t>
      </w:r>
    </w:p>
    <w:p w:rsidR="00A85234" w:rsidRPr="00E3020C" w:rsidRDefault="00A85234" w:rsidP="00A85234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bCs/>
          <w:sz w:val="28"/>
          <w:szCs w:val="28"/>
        </w:rPr>
      </w:pPr>
    </w:p>
    <w:p w:rsidR="00A85234" w:rsidRPr="00E3020C" w:rsidRDefault="00A85234" w:rsidP="00A85234">
      <w:pPr>
        <w:pStyle w:val="rtejustify"/>
        <w:spacing w:before="0" w:beforeAutospacing="0" w:after="0" w:afterAutospacing="0"/>
        <w:ind w:right="-852"/>
        <w:jc w:val="both"/>
        <w:textAlignment w:val="baseline"/>
        <w:rPr>
          <w:sz w:val="28"/>
          <w:szCs w:val="28"/>
        </w:rPr>
      </w:pPr>
      <w:r w:rsidRPr="00E3020C">
        <w:rPr>
          <w:bCs/>
          <w:sz w:val="28"/>
          <w:szCs w:val="28"/>
        </w:rPr>
        <w:t>Глава муниципального образования</w:t>
      </w:r>
    </w:p>
    <w:p w:rsidR="00A85234" w:rsidRDefault="00A85234" w:rsidP="00A8523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3020C">
        <w:rPr>
          <w:sz w:val="28"/>
          <w:szCs w:val="28"/>
          <w:lang w:eastAsia="ru-RU"/>
        </w:rPr>
        <w:t xml:space="preserve">Приволжский </w:t>
      </w:r>
      <w:r>
        <w:rPr>
          <w:sz w:val="28"/>
          <w:szCs w:val="28"/>
          <w:lang w:eastAsia="ru-RU"/>
        </w:rPr>
        <w:t xml:space="preserve">муниципальный </w:t>
      </w:r>
      <w:r w:rsidRPr="00E3020C">
        <w:rPr>
          <w:sz w:val="28"/>
          <w:szCs w:val="28"/>
          <w:lang w:eastAsia="ru-RU"/>
        </w:rPr>
        <w:t>район</w:t>
      </w:r>
    </w:p>
    <w:p w:rsidR="00A85234" w:rsidRPr="00E3020C" w:rsidRDefault="00A85234" w:rsidP="00A8523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Астраханской области»   </w:t>
      </w:r>
      <w:r w:rsidR="00152681">
        <w:rPr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Pr="00E3020C">
        <w:rPr>
          <w:sz w:val="28"/>
          <w:szCs w:val="28"/>
          <w:lang w:eastAsia="ru-RU"/>
        </w:rPr>
        <w:t>Мазаев</w:t>
      </w:r>
      <w:proofErr w:type="spellEnd"/>
      <w:r w:rsidRPr="00E3020C">
        <w:rPr>
          <w:sz w:val="28"/>
          <w:szCs w:val="28"/>
          <w:lang w:eastAsia="ru-RU"/>
        </w:rPr>
        <w:t xml:space="preserve"> Д.В.</w:t>
      </w:r>
    </w:p>
    <w:p w:rsidR="00A85234" w:rsidRPr="00E3020C" w:rsidRDefault="00A85234" w:rsidP="00A852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85234" w:rsidRPr="00FD6DF8" w:rsidRDefault="00A85234" w:rsidP="00FD72E6">
      <w:pPr>
        <w:rPr>
          <w:sz w:val="24"/>
          <w:szCs w:val="24"/>
        </w:rPr>
      </w:pPr>
    </w:p>
    <w:sectPr w:rsidR="00A85234" w:rsidRPr="00FD6DF8" w:rsidSect="00B21DF8">
      <w:headerReference w:type="default" r:id="rId9"/>
      <w:pgSz w:w="11906" w:h="16838"/>
      <w:pgMar w:top="426" w:right="1134" w:bottom="1134" w:left="1134" w:header="726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681" w:rsidRDefault="00152681">
      <w:r>
        <w:separator/>
      </w:r>
    </w:p>
  </w:endnote>
  <w:endnote w:type="continuationSeparator" w:id="1">
    <w:p w:rsidR="00152681" w:rsidRDefault="0015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681" w:rsidRDefault="00152681">
      <w:r>
        <w:separator/>
      </w:r>
    </w:p>
  </w:footnote>
  <w:footnote w:type="continuationSeparator" w:id="1">
    <w:p w:rsidR="00152681" w:rsidRDefault="0015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681" w:rsidRDefault="00152681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A7C78">
      <w:rPr>
        <w:noProof/>
      </w:rPr>
      <w:t>3</w:t>
    </w:r>
    <w:r>
      <w:rPr>
        <w:noProof/>
      </w:rPr>
      <w:fldChar w:fldCharType="end"/>
    </w:r>
  </w:p>
  <w:p w:rsidR="00152681" w:rsidRDefault="001526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54353"/>
    <w:multiLevelType w:val="hybridMultilevel"/>
    <w:tmpl w:val="35CA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386"/>
    <w:multiLevelType w:val="hybridMultilevel"/>
    <w:tmpl w:val="4D98599A"/>
    <w:lvl w:ilvl="0" w:tplc="A1AA9C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74044F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4">
    <w:nsid w:val="21F033C1"/>
    <w:multiLevelType w:val="hybridMultilevel"/>
    <w:tmpl w:val="2E5CF4D0"/>
    <w:lvl w:ilvl="0" w:tplc="073E32E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15538C"/>
    <w:multiLevelType w:val="hybridMultilevel"/>
    <w:tmpl w:val="519886D0"/>
    <w:lvl w:ilvl="0" w:tplc="C7E8C02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4F10368"/>
    <w:multiLevelType w:val="hybridMultilevel"/>
    <w:tmpl w:val="0BCA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1673B"/>
    <w:multiLevelType w:val="hybridMultilevel"/>
    <w:tmpl w:val="332EF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B7538"/>
    <w:multiLevelType w:val="hybridMultilevel"/>
    <w:tmpl w:val="41AA69FC"/>
    <w:lvl w:ilvl="0" w:tplc="B61E35E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4D6B97"/>
    <w:rsid w:val="00000286"/>
    <w:rsid w:val="00000366"/>
    <w:rsid w:val="00002C67"/>
    <w:rsid w:val="000076D7"/>
    <w:rsid w:val="000201CA"/>
    <w:rsid w:val="0002092E"/>
    <w:rsid w:val="00023325"/>
    <w:rsid w:val="000241AA"/>
    <w:rsid w:val="00024BFE"/>
    <w:rsid w:val="00024E17"/>
    <w:rsid w:val="00025CA9"/>
    <w:rsid w:val="000328C4"/>
    <w:rsid w:val="00032FBC"/>
    <w:rsid w:val="000330E0"/>
    <w:rsid w:val="0003460A"/>
    <w:rsid w:val="00040152"/>
    <w:rsid w:val="00040F1E"/>
    <w:rsid w:val="00043D32"/>
    <w:rsid w:val="00053F06"/>
    <w:rsid w:val="00056B32"/>
    <w:rsid w:val="00057C0F"/>
    <w:rsid w:val="00062FE5"/>
    <w:rsid w:val="00063E52"/>
    <w:rsid w:val="00065788"/>
    <w:rsid w:val="0007162A"/>
    <w:rsid w:val="000752FD"/>
    <w:rsid w:val="000754CD"/>
    <w:rsid w:val="00076E36"/>
    <w:rsid w:val="000830A1"/>
    <w:rsid w:val="00085596"/>
    <w:rsid w:val="00085CE3"/>
    <w:rsid w:val="00090C94"/>
    <w:rsid w:val="0009208F"/>
    <w:rsid w:val="000953C3"/>
    <w:rsid w:val="0009620B"/>
    <w:rsid w:val="000A3C43"/>
    <w:rsid w:val="000A4E15"/>
    <w:rsid w:val="000B0D0B"/>
    <w:rsid w:val="000B18A6"/>
    <w:rsid w:val="000B3359"/>
    <w:rsid w:val="000B7A08"/>
    <w:rsid w:val="000C021F"/>
    <w:rsid w:val="000C0515"/>
    <w:rsid w:val="000C059A"/>
    <w:rsid w:val="000C2108"/>
    <w:rsid w:val="000C58F9"/>
    <w:rsid w:val="000C6928"/>
    <w:rsid w:val="000D3C20"/>
    <w:rsid w:val="000D42D9"/>
    <w:rsid w:val="000D4505"/>
    <w:rsid w:val="000D4855"/>
    <w:rsid w:val="000D4D72"/>
    <w:rsid w:val="000E6988"/>
    <w:rsid w:val="000E70AF"/>
    <w:rsid w:val="000E77BB"/>
    <w:rsid w:val="000F4DA0"/>
    <w:rsid w:val="000F5921"/>
    <w:rsid w:val="000F5F52"/>
    <w:rsid w:val="0010004F"/>
    <w:rsid w:val="00103ECD"/>
    <w:rsid w:val="001041CA"/>
    <w:rsid w:val="00104594"/>
    <w:rsid w:val="00107810"/>
    <w:rsid w:val="00110B0F"/>
    <w:rsid w:val="0011103E"/>
    <w:rsid w:val="00115016"/>
    <w:rsid w:val="00116102"/>
    <w:rsid w:val="0011686F"/>
    <w:rsid w:val="00117219"/>
    <w:rsid w:val="00117D57"/>
    <w:rsid w:val="00122AFE"/>
    <w:rsid w:val="0013159A"/>
    <w:rsid w:val="001330C8"/>
    <w:rsid w:val="0013362D"/>
    <w:rsid w:val="00137A21"/>
    <w:rsid w:val="0014284D"/>
    <w:rsid w:val="001446E5"/>
    <w:rsid w:val="00144A85"/>
    <w:rsid w:val="0014763E"/>
    <w:rsid w:val="00152681"/>
    <w:rsid w:val="00155DC1"/>
    <w:rsid w:val="001703B7"/>
    <w:rsid w:val="00171A0D"/>
    <w:rsid w:val="00171E43"/>
    <w:rsid w:val="00176555"/>
    <w:rsid w:val="00176F9C"/>
    <w:rsid w:val="00177048"/>
    <w:rsid w:val="00177C11"/>
    <w:rsid w:val="001819E4"/>
    <w:rsid w:val="00182710"/>
    <w:rsid w:val="0018328D"/>
    <w:rsid w:val="00183D21"/>
    <w:rsid w:val="00184CBE"/>
    <w:rsid w:val="0018530A"/>
    <w:rsid w:val="001877FC"/>
    <w:rsid w:val="00190EB8"/>
    <w:rsid w:val="001A06C4"/>
    <w:rsid w:val="001A0A03"/>
    <w:rsid w:val="001A23C1"/>
    <w:rsid w:val="001A4A9B"/>
    <w:rsid w:val="001A54C3"/>
    <w:rsid w:val="001A55A8"/>
    <w:rsid w:val="001A5892"/>
    <w:rsid w:val="001C07E1"/>
    <w:rsid w:val="001C4159"/>
    <w:rsid w:val="001C510C"/>
    <w:rsid w:val="001C7DD2"/>
    <w:rsid w:val="001C7F6C"/>
    <w:rsid w:val="001D0DC8"/>
    <w:rsid w:val="001D1936"/>
    <w:rsid w:val="001D6A51"/>
    <w:rsid w:val="001D7AF6"/>
    <w:rsid w:val="001E36AC"/>
    <w:rsid w:val="001E6D75"/>
    <w:rsid w:val="001F0348"/>
    <w:rsid w:val="001F27F3"/>
    <w:rsid w:val="001F3A3C"/>
    <w:rsid w:val="001F71C2"/>
    <w:rsid w:val="00203332"/>
    <w:rsid w:val="00215E28"/>
    <w:rsid w:val="002217D7"/>
    <w:rsid w:val="002226CF"/>
    <w:rsid w:val="00222FA1"/>
    <w:rsid w:val="0022392F"/>
    <w:rsid w:val="002321BB"/>
    <w:rsid w:val="00233732"/>
    <w:rsid w:val="0023406E"/>
    <w:rsid w:val="002355CA"/>
    <w:rsid w:val="0023622F"/>
    <w:rsid w:val="002400AC"/>
    <w:rsid w:val="00240EEF"/>
    <w:rsid w:val="00241A68"/>
    <w:rsid w:val="00243A0F"/>
    <w:rsid w:val="00243DE3"/>
    <w:rsid w:val="00247FCB"/>
    <w:rsid w:val="00255724"/>
    <w:rsid w:val="00256D12"/>
    <w:rsid w:val="00256E3F"/>
    <w:rsid w:val="00261726"/>
    <w:rsid w:val="00263592"/>
    <w:rsid w:val="00266B78"/>
    <w:rsid w:val="0027284B"/>
    <w:rsid w:val="00273161"/>
    <w:rsid w:val="00274DCF"/>
    <w:rsid w:val="0027543E"/>
    <w:rsid w:val="00275CB5"/>
    <w:rsid w:val="00280CCB"/>
    <w:rsid w:val="00282CC6"/>
    <w:rsid w:val="00286C8B"/>
    <w:rsid w:val="002875E2"/>
    <w:rsid w:val="00291962"/>
    <w:rsid w:val="002919BD"/>
    <w:rsid w:val="0029210A"/>
    <w:rsid w:val="0029239F"/>
    <w:rsid w:val="0029555A"/>
    <w:rsid w:val="00297A66"/>
    <w:rsid w:val="002A452A"/>
    <w:rsid w:val="002A5E79"/>
    <w:rsid w:val="002B7955"/>
    <w:rsid w:val="002C2949"/>
    <w:rsid w:val="002C48A9"/>
    <w:rsid w:val="002D4E2B"/>
    <w:rsid w:val="002D5612"/>
    <w:rsid w:val="002D7FEF"/>
    <w:rsid w:val="002E0694"/>
    <w:rsid w:val="002E30D0"/>
    <w:rsid w:val="002E5303"/>
    <w:rsid w:val="002E5430"/>
    <w:rsid w:val="002F230D"/>
    <w:rsid w:val="002F2A36"/>
    <w:rsid w:val="002F6E67"/>
    <w:rsid w:val="00300A66"/>
    <w:rsid w:val="00300DCE"/>
    <w:rsid w:val="0030382F"/>
    <w:rsid w:val="00304E39"/>
    <w:rsid w:val="003062F8"/>
    <w:rsid w:val="00306F9F"/>
    <w:rsid w:val="0030708E"/>
    <w:rsid w:val="003103C9"/>
    <w:rsid w:val="0031061A"/>
    <w:rsid w:val="0031244F"/>
    <w:rsid w:val="003148E8"/>
    <w:rsid w:val="003204C6"/>
    <w:rsid w:val="00321350"/>
    <w:rsid w:val="00321FFE"/>
    <w:rsid w:val="0032269E"/>
    <w:rsid w:val="003230CC"/>
    <w:rsid w:val="00323BAC"/>
    <w:rsid w:val="00324696"/>
    <w:rsid w:val="00325D85"/>
    <w:rsid w:val="00326D6A"/>
    <w:rsid w:val="003278FE"/>
    <w:rsid w:val="00334E53"/>
    <w:rsid w:val="0033693C"/>
    <w:rsid w:val="00340E5A"/>
    <w:rsid w:val="003410C6"/>
    <w:rsid w:val="003422A2"/>
    <w:rsid w:val="00344994"/>
    <w:rsid w:val="00344E8B"/>
    <w:rsid w:val="00345A75"/>
    <w:rsid w:val="00347708"/>
    <w:rsid w:val="00351244"/>
    <w:rsid w:val="003552A3"/>
    <w:rsid w:val="00355C1E"/>
    <w:rsid w:val="0035609F"/>
    <w:rsid w:val="0035738E"/>
    <w:rsid w:val="00370FC8"/>
    <w:rsid w:val="00371087"/>
    <w:rsid w:val="0037132D"/>
    <w:rsid w:val="003757DF"/>
    <w:rsid w:val="00376EB9"/>
    <w:rsid w:val="00380DBC"/>
    <w:rsid w:val="00381DA1"/>
    <w:rsid w:val="00382964"/>
    <w:rsid w:val="003850CB"/>
    <w:rsid w:val="00387186"/>
    <w:rsid w:val="0039582D"/>
    <w:rsid w:val="00396034"/>
    <w:rsid w:val="003973EE"/>
    <w:rsid w:val="003975F2"/>
    <w:rsid w:val="003A359E"/>
    <w:rsid w:val="003A744D"/>
    <w:rsid w:val="003B04C0"/>
    <w:rsid w:val="003B05FE"/>
    <w:rsid w:val="003B27FF"/>
    <w:rsid w:val="003B45B3"/>
    <w:rsid w:val="003B4CB5"/>
    <w:rsid w:val="003B50A7"/>
    <w:rsid w:val="003B5444"/>
    <w:rsid w:val="003B5662"/>
    <w:rsid w:val="003B6023"/>
    <w:rsid w:val="003C0969"/>
    <w:rsid w:val="003C3802"/>
    <w:rsid w:val="003C5FE4"/>
    <w:rsid w:val="003C6508"/>
    <w:rsid w:val="003C65B8"/>
    <w:rsid w:val="003C6650"/>
    <w:rsid w:val="003D0F84"/>
    <w:rsid w:val="003D744B"/>
    <w:rsid w:val="003E55CD"/>
    <w:rsid w:val="003F33B0"/>
    <w:rsid w:val="003F41AF"/>
    <w:rsid w:val="003F57FE"/>
    <w:rsid w:val="003F6701"/>
    <w:rsid w:val="004005BD"/>
    <w:rsid w:val="0040305D"/>
    <w:rsid w:val="0040497B"/>
    <w:rsid w:val="00415621"/>
    <w:rsid w:val="00415E9B"/>
    <w:rsid w:val="004162CA"/>
    <w:rsid w:val="00417D5A"/>
    <w:rsid w:val="0042112C"/>
    <w:rsid w:val="004223F0"/>
    <w:rsid w:val="00423A3B"/>
    <w:rsid w:val="00423CF4"/>
    <w:rsid w:val="004240CD"/>
    <w:rsid w:val="004244EA"/>
    <w:rsid w:val="004304EF"/>
    <w:rsid w:val="00432E4D"/>
    <w:rsid w:val="00434318"/>
    <w:rsid w:val="00434395"/>
    <w:rsid w:val="00434496"/>
    <w:rsid w:val="00434E17"/>
    <w:rsid w:val="00441027"/>
    <w:rsid w:val="004413C9"/>
    <w:rsid w:val="00442D9F"/>
    <w:rsid w:val="00442F18"/>
    <w:rsid w:val="0044494F"/>
    <w:rsid w:val="00446E8D"/>
    <w:rsid w:val="004524D5"/>
    <w:rsid w:val="00453FF8"/>
    <w:rsid w:val="0045545F"/>
    <w:rsid w:val="00461C68"/>
    <w:rsid w:val="00466BC9"/>
    <w:rsid w:val="00471667"/>
    <w:rsid w:val="004724B8"/>
    <w:rsid w:val="0047351B"/>
    <w:rsid w:val="0047437C"/>
    <w:rsid w:val="0048477E"/>
    <w:rsid w:val="00492012"/>
    <w:rsid w:val="0049453A"/>
    <w:rsid w:val="004A0A95"/>
    <w:rsid w:val="004A24F6"/>
    <w:rsid w:val="004A444F"/>
    <w:rsid w:val="004A485E"/>
    <w:rsid w:val="004A49CD"/>
    <w:rsid w:val="004A7C78"/>
    <w:rsid w:val="004B0760"/>
    <w:rsid w:val="004B560E"/>
    <w:rsid w:val="004B76C1"/>
    <w:rsid w:val="004C14CD"/>
    <w:rsid w:val="004C2BBC"/>
    <w:rsid w:val="004C4833"/>
    <w:rsid w:val="004D27DE"/>
    <w:rsid w:val="004D6B97"/>
    <w:rsid w:val="004D7366"/>
    <w:rsid w:val="004D7D28"/>
    <w:rsid w:val="004F40EE"/>
    <w:rsid w:val="004F505B"/>
    <w:rsid w:val="004F5F46"/>
    <w:rsid w:val="004F6173"/>
    <w:rsid w:val="004F7A78"/>
    <w:rsid w:val="0050209D"/>
    <w:rsid w:val="00513264"/>
    <w:rsid w:val="00514A21"/>
    <w:rsid w:val="0051510C"/>
    <w:rsid w:val="00517964"/>
    <w:rsid w:val="005253D3"/>
    <w:rsid w:val="005256CF"/>
    <w:rsid w:val="00527341"/>
    <w:rsid w:val="00533D71"/>
    <w:rsid w:val="00534DBE"/>
    <w:rsid w:val="00535A06"/>
    <w:rsid w:val="00536F2B"/>
    <w:rsid w:val="00540EBB"/>
    <w:rsid w:val="005441CC"/>
    <w:rsid w:val="00544E52"/>
    <w:rsid w:val="00562833"/>
    <w:rsid w:val="0056334C"/>
    <w:rsid w:val="00563FF7"/>
    <w:rsid w:val="00572231"/>
    <w:rsid w:val="005733A1"/>
    <w:rsid w:val="005756ED"/>
    <w:rsid w:val="00580504"/>
    <w:rsid w:val="00581C5D"/>
    <w:rsid w:val="00581ED9"/>
    <w:rsid w:val="00583225"/>
    <w:rsid w:val="0058384F"/>
    <w:rsid w:val="00591940"/>
    <w:rsid w:val="005968DA"/>
    <w:rsid w:val="005A103B"/>
    <w:rsid w:val="005A52F1"/>
    <w:rsid w:val="005B136D"/>
    <w:rsid w:val="005B1799"/>
    <w:rsid w:val="005B3E3A"/>
    <w:rsid w:val="005B4C10"/>
    <w:rsid w:val="005B4CA5"/>
    <w:rsid w:val="005C10C1"/>
    <w:rsid w:val="005C2965"/>
    <w:rsid w:val="005C6DD9"/>
    <w:rsid w:val="005C76CA"/>
    <w:rsid w:val="005D0076"/>
    <w:rsid w:val="005E5153"/>
    <w:rsid w:val="005E6554"/>
    <w:rsid w:val="005E78D2"/>
    <w:rsid w:val="005F1155"/>
    <w:rsid w:val="005F34B4"/>
    <w:rsid w:val="005F4A53"/>
    <w:rsid w:val="0060027F"/>
    <w:rsid w:val="00605CFB"/>
    <w:rsid w:val="0061255F"/>
    <w:rsid w:val="006138BA"/>
    <w:rsid w:val="00613E9D"/>
    <w:rsid w:val="00616213"/>
    <w:rsid w:val="00616503"/>
    <w:rsid w:val="006209DE"/>
    <w:rsid w:val="00622F5F"/>
    <w:rsid w:val="00632BBD"/>
    <w:rsid w:val="00634065"/>
    <w:rsid w:val="0063453F"/>
    <w:rsid w:val="00637B26"/>
    <w:rsid w:val="00640F50"/>
    <w:rsid w:val="00642E20"/>
    <w:rsid w:val="006613EC"/>
    <w:rsid w:val="00661BF8"/>
    <w:rsid w:val="00663811"/>
    <w:rsid w:val="00664567"/>
    <w:rsid w:val="006673DB"/>
    <w:rsid w:val="00667B47"/>
    <w:rsid w:val="006724CB"/>
    <w:rsid w:val="006760F6"/>
    <w:rsid w:val="00676D03"/>
    <w:rsid w:val="00680076"/>
    <w:rsid w:val="006804BA"/>
    <w:rsid w:val="0068770C"/>
    <w:rsid w:val="00687730"/>
    <w:rsid w:val="00691BB6"/>
    <w:rsid w:val="00691C23"/>
    <w:rsid w:val="00691C4A"/>
    <w:rsid w:val="00695E89"/>
    <w:rsid w:val="006A0099"/>
    <w:rsid w:val="006A333C"/>
    <w:rsid w:val="006A36FA"/>
    <w:rsid w:val="006A3C8B"/>
    <w:rsid w:val="006A4A23"/>
    <w:rsid w:val="006B177F"/>
    <w:rsid w:val="006B25B0"/>
    <w:rsid w:val="006B7F1C"/>
    <w:rsid w:val="006C1F6C"/>
    <w:rsid w:val="006C483A"/>
    <w:rsid w:val="006C4CE4"/>
    <w:rsid w:val="006D1DE1"/>
    <w:rsid w:val="006D3F04"/>
    <w:rsid w:val="006D4BF2"/>
    <w:rsid w:val="006D721A"/>
    <w:rsid w:val="006E1CED"/>
    <w:rsid w:val="006E378F"/>
    <w:rsid w:val="006E3F88"/>
    <w:rsid w:val="006E74C8"/>
    <w:rsid w:val="006F0054"/>
    <w:rsid w:val="006F0204"/>
    <w:rsid w:val="006F04FA"/>
    <w:rsid w:val="006F2CBB"/>
    <w:rsid w:val="0070410F"/>
    <w:rsid w:val="00706AB7"/>
    <w:rsid w:val="00713F74"/>
    <w:rsid w:val="007205F2"/>
    <w:rsid w:val="00720C58"/>
    <w:rsid w:val="00721A87"/>
    <w:rsid w:val="007225BF"/>
    <w:rsid w:val="00726530"/>
    <w:rsid w:val="00727407"/>
    <w:rsid w:val="00730EA9"/>
    <w:rsid w:val="00736373"/>
    <w:rsid w:val="007419DC"/>
    <w:rsid w:val="00742281"/>
    <w:rsid w:val="007448E5"/>
    <w:rsid w:val="0074495F"/>
    <w:rsid w:val="00744C19"/>
    <w:rsid w:val="0074598D"/>
    <w:rsid w:val="00745D4C"/>
    <w:rsid w:val="00746416"/>
    <w:rsid w:val="0075322A"/>
    <w:rsid w:val="007539B3"/>
    <w:rsid w:val="00755EDC"/>
    <w:rsid w:val="007564D9"/>
    <w:rsid w:val="00761DA8"/>
    <w:rsid w:val="00765C67"/>
    <w:rsid w:val="00767A59"/>
    <w:rsid w:val="0077210D"/>
    <w:rsid w:val="00773FD9"/>
    <w:rsid w:val="00775A6E"/>
    <w:rsid w:val="007820D3"/>
    <w:rsid w:val="0078277F"/>
    <w:rsid w:val="00782E67"/>
    <w:rsid w:val="00783D37"/>
    <w:rsid w:val="00785999"/>
    <w:rsid w:val="00787003"/>
    <w:rsid w:val="007953C9"/>
    <w:rsid w:val="007A78EC"/>
    <w:rsid w:val="007B282E"/>
    <w:rsid w:val="007B5514"/>
    <w:rsid w:val="007B6B94"/>
    <w:rsid w:val="007C0417"/>
    <w:rsid w:val="007C12F9"/>
    <w:rsid w:val="007C2D47"/>
    <w:rsid w:val="007C500F"/>
    <w:rsid w:val="007C6849"/>
    <w:rsid w:val="007D312A"/>
    <w:rsid w:val="007D584C"/>
    <w:rsid w:val="007D7C35"/>
    <w:rsid w:val="007E7490"/>
    <w:rsid w:val="007E7A5B"/>
    <w:rsid w:val="007F0DF8"/>
    <w:rsid w:val="007F2876"/>
    <w:rsid w:val="007F5B3E"/>
    <w:rsid w:val="0080542D"/>
    <w:rsid w:val="008057D3"/>
    <w:rsid w:val="00814F9B"/>
    <w:rsid w:val="00816782"/>
    <w:rsid w:val="00817681"/>
    <w:rsid w:val="00820F5C"/>
    <w:rsid w:val="00821626"/>
    <w:rsid w:val="0082419C"/>
    <w:rsid w:val="00824D5F"/>
    <w:rsid w:val="008303E7"/>
    <w:rsid w:val="00832052"/>
    <w:rsid w:val="0084058B"/>
    <w:rsid w:val="00843433"/>
    <w:rsid w:val="00844271"/>
    <w:rsid w:val="00850297"/>
    <w:rsid w:val="0085403D"/>
    <w:rsid w:val="00855AE9"/>
    <w:rsid w:val="0086029A"/>
    <w:rsid w:val="0086125F"/>
    <w:rsid w:val="00862BB1"/>
    <w:rsid w:val="00862CA0"/>
    <w:rsid w:val="00863F47"/>
    <w:rsid w:val="008662B4"/>
    <w:rsid w:val="00866571"/>
    <w:rsid w:val="008742B1"/>
    <w:rsid w:val="008743D8"/>
    <w:rsid w:val="008760CA"/>
    <w:rsid w:val="00876148"/>
    <w:rsid w:val="00876AE0"/>
    <w:rsid w:val="00880951"/>
    <w:rsid w:val="00883B27"/>
    <w:rsid w:val="00891853"/>
    <w:rsid w:val="0089270D"/>
    <w:rsid w:val="00896341"/>
    <w:rsid w:val="008A22C4"/>
    <w:rsid w:val="008A39F5"/>
    <w:rsid w:val="008A6499"/>
    <w:rsid w:val="008B3502"/>
    <w:rsid w:val="008B5FFC"/>
    <w:rsid w:val="008B7490"/>
    <w:rsid w:val="008C05D8"/>
    <w:rsid w:val="008C1F75"/>
    <w:rsid w:val="008C350B"/>
    <w:rsid w:val="008C6366"/>
    <w:rsid w:val="008C7FFC"/>
    <w:rsid w:val="008D1D09"/>
    <w:rsid w:val="008D41B3"/>
    <w:rsid w:val="008D640B"/>
    <w:rsid w:val="008D77BD"/>
    <w:rsid w:val="008E1A0B"/>
    <w:rsid w:val="008E220F"/>
    <w:rsid w:val="008E2BD8"/>
    <w:rsid w:val="008E52EB"/>
    <w:rsid w:val="008E6FD0"/>
    <w:rsid w:val="008F0091"/>
    <w:rsid w:val="008F02F1"/>
    <w:rsid w:val="008F0902"/>
    <w:rsid w:val="008F1960"/>
    <w:rsid w:val="008F2D90"/>
    <w:rsid w:val="008F5933"/>
    <w:rsid w:val="008F78C4"/>
    <w:rsid w:val="0090049F"/>
    <w:rsid w:val="009025A5"/>
    <w:rsid w:val="009044F6"/>
    <w:rsid w:val="009054CE"/>
    <w:rsid w:val="00906315"/>
    <w:rsid w:val="009101C5"/>
    <w:rsid w:val="009102C5"/>
    <w:rsid w:val="00914E91"/>
    <w:rsid w:val="00922149"/>
    <w:rsid w:val="00923406"/>
    <w:rsid w:val="009237BD"/>
    <w:rsid w:val="00925F57"/>
    <w:rsid w:val="00936716"/>
    <w:rsid w:val="0093744B"/>
    <w:rsid w:val="00937B11"/>
    <w:rsid w:val="00942143"/>
    <w:rsid w:val="00942F42"/>
    <w:rsid w:val="00945450"/>
    <w:rsid w:val="00950C56"/>
    <w:rsid w:val="0095155C"/>
    <w:rsid w:val="00952F55"/>
    <w:rsid w:val="00956F95"/>
    <w:rsid w:val="00957FC0"/>
    <w:rsid w:val="00960231"/>
    <w:rsid w:val="00962B64"/>
    <w:rsid w:val="00964084"/>
    <w:rsid w:val="00973017"/>
    <w:rsid w:val="009730CD"/>
    <w:rsid w:val="00973FBC"/>
    <w:rsid w:val="009747D9"/>
    <w:rsid w:val="00976EAC"/>
    <w:rsid w:val="009806C8"/>
    <w:rsid w:val="00981AAA"/>
    <w:rsid w:val="0098520F"/>
    <w:rsid w:val="00986820"/>
    <w:rsid w:val="0099472C"/>
    <w:rsid w:val="009A4719"/>
    <w:rsid w:val="009A5C7C"/>
    <w:rsid w:val="009B15FE"/>
    <w:rsid w:val="009B3B42"/>
    <w:rsid w:val="009B3B6B"/>
    <w:rsid w:val="009B592B"/>
    <w:rsid w:val="009C586E"/>
    <w:rsid w:val="009C5A98"/>
    <w:rsid w:val="009D233F"/>
    <w:rsid w:val="009D33AF"/>
    <w:rsid w:val="009E216E"/>
    <w:rsid w:val="009E2BFA"/>
    <w:rsid w:val="009E5C10"/>
    <w:rsid w:val="009E6A2D"/>
    <w:rsid w:val="009F3E48"/>
    <w:rsid w:val="009F4468"/>
    <w:rsid w:val="009F59D9"/>
    <w:rsid w:val="009F5DB0"/>
    <w:rsid w:val="00A06353"/>
    <w:rsid w:val="00A13619"/>
    <w:rsid w:val="00A13A26"/>
    <w:rsid w:val="00A162AE"/>
    <w:rsid w:val="00A164E3"/>
    <w:rsid w:val="00A22612"/>
    <w:rsid w:val="00A2277D"/>
    <w:rsid w:val="00A24CFC"/>
    <w:rsid w:val="00A261B1"/>
    <w:rsid w:val="00A31FBD"/>
    <w:rsid w:val="00A320B3"/>
    <w:rsid w:val="00A3260D"/>
    <w:rsid w:val="00A34200"/>
    <w:rsid w:val="00A36955"/>
    <w:rsid w:val="00A36C3C"/>
    <w:rsid w:val="00A43BCD"/>
    <w:rsid w:val="00A45902"/>
    <w:rsid w:val="00A45B8C"/>
    <w:rsid w:val="00A4766D"/>
    <w:rsid w:val="00A505CB"/>
    <w:rsid w:val="00A558C4"/>
    <w:rsid w:val="00A6783B"/>
    <w:rsid w:val="00A70FC8"/>
    <w:rsid w:val="00A71316"/>
    <w:rsid w:val="00A734C7"/>
    <w:rsid w:val="00A7375B"/>
    <w:rsid w:val="00A73EB7"/>
    <w:rsid w:val="00A76931"/>
    <w:rsid w:val="00A848CE"/>
    <w:rsid w:val="00A85234"/>
    <w:rsid w:val="00A93BE2"/>
    <w:rsid w:val="00AA00A4"/>
    <w:rsid w:val="00AA2471"/>
    <w:rsid w:val="00AA2E20"/>
    <w:rsid w:val="00AA714D"/>
    <w:rsid w:val="00AB05BC"/>
    <w:rsid w:val="00AB7469"/>
    <w:rsid w:val="00AC12A4"/>
    <w:rsid w:val="00AC2AE0"/>
    <w:rsid w:val="00AC7DC5"/>
    <w:rsid w:val="00AD47AE"/>
    <w:rsid w:val="00AD4C51"/>
    <w:rsid w:val="00AD5D52"/>
    <w:rsid w:val="00AD7EA3"/>
    <w:rsid w:val="00AE1243"/>
    <w:rsid w:val="00AF1DB1"/>
    <w:rsid w:val="00AF22E6"/>
    <w:rsid w:val="00AF2ECF"/>
    <w:rsid w:val="00AF5E0B"/>
    <w:rsid w:val="00AF608E"/>
    <w:rsid w:val="00AF633B"/>
    <w:rsid w:val="00B02D1A"/>
    <w:rsid w:val="00B03CE1"/>
    <w:rsid w:val="00B057BC"/>
    <w:rsid w:val="00B13DE1"/>
    <w:rsid w:val="00B177D6"/>
    <w:rsid w:val="00B21BCB"/>
    <w:rsid w:val="00B21DF8"/>
    <w:rsid w:val="00B245E1"/>
    <w:rsid w:val="00B25B29"/>
    <w:rsid w:val="00B25CCD"/>
    <w:rsid w:val="00B25EC8"/>
    <w:rsid w:val="00B25FCC"/>
    <w:rsid w:val="00B27556"/>
    <w:rsid w:val="00B32B19"/>
    <w:rsid w:val="00B33C4D"/>
    <w:rsid w:val="00B34C14"/>
    <w:rsid w:val="00B4099A"/>
    <w:rsid w:val="00B40B25"/>
    <w:rsid w:val="00B40F15"/>
    <w:rsid w:val="00B42370"/>
    <w:rsid w:val="00B4516A"/>
    <w:rsid w:val="00B46C1B"/>
    <w:rsid w:val="00B47E97"/>
    <w:rsid w:val="00B47EB9"/>
    <w:rsid w:val="00B506E9"/>
    <w:rsid w:val="00B54C33"/>
    <w:rsid w:val="00B54CC6"/>
    <w:rsid w:val="00B55EA8"/>
    <w:rsid w:val="00B560F9"/>
    <w:rsid w:val="00B56DED"/>
    <w:rsid w:val="00B57BA5"/>
    <w:rsid w:val="00B67B7D"/>
    <w:rsid w:val="00B708D3"/>
    <w:rsid w:val="00B70D05"/>
    <w:rsid w:val="00B7130F"/>
    <w:rsid w:val="00B75BBA"/>
    <w:rsid w:val="00B80079"/>
    <w:rsid w:val="00B8345C"/>
    <w:rsid w:val="00B83DB2"/>
    <w:rsid w:val="00B926D9"/>
    <w:rsid w:val="00B94896"/>
    <w:rsid w:val="00BA23A2"/>
    <w:rsid w:val="00BA6CF0"/>
    <w:rsid w:val="00BC0227"/>
    <w:rsid w:val="00BC0E31"/>
    <w:rsid w:val="00BC2C76"/>
    <w:rsid w:val="00BC5CA1"/>
    <w:rsid w:val="00BC7202"/>
    <w:rsid w:val="00BD0615"/>
    <w:rsid w:val="00BD06D7"/>
    <w:rsid w:val="00BD27E5"/>
    <w:rsid w:val="00BD762F"/>
    <w:rsid w:val="00BD7D2D"/>
    <w:rsid w:val="00BE14EE"/>
    <w:rsid w:val="00BE1522"/>
    <w:rsid w:val="00BE15EF"/>
    <w:rsid w:val="00BE1840"/>
    <w:rsid w:val="00BE5DAA"/>
    <w:rsid w:val="00BE7EAB"/>
    <w:rsid w:val="00BF0CBE"/>
    <w:rsid w:val="00BF34A5"/>
    <w:rsid w:val="00C01396"/>
    <w:rsid w:val="00C019E3"/>
    <w:rsid w:val="00C02764"/>
    <w:rsid w:val="00C10D92"/>
    <w:rsid w:val="00C12E02"/>
    <w:rsid w:val="00C1470A"/>
    <w:rsid w:val="00C14ED1"/>
    <w:rsid w:val="00C16930"/>
    <w:rsid w:val="00C20220"/>
    <w:rsid w:val="00C204F9"/>
    <w:rsid w:val="00C231D4"/>
    <w:rsid w:val="00C252B9"/>
    <w:rsid w:val="00C320B6"/>
    <w:rsid w:val="00C321AD"/>
    <w:rsid w:val="00C33DEA"/>
    <w:rsid w:val="00C44A08"/>
    <w:rsid w:val="00C4600D"/>
    <w:rsid w:val="00C47CDD"/>
    <w:rsid w:val="00C513B4"/>
    <w:rsid w:val="00C51F19"/>
    <w:rsid w:val="00C53C79"/>
    <w:rsid w:val="00C60763"/>
    <w:rsid w:val="00C61404"/>
    <w:rsid w:val="00C6173B"/>
    <w:rsid w:val="00C617BF"/>
    <w:rsid w:val="00C701FF"/>
    <w:rsid w:val="00C748F5"/>
    <w:rsid w:val="00C764E0"/>
    <w:rsid w:val="00C87190"/>
    <w:rsid w:val="00C90E1B"/>
    <w:rsid w:val="00C92B45"/>
    <w:rsid w:val="00C97491"/>
    <w:rsid w:val="00CA78CE"/>
    <w:rsid w:val="00CB07E8"/>
    <w:rsid w:val="00CB2850"/>
    <w:rsid w:val="00CB682D"/>
    <w:rsid w:val="00CC0829"/>
    <w:rsid w:val="00CC0869"/>
    <w:rsid w:val="00CC0DFB"/>
    <w:rsid w:val="00CD4512"/>
    <w:rsid w:val="00CD6C7D"/>
    <w:rsid w:val="00CE14B7"/>
    <w:rsid w:val="00CE7835"/>
    <w:rsid w:val="00CF01BD"/>
    <w:rsid w:val="00CF1E4B"/>
    <w:rsid w:val="00CF4D25"/>
    <w:rsid w:val="00CF61EA"/>
    <w:rsid w:val="00D03219"/>
    <w:rsid w:val="00D03BB2"/>
    <w:rsid w:val="00D10096"/>
    <w:rsid w:val="00D10E0A"/>
    <w:rsid w:val="00D1326D"/>
    <w:rsid w:val="00D1504F"/>
    <w:rsid w:val="00D155DA"/>
    <w:rsid w:val="00D16F20"/>
    <w:rsid w:val="00D21796"/>
    <w:rsid w:val="00D21827"/>
    <w:rsid w:val="00D23DE0"/>
    <w:rsid w:val="00D31570"/>
    <w:rsid w:val="00D336C4"/>
    <w:rsid w:val="00D37416"/>
    <w:rsid w:val="00D40F88"/>
    <w:rsid w:val="00D41224"/>
    <w:rsid w:val="00D4375C"/>
    <w:rsid w:val="00D46028"/>
    <w:rsid w:val="00D46E01"/>
    <w:rsid w:val="00D46F91"/>
    <w:rsid w:val="00D57B01"/>
    <w:rsid w:val="00D6174F"/>
    <w:rsid w:val="00D64684"/>
    <w:rsid w:val="00D70BF0"/>
    <w:rsid w:val="00D752B3"/>
    <w:rsid w:val="00D75AD1"/>
    <w:rsid w:val="00D76F68"/>
    <w:rsid w:val="00D80197"/>
    <w:rsid w:val="00D8064D"/>
    <w:rsid w:val="00D81E85"/>
    <w:rsid w:val="00D8313A"/>
    <w:rsid w:val="00D84831"/>
    <w:rsid w:val="00D848F2"/>
    <w:rsid w:val="00D849A4"/>
    <w:rsid w:val="00D855AC"/>
    <w:rsid w:val="00D86248"/>
    <w:rsid w:val="00D9239B"/>
    <w:rsid w:val="00D93798"/>
    <w:rsid w:val="00D942D7"/>
    <w:rsid w:val="00D9443A"/>
    <w:rsid w:val="00D94C94"/>
    <w:rsid w:val="00D96EDD"/>
    <w:rsid w:val="00DA14C4"/>
    <w:rsid w:val="00DA2686"/>
    <w:rsid w:val="00DA7002"/>
    <w:rsid w:val="00DA746E"/>
    <w:rsid w:val="00DB3689"/>
    <w:rsid w:val="00DB418F"/>
    <w:rsid w:val="00DB50D6"/>
    <w:rsid w:val="00DB7FB0"/>
    <w:rsid w:val="00DC145F"/>
    <w:rsid w:val="00DC3A03"/>
    <w:rsid w:val="00DD16AB"/>
    <w:rsid w:val="00DD1C79"/>
    <w:rsid w:val="00DD2CC7"/>
    <w:rsid w:val="00DD2DBD"/>
    <w:rsid w:val="00DD6007"/>
    <w:rsid w:val="00DE3F32"/>
    <w:rsid w:val="00DE483E"/>
    <w:rsid w:val="00DE5516"/>
    <w:rsid w:val="00DE7183"/>
    <w:rsid w:val="00DF0AAF"/>
    <w:rsid w:val="00DF6FC0"/>
    <w:rsid w:val="00DF73B8"/>
    <w:rsid w:val="00E03248"/>
    <w:rsid w:val="00E10FA2"/>
    <w:rsid w:val="00E124A8"/>
    <w:rsid w:val="00E17B0E"/>
    <w:rsid w:val="00E204F6"/>
    <w:rsid w:val="00E215A7"/>
    <w:rsid w:val="00E23354"/>
    <w:rsid w:val="00E261F7"/>
    <w:rsid w:val="00E3020C"/>
    <w:rsid w:val="00E344E0"/>
    <w:rsid w:val="00E34994"/>
    <w:rsid w:val="00E35E7C"/>
    <w:rsid w:val="00E368D0"/>
    <w:rsid w:val="00E36B12"/>
    <w:rsid w:val="00E410FF"/>
    <w:rsid w:val="00E41201"/>
    <w:rsid w:val="00E41C8F"/>
    <w:rsid w:val="00E42300"/>
    <w:rsid w:val="00E43DF1"/>
    <w:rsid w:val="00E44666"/>
    <w:rsid w:val="00E47C4A"/>
    <w:rsid w:val="00E50507"/>
    <w:rsid w:val="00E528BC"/>
    <w:rsid w:val="00E52910"/>
    <w:rsid w:val="00E54192"/>
    <w:rsid w:val="00E54AA4"/>
    <w:rsid w:val="00E54F86"/>
    <w:rsid w:val="00E64CAE"/>
    <w:rsid w:val="00E65504"/>
    <w:rsid w:val="00E6710C"/>
    <w:rsid w:val="00E67FEF"/>
    <w:rsid w:val="00E71746"/>
    <w:rsid w:val="00E7227C"/>
    <w:rsid w:val="00E76AA5"/>
    <w:rsid w:val="00E810B3"/>
    <w:rsid w:val="00E8216F"/>
    <w:rsid w:val="00E82D8F"/>
    <w:rsid w:val="00E90781"/>
    <w:rsid w:val="00E913C6"/>
    <w:rsid w:val="00E9244E"/>
    <w:rsid w:val="00E92F66"/>
    <w:rsid w:val="00E938B5"/>
    <w:rsid w:val="00E94916"/>
    <w:rsid w:val="00E95093"/>
    <w:rsid w:val="00E9520B"/>
    <w:rsid w:val="00EA0238"/>
    <w:rsid w:val="00EA39D0"/>
    <w:rsid w:val="00EB12F6"/>
    <w:rsid w:val="00EB2426"/>
    <w:rsid w:val="00EB5194"/>
    <w:rsid w:val="00EB7908"/>
    <w:rsid w:val="00EC2C58"/>
    <w:rsid w:val="00EC62E5"/>
    <w:rsid w:val="00EE3876"/>
    <w:rsid w:val="00EE3E0A"/>
    <w:rsid w:val="00EF007B"/>
    <w:rsid w:val="00EF04EF"/>
    <w:rsid w:val="00EF78EA"/>
    <w:rsid w:val="00F03195"/>
    <w:rsid w:val="00F07397"/>
    <w:rsid w:val="00F07D64"/>
    <w:rsid w:val="00F12990"/>
    <w:rsid w:val="00F12AB8"/>
    <w:rsid w:val="00F16737"/>
    <w:rsid w:val="00F21260"/>
    <w:rsid w:val="00F302CB"/>
    <w:rsid w:val="00F30401"/>
    <w:rsid w:val="00F32D5A"/>
    <w:rsid w:val="00F378A5"/>
    <w:rsid w:val="00F45C0B"/>
    <w:rsid w:val="00F46296"/>
    <w:rsid w:val="00F4652E"/>
    <w:rsid w:val="00F54A65"/>
    <w:rsid w:val="00F61D55"/>
    <w:rsid w:val="00F63F2A"/>
    <w:rsid w:val="00F70E93"/>
    <w:rsid w:val="00F73C30"/>
    <w:rsid w:val="00F81111"/>
    <w:rsid w:val="00F8258C"/>
    <w:rsid w:val="00F8386A"/>
    <w:rsid w:val="00F84BD4"/>
    <w:rsid w:val="00F858A1"/>
    <w:rsid w:val="00F87D1F"/>
    <w:rsid w:val="00F93E24"/>
    <w:rsid w:val="00F94A6C"/>
    <w:rsid w:val="00F95C5C"/>
    <w:rsid w:val="00F9650E"/>
    <w:rsid w:val="00FA1751"/>
    <w:rsid w:val="00FA35F6"/>
    <w:rsid w:val="00FB1A09"/>
    <w:rsid w:val="00FB2CEC"/>
    <w:rsid w:val="00FB589E"/>
    <w:rsid w:val="00FC0190"/>
    <w:rsid w:val="00FC22FD"/>
    <w:rsid w:val="00FC4BF9"/>
    <w:rsid w:val="00FD2775"/>
    <w:rsid w:val="00FD3569"/>
    <w:rsid w:val="00FD3B0E"/>
    <w:rsid w:val="00FD4EB1"/>
    <w:rsid w:val="00FD6DF8"/>
    <w:rsid w:val="00FD72E6"/>
    <w:rsid w:val="00FE274F"/>
    <w:rsid w:val="00FE3A70"/>
    <w:rsid w:val="00FE6C68"/>
    <w:rsid w:val="00FF3BC6"/>
    <w:rsid w:val="00FF523D"/>
    <w:rsid w:val="00FF5649"/>
    <w:rsid w:val="00FF6130"/>
    <w:rsid w:val="00FF71A2"/>
    <w:rsid w:val="00FF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F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22AF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22AFE"/>
    <w:pPr>
      <w:keepNext/>
      <w:numPr>
        <w:ilvl w:val="1"/>
        <w:numId w:val="1"/>
      </w:numPr>
      <w:spacing w:before="120"/>
      <w:jc w:val="center"/>
      <w:outlineLvl w:val="1"/>
    </w:pPr>
    <w:rPr>
      <w:b/>
      <w:i/>
      <w:sz w:val="36"/>
    </w:rPr>
  </w:style>
  <w:style w:type="paragraph" w:styleId="3">
    <w:name w:val="heading 3"/>
    <w:basedOn w:val="a"/>
    <w:next w:val="a"/>
    <w:qFormat/>
    <w:rsid w:val="00122AFE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22AFE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rsid w:val="00122AFE"/>
    <w:pPr>
      <w:keepNext/>
      <w:numPr>
        <w:ilvl w:val="4"/>
        <w:numId w:val="1"/>
      </w:numPr>
      <w:spacing w:line="48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22AFE"/>
    <w:pPr>
      <w:keepNext/>
      <w:numPr>
        <w:ilvl w:val="5"/>
        <w:numId w:val="1"/>
      </w:numPr>
      <w:spacing w:before="120"/>
      <w:ind w:firstLine="709"/>
      <w:jc w:val="both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22AFE"/>
    <w:rPr>
      <w:rFonts w:hint="default"/>
    </w:rPr>
  </w:style>
  <w:style w:type="character" w:customStyle="1" w:styleId="WW8Num1z1">
    <w:name w:val="WW8Num1z1"/>
    <w:rsid w:val="00122AFE"/>
  </w:style>
  <w:style w:type="character" w:customStyle="1" w:styleId="WW8Num1z2">
    <w:name w:val="WW8Num1z2"/>
    <w:rsid w:val="00122AFE"/>
  </w:style>
  <w:style w:type="character" w:customStyle="1" w:styleId="WW8Num1z3">
    <w:name w:val="WW8Num1z3"/>
    <w:rsid w:val="00122AFE"/>
  </w:style>
  <w:style w:type="character" w:customStyle="1" w:styleId="WW8Num1z4">
    <w:name w:val="WW8Num1z4"/>
    <w:rsid w:val="00122AFE"/>
  </w:style>
  <w:style w:type="character" w:customStyle="1" w:styleId="WW8Num1z5">
    <w:name w:val="WW8Num1z5"/>
    <w:rsid w:val="00122AFE"/>
  </w:style>
  <w:style w:type="character" w:customStyle="1" w:styleId="WW8Num1z6">
    <w:name w:val="WW8Num1z6"/>
    <w:rsid w:val="00122AFE"/>
  </w:style>
  <w:style w:type="character" w:customStyle="1" w:styleId="WW8Num1z7">
    <w:name w:val="WW8Num1z7"/>
    <w:rsid w:val="00122AFE"/>
  </w:style>
  <w:style w:type="character" w:customStyle="1" w:styleId="WW8Num1z8">
    <w:name w:val="WW8Num1z8"/>
    <w:rsid w:val="00122AFE"/>
  </w:style>
  <w:style w:type="character" w:customStyle="1" w:styleId="WW8Num2z0">
    <w:name w:val="WW8Num2z0"/>
    <w:rsid w:val="00122AFE"/>
    <w:rPr>
      <w:rFonts w:hint="default"/>
    </w:rPr>
  </w:style>
  <w:style w:type="character" w:customStyle="1" w:styleId="WW8Num2z1">
    <w:name w:val="WW8Num2z1"/>
    <w:rsid w:val="00122AFE"/>
  </w:style>
  <w:style w:type="character" w:customStyle="1" w:styleId="WW8Num2z2">
    <w:name w:val="WW8Num2z2"/>
    <w:rsid w:val="00122AFE"/>
  </w:style>
  <w:style w:type="character" w:customStyle="1" w:styleId="WW8Num2z3">
    <w:name w:val="WW8Num2z3"/>
    <w:rsid w:val="00122AFE"/>
  </w:style>
  <w:style w:type="character" w:customStyle="1" w:styleId="WW8Num2z4">
    <w:name w:val="WW8Num2z4"/>
    <w:rsid w:val="00122AFE"/>
  </w:style>
  <w:style w:type="character" w:customStyle="1" w:styleId="WW8Num2z5">
    <w:name w:val="WW8Num2z5"/>
    <w:rsid w:val="00122AFE"/>
  </w:style>
  <w:style w:type="character" w:customStyle="1" w:styleId="WW8Num2z6">
    <w:name w:val="WW8Num2z6"/>
    <w:rsid w:val="00122AFE"/>
  </w:style>
  <w:style w:type="character" w:customStyle="1" w:styleId="WW8Num2z7">
    <w:name w:val="WW8Num2z7"/>
    <w:rsid w:val="00122AFE"/>
  </w:style>
  <w:style w:type="character" w:customStyle="1" w:styleId="WW8Num2z8">
    <w:name w:val="WW8Num2z8"/>
    <w:rsid w:val="00122AFE"/>
  </w:style>
  <w:style w:type="character" w:customStyle="1" w:styleId="WW8Num3z0">
    <w:name w:val="WW8Num3z0"/>
    <w:rsid w:val="00122AFE"/>
    <w:rPr>
      <w:rFonts w:hint="default"/>
      <w:color w:val="auto"/>
    </w:rPr>
  </w:style>
  <w:style w:type="character" w:customStyle="1" w:styleId="WW8Num3z1">
    <w:name w:val="WW8Num3z1"/>
    <w:rsid w:val="00122AFE"/>
  </w:style>
  <w:style w:type="character" w:customStyle="1" w:styleId="WW8Num3z2">
    <w:name w:val="WW8Num3z2"/>
    <w:rsid w:val="00122AFE"/>
  </w:style>
  <w:style w:type="character" w:customStyle="1" w:styleId="WW8Num3z3">
    <w:name w:val="WW8Num3z3"/>
    <w:rsid w:val="00122AFE"/>
  </w:style>
  <w:style w:type="character" w:customStyle="1" w:styleId="WW8Num3z4">
    <w:name w:val="WW8Num3z4"/>
    <w:rsid w:val="00122AFE"/>
  </w:style>
  <w:style w:type="character" w:customStyle="1" w:styleId="WW8Num3z5">
    <w:name w:val="WW8Num3z5"/>
    <w:rsid w:val="00122AFE"/>
  </w:style>
  <w:style w:type="character" w:customStyle="1" w:styleId="WW8Num3z6">
    <w:name w:val="WW8Num3z6"/>
    <w:rsid w:val="00122AFE"/>
  </w:style>
  <w:style w:type="character" w:customStyle="1" w:styleId="WW8Num3z7">
    <w:name w:val="WW8Num3z7"/>
    <w:rsid w:val="00122AFE"/>
  </w:style>
  <w:style w:type="character" w:customStyle="1" w:styleId="WW8Num3z8">
    <w:name w:val="WW8Num3z8"/>
    <w:rsid w:val="00122AFE"/>
  </w:style>
  <w:style w:type="character" w:customStyle="1" w:styleId="WW8Num4z0">
    <w:name w:val="WW8Num4z0"/>
    <w:rsid w:val="00122AFE"/>
    <w:rPr>
      <w:rFonts w:cs="Times New Roman" w:hint="default"/>
    </w:rPr>
  </w:style>
  <w:style w:type="character" w:customStyle="1" w:styleId="WW8Num4z1">
    <w:name w:val="WW8Num4z1"/>
    <w:rsid w:val="00122AFE"/>
    <w:rPr>
      <w:rFonts w:cs="Times New Roman"/>
    </w:rPr>
  </w:style>
  <w:style w:type="character" w:customStyle="1" w:styleId="WW8Num5z0">
    <w:name w:val="WW8Num5z0"/>
    <w:rsid w:val="00122AFE"/>
    <w:rPr>
      <w:rFonts w:hint="default"/>
    </w:rPr>
  </w:style>
  <w:style w:type="character" w:customStyle="1" w:styleId="WW8Num5z1">
    <w:name w:val="WW8Num5z1"/>
    <w:rsid w:val="00122AFE"/>
  </w:style>
  <w:style w:type="character" w:customStyle="1" w:styleId="WW8Num5z2">
    <w:name w:val="WW8Num5z2"/>
    <w:rsid w:val="00122AFE"/>
  </w:style>
  <w:style w:type="character" w:customStyle="1" w:styleId="WW8Num5z3">
    <w:name w:val="WW8Num5z3"/>
    <w:rsid w:val="00122AFE"/>
  </w:style>
  <w:style w:type="character" w:customStyle="1" w:styleId="WW8Num5z4">
    <w:name w:val="WW8Num5z4"/>
    <w:rsid w:val="00122AFE"/>
  </w:style>
  <w:style w:type="character" w:customStyle="1" w:styleId="WW8Num5z5">
    <w:name w:val="WW8Num5z5"/>
    <w:rsid w:val="00122AFE"/>
  </w:style>
  <w:style w:type="character" w:customStyle="1" w:styleId="WW8Num5z6">
    <w:name w:val="WW8Num5z6"/>
    <w:rsid w:val="00122AFE"/>
  </w:style>
  <w:style w:type="character" w:customStyle="1" w:styleId="WW8Num5z7">
    <w:name w:val="WW8Num5z7"/>
    <w:rsid w:val="00122AFE"/>
  </w:style>
  <w:style w:type="character" w:customStyle="1" w:styleId="WW8Num5z8">
    <w:name w:val="WW8Num5z8"/>
    <w:rsid w:val="00122AFE"/>
  </w:style>
  <w:style w:type="character" w:customStyle="1" w:styleId="WW8Num6z0">
    <w:name w:val="WW8Num6z0"/>
    <w:rsid w:val="00122AFE"/>
    <w:rPr>
      <w:rFonts w:hint="default"/>
    </w:rPr>
  </w:style>
  <w:style w:type="character" w:customStyle="1" w:styleId="WW8Num6z1">
    <w:name w:val="WW8Num6z1"/>
    <w:rsid w:val="00122AFE"/>
  </w:style>
  <w:style w:type="character" w:customStyle="1" w:styleId="WW8Num6z2">
    <w:name w:val="WW8Num6z2"/>
    <w:rsid w:val="00122AFE"/>
  </w:style>
  <w:style w:type="character" w:customStyle="1" w:styleId="WW8Num6z3">
    <w:name w:val="WW8Num6z3"/>
    <w:rsid w:val="00122AFE"/>
  </w:style>
  <w:style w:type="character" w:customStyle="1" w:styleId="WW8Num6z4">
    <w:name w:val="WW8Num6z4"/>
    <w:rsid w:val="00122AFE"/>
  </w:style>
  <w:style w:type="character" w:customStyle="1" w:styleId="WW8Num6z5">
    <w:name w:val="WW8Num6z5"/>
    <w:rsid w:val="00122AFE"/>
  </w:style>
  <w:style w:type="character" w:customStyle="1" w:styleId="WW8Num6z6">
    <w:name w:val="WW8Num6z6"/>
    <w:rsid w:val="00122AFE"/>
  </w:style>
  <w:style w:type="character" w:customStyle="1" w:styleId="WW8Num6z7">
    <w:name w:val="WW8Num6z7"/>
    <w:rsid w:val="00122AFE"/>
  </w:style>
  <w:style w:type="character" w:customStyle="1" w:styleId="WW8Num6z8">
    <w:name w:val="WW8Num6z8"/>
    <w:rsid w:val="00122AFE"/>
  </w:style>
  <w:style w:type="character" w:customStyle="1" w:styleId="WW8Num7z0">
    <w:name w:val="WW8Num7z0"/>
    <w:rsid w:val="00122AFE"/>
    <w:rPr>
      <w:rFonts w:hint="default"/>
    </w:rPr>
  </w:style>
  <w:style w:type="character" w:customStyle="1" w:styleId="WW8Num7z1">
    <w:name w:val="WW8Num7z1"/>
    <w:rsid w:val="00122AFE"/>
  </w:style>
  <w:style w:type="character" w:customStyle="1" w:styleId="WW8Num7z2">
    <w:name w:val="WW8Num7z2"/>
    <w:rsid w:val="00122AFE"/>
  </w:style>
  <w:style w:type="character" w:customStyle="1" w:styleId="WW8Num7z3">
    <w:name w:val="WW8Num7z3"/>
    <w:rsid w:val="00122AFE"/>
  </w:style>
  <w:style w:type="character" w:customStyle="1" w:styleId="WW8Num7z4">
    <w:name w:val="WW8Num7z4"/>
    <w:rsid w:val="00122AFE"/>
  </w:style>
  <w:style w:type="character" w:customStyle="1" w:styleId="WW8Num7z5">
    <w:name w:val="WW8Num7z5"/>
    <w:rsid w:val="00122AFE"/>
  </w:style>
  <w:style w:type="character" w:customStyle="1" w:styleId="WW8Num7z6">
    <w:name w:val="WW8Num7z6"/>
    <w:rsid w:val="00122AFE"/>
  </w:style>
  <w:style w:type="character" w:customStyle="1" w:styleId="WW8Num7z7">
    <w:name w:val="WW8Num7z7"/>
    <w:rsid w:val="00122AFE"/>
  </w:style>
  <w:style w:type="character" w:customStyle="1" w:styleId="WW8Num7z8">
    <w:name w:val="WW8Num7z8"/>
    <w:rsid w:val="00122AFE"/>
  </w:style>
  <w:style w:type="character" w:customStyle="1" w:styleId="WW8Num8z0">
    <w:name w:val="WW8Num8z0"/>
    <w:rsid w:val="00122AFE"/>
    <w:rPr>
      <w:rFonts w:cs="Times New Roman" w:hint="default"/>
    </w:rPr>
  </w:style>
  <w:style w:type="character" w:customStyle="1" w:styleId="WW8Num8z1">
    <w:name w:val="WW8Num8z1"/>
    <w:rsid w:val="00122AFE"/>
    <w:rPr>
      <w:rFonts w:cs="Times New Roman"/>
    </w:rPr>
  </w:style>
  <w:style w:type="character" w:customStyle="1" w:styleId="WW8Num9z0">
    <w:name w:val="WW8Num9z0"/>
    <w:rsid w:val="00122AFE"/>
    <w:rPr>
      <w:rFonts w:hint="default"/>
    </w:rPr>
  </w:style>
  <w:style w:type="character" w:customStyle="1" w:styleId="WW8Num9z1">
    <w:name w:val="WW8Num9z1"/>
    <w:rsid w:val="00122AFE"/>
  </w:style>
  <w:style w:type="character" w:customStyle="1" w:styleId="WW8Num9z2">
    <w:name w:val="WW8Num9z2"/>
    <w:rsid w:val="00122AFE"/>
  </w:style>
  <w:style w:type="character" w:customStyle="1" w:styleId="WW8Num9z3">
    <w:name w:val="WW8Num9z3"/>
    <w:rsid w:val="00122AFE"/>
  </w:style>
  <w:style w:type="character" w:customStyle="1" w:styleId="WW8Num9z4">
    <w:name w:val="WW8Num9z4"/>
    <w:rsid w:val="00122AFE"/>
  </w:style>
  <w:style w:type="character" w:customStyle="1" w:styleId="WW8Num9z5">
    <w:name w:val="WW8Num9z5"/>
    <w:rsid w:val="00122AFE"/>
  </w:style>
  <w:style w:type="character" w:customStyle="1" w:styleId="WW8Num9z6">
    <w:name w:val="WW8Num9z6"/>
    <w:rsid w:val="00122AFE"/>
  </w:style>
  <w:style w:type="character" w:customStyle="1" w:styleId="WW8Num9z7">
    <w:name w:val="WW8Num9z7"/>
    <w:rsid w:val="00122AFE"/>
  </w:style>
  <w:style w:type="character" w:customStyle="1" w:styleId="WW8Num9z8">
    <w:name w:val="WW8Num9z8"/>
    <w:rsid w:val="00122AFE"/>
  </w:style>
  <w:style w:type="character" w:customStyle="1" w:styleId="WW8Num10z0">
    <w:name w:val="WW8Num10z0"/>
    <w:rsid w:val="00122AFE"/>
    <w:rPr>
      <w:rFonts w:hint="default"/>
    </w:rPr>
  </w:style>
  <w:style w:type="character" w:customStyle="1" w:styleId="WW8Num10z1">
    <w:name w:val="WW8Num10z1"/>
    <w:rsid w:val="00122AFE"/>
  </w:style>
  <w:style w:type="character" w:customStyle="1" w:styleId="WW8Num10z2">
    <w:name w:val="WW8Num10z2"/>
    <w:rsid w:val="00122AFE"/>
  </w:style>
  <w:style w:type="character" w:customStyle="1" w:styleId="WW8Num10z3">
    <w:name w:val="WW8Num10z3"/>
    <w:rsid w:val="00122AFE"/>
  </w:style>
  <w:style w:type="character" w:customStyle="1" w:styleId="WW8Num10z4">
    <w:name w:val="WW8Num10z4"/>
    <w:rsid w:val="00122AFE"/>
  </w:style>
  <w:style w:type="character" w:customStyle="1" w:styleId="WW8Num10z5">
    <w:name w:val="WW8Num10z5"/>
    <w:rsid w:val="00122AFE"/>
  </w:style>
  <w:style w:type="character" w:customStyle="1" w:styleId="WW8Num10z6">
    <w:name w:val="WW8Num10z6"/>
    <w:rsid w:val="00122AFE"/>
  </w:style>
  <w:style w:type="character" w:customStyle="1" w:styleId="WW8Num10z7">
    <w:name w:val="WW8Num10z7"/>
    <w:rsid w:val="00122AFE"/>
  </w:style>
  <w:style w:type="character" w:customStyle="1" w:styleId="WW8Num10z8">
    <w:name w:val="WW8Num10z8"/>
    <w:rsid w:val="00122AFE"/>
  </w:style>
  <w:style w:type="character" w:customStyle="1" w:styleId="WW8Num11z0">
    <w:name w:val="WW8Num11z0"/>
    <w:rsid w:val="00122AFE"/>
    <w:rPr>
      <w:rFonts w:cs="Times New Roman" w:hint="default"/>
    </w:rPr>
  </w:style>
  <w:style w:type="character" w:customStyle="1" w:styleId="WW8Num11z1">
    <w:name w:val="WW8Num11z1"/>
    <w:rsid w:val="00122AFE"/>
    <w:rPr>
      <w:rFonts w:cs="Times New Roman"/>
    </w:rPr>
  </w:style>
  <w:style w:type="character" w:customStyle="1" w:styleId="WW8Num12z0">
    <w:name w:val="WW8Num12z0"/>
    <w:rsid w:val="00122AFE"/>
    <w:rPr>
      <w:rFonts w:hint="default"/>
    </w:rPr>
  </w:style>
  <w:style w:type="character" w:customStyle="1" w:styleId="WW8Num12z1">
    <w:name w:val="WW8Num12z1"/>
    <w:rsid w:val="00122AFE"/>
  </w:style>
  <w:style w:type="character" w:customStyle="1" w:styleId="WW8Num12z2">
    <w:name w:val="WW8Num12z2"/>
    <w:rsid w:val="00122AFE"/>
  </w:style>
  <w:style w:type="character" w:customStyle="1" w:styleId="WW8Num12z3">
    <w:name w:val="WW8Num12z3"/>
    <w:rsid w:val="00122AFE"/>
  </w:style>
  <w:style w:type="character" w:customStyle="1" w:styleId="WW8Num12z4">
    <w:name w:val="WW8Num12z4"/>
    <w:rsid w:val="00122AFE"/>
  </w:style>
  <w:style w:type="character" w:customStyle="1" w:styleId="WW8Num12z5">
    <w:name w:val="WW8Num12z5"/>
    <w:rsid w:val="00122AFE"/>
  </w:style>
  <w:style w:type="character" w:customStyle="1" w:styleId="WW8Num12z6">
    <w:name w:val="WW8Num12z6"/>
    <w:rsid w:val="00122AFE"/>
  </w:style>
  <w:style w:type="character" w:customStyle="1" w:styleId="WW8Num12z7">
    <w:name w:val="WW8Num12z7"/>
    <w:rsid w:val="00122AFE"/>
  </w:style>
  <w:style w:type="character" w:customStyle="1" w:styleId="WW8Num12z8">
    <w:name w:val="WW8Num12z8"/>
    <w:rsid w:val="00122AFE"/>
  </w:style>
  <w:style w:type="character" w:customStyle="1" w:styleId="WW8Num13z0">
    <w:name w:val="WW8Num13z0"/>
    <w:rsid w:val="00122AFE"/>
    <w:rPr>
      <w:rFonts w:hint="default"/>
    </w:rPr>
  </w:style>
  <w:style w:type="character" w:customStyle="1" w:styleId="WW8Num13z1">
    <w:name w:val="WW8Num13z1"/>
    <w:rsid w:val="00122AFE"/>
  </w:style>
  <w:style w:type="character" w:customStyle="1" w:styleId="WW8Num13z2">
    <w:name w:val="WW8Num13z2"/>
    <w:rsid w:val="00122AFE"/>
  </w:style>
  <w:style w:type="character" w:customStyle="1" w:styleId="WW8Num13z3">
    <w:name w:val="WW8Num13z3"/>
    <w:rsid w:val="00122AFE"/>
  </w:style>
  <w:style w:type="character" w:customStyle="1" w:styleId="WW8Num13z4">
    <w:name w:val="WW8Num13z4"/>
    <w:rsid w:val="00122AFE"/>
  </w:style>
  <w:style w:type="character" w:customStyle="1" w:styleId="WW8Num13z5">
    <w:name w:val="WW8Num13z5"/>
    <w:rsid w:val="00122AFE"/>
  </w:style>
  <w:style w:type="character" w:customStyle="1" w:styleId="WW8Num13z6">
    <w:name w:val="WW8Num13z6"/>
    <w:rsid w:val="00122AFE"/>
  </w:style>
  <w:style w:type="character" w:customStyle="1" w:styleId="WW8Num13z7">
    <w:name w:val="WW8Num13z7"/>
    <w:rsid w:val="00122AFE"/>
  </w:style>
  <w:style w:type="character" w:customStyle="1" w:styleId="WW8Num13z8">
    <w:name w:val="WW8Num13z8"/>
    <w:rsid w:val="00122AFE"/>
  </w:style>
  <w:style w:type="character" w:customStyle="1" w:styleId="WW8Num14z0">
    <w:name w:val="WW8Num14z0"/>
    <w:rsid w:val="00122AFE"/>
    <w:rPr>
      <w:rFonts w:cs="Times New Roman" w:hint="default"/>
    </w:rPr>
  </w:style>
  <w:style w:type="character" w:customStyle="1" w:styleId="WW8Num14z1">
    <w:name w:val="WW8Num14z1"/>
    <w:rsid w:val="00122AFE"/>
    <w:rPr>
      <w:rFonts w:cs="Times New Roman"/>
    </w:rPr>
  </w:style>
  <w:style w:type="character" w:customStyle="1" w:styleId="WW8Num15z0">
    <w:name w:val="WW8Num15z0"/>
    <w:rsid w:val="00122AFE"/>
    <w:rPr>
      <w:rFonts w:hint="default"/>
    </w:rPr>
  </w:style>
  <w:style w:type="character" w:customStyle="1" w:styleId="WW8Num15z1">
    <w:name w:val="WW8Num15z1"/>
    <w:rsid w:val="00122AFE"/>
  </w:style>
  <w:style w:type="character" w:customStyle="1" w:styleId="WW8Num15z2">
    <w:name w:val="WW8Num15z2"/>
    <w:rsid w:val="00122AFE"/>
  </w:style>
  <w:style w:type="character" w:customStyle="1" w:styleId="WW8Num15z3">
    <w:name w:val="WW8Num15z3"/>
    <w:rsid w:val="00122AFE"/>
  </w:style>
  <w:style w:type="character" w:customStyle="1" w:styleId="WW8Num15z4">
    <w:name w:val="WW8Num15z4"/>
    <w:rsid w:val="00122AFE"/>
  </w:style>
  <w:style w:type="character" w:customStyle="1" w:styleId="WW8Num15z5">
    <w:name w:val="WW8Num15z5"/>
    <w:rsid w:val="00122AFE"/>
  </w:style>
  <w:style w:type="character" w:customStyle="1" w:styleId="WW8Num15z6">
    <w:name w:val="WW8Num15z6"/>
    <w:rsid w:val="00122AFE"/>
  </w:style>
  <w:style w:type="character" w:customStyle="1" w:styleId="WW8Num15z7">
    <w:name w:val="WW8Num15z7"/>
    <w:rsid w:val="00122AFE"/>
  </w:style>
  <w:style w:type="character" w:customStyle="1" w:styleId="WW8Num15z8">
    <w:name w:val="WW8Num15z8"/>
    <w:rsid w:val="00122AFE"/>
  </w:style>
  <w:style w:type="character" w:customStyle="1" w:styleId="WW8Num16z0">
    <w:name w:val="WW8Num16z0"/>
    <w:rsid w:val="00122AFE"/>
    <w:rPr>
      <w:rFonts w:hint="default"/>
      <w:b w:val="0"/>
    </w:rPr>
  </w:style>
  <w:style w:type="character" w:customStyle="1" w:styleId="WW8Num16z1">
    <w:name w:val="WW8Num16z1"/>
    <w:rsid w:val="00122AFE"/>
  </w:style>
  <w:style w:type="character" w:customStyle="1" w:styleId="WW8Num16z2">
    <w:name w:val="WW8Num16z2"/>
    <w:rsid w:val="00122AFE"/>
  </w:style>
  <w:style w:type="character" w:customStyle="1" w:styleId="WW8Num16z3">
    <w:name w:val="WW8Num16z3"/>
    <w:rsid w:val="00122AFE"/>
  </w:style>
  <w:style w:type="character" w:customStyle="1" w:styleId="WW8Num16z4">
    <w:name w:val="WW8Num16z4"/>
    <w:rsid w:val="00122AFE"/>
  </w:style>
  <w:style w:type="character" w:customStyle="1" w:styleId="WW8Num16z5">
    <w:name w:val="WW8Num16z5"/>
    <w:rsid w:val="00122AFE"/>
  </w:style>
  <w:style w:type="character" w:customStyle="1" w:styleId="WW8Num16z6">
    <w:name w:val="WW8Num16z6"/>
    <w:rsid w:val="00122AFE"/>
  </w:style>
  <w:style w:type="character" w:customStyle="1" w:styleId="WW8Num16z7">
    <w:name w:val="WW8Num16z7"/>
    <w:rsid w:val="00122AFE"/>
  </w:style>
  <w:style w:type="character" w:customStyle="1" w:styleId="WW8Num16z8">
    <w:name w:val="WW8Num16z8"/>
    <w:rsid w:val="00122AFE"/>
  </w:style>
  <w:style w:type="character" w:customStyle="1" w:styleId="WW8Num17z0">
    <w:name w:val="WW8Num17z0"/>
    <w:rsid w:val="00122AFE"/>
    <w:rPr>
      <w:rFonts w:hint="default"/>
    </w:rPr>
  </w:style>
  <w:style w:type="character" w:customStyle="1" w:styleId="WW8Num17z1">
    <w:name w:val="WW8Num17z1"/>
    <w:rsid w:val="00122AFE"/>
  </w:style>
  <w:style w:type="character" w:customStyle="1" w:styleId="WW8Num17z2">
    <w:name w:val="WW8Num17z2"/>
    <w:rsid w:val="00122AFE"/>
  </w:style>
  <w:style w:type="character" w:customStyle="1" w:styleId="WW8Num17z3">
    <w:name w:val="WW8Num17z3"/>
    <w:rsid w:val="00122AFE"/>
  </w:style>
  <w:style w:type="character" w:customStyle="1" w:styleId="WW8Num17z4">
    <w:name w:val="WW8Num17z4"/>
    <w:rsid w:val="00122AFE"/>
  </w:style>
  <w:style w:type="character" w:customStyle="1" w:styleId="WW8Num17z5">
    <w:name w:val="WW8Num17z5"/>
    <w:rsid w:val="00122AFE"/>
  </w:style>
  <w:style w:type="character" w:customStyle="1" w:styleId="WW8Num17z6">
    <w:name w:val="WW8Num17z6"/>
    <w:rsid w:val="00122AFE"/>
  </w:style>
  <w:style w:type="character" w:customStyle="1" w:styleId="WW8Num17z7">
    <w:name w:val="WW8Num17z7"/>
    <w:rsid w:val="00122AFE"/>
  </w:style>
  <w:style w:type="character" w:customStyle="1" w:styleId="WW8Num17z8">
    <w:name w:val="WW8Num17z8"/>
    <w:rsid w:val="00122AFE"/>
  </w:style>
  <w:style w:type="character" w:customStyle="1" w:styleId="WW8Num18z0">
    <w:name w:val="WW8Num18z0"/>
    <w:rsid w:val="00122AFE"/>
    <w:rPr>
      <w:rFonts w:cs="Times New Roman" w:hint="default"/>
    </w:rPr>
  </w:style>
  <w:style w:type="character" w:customStyle="1" w:styleId="WW8Num18z1">
    <w:name w:val="WW8Num18z1"/>
    <w:rsid w:val="00122AFE"/>
    <w:rPr>
      <w:rFonts w:cs="Times New Roman"/>
    </w:rPr>
  </w:style>
  <w:style w:type="character" w:customStyle="1" w:styleId="WW8Num19z0">
    <w:name w:val="WW8Num19z0"/>
    <w:rsid w:val="00122AFE"/>
    <w:rPr>
      <w:rFonts w:hint="default"/>
      <w:color w:val="auto"/>
    </w:rPr>
  </w:style>
  <w:style w:type="character" w:customStyle="1" w:styleId="WW8Num19z1">
    <w:name w:val="WW8Num19z1"/>
    <w:rsid w:val="00122AFE"/>
  </w:style>
  <w:style w:type="character" w:customStyle="1" w:styleId="WW8Num19z2">
    <w:name w:val="WW8Num19z2"/>
    <w:rsid w:val="00122AFE"/>
  </w:style>
  <w:style w:type="character" w:customStyle="1" w:styleId="WW8Num19z3">
    <w:name w:val="WW8Num19z3"/>
    <w:rsid w:val="00122AFE"/>
  </w:style>
  <w:style w:type="character" w:customStyle="1" w:styleId="WW8Num19z4">
    <w:name w:val="WW8Num19z4"/>
    <w:rsid w:val="00122AFE"/>
  </w:style>
  <w:style w:type="character" w:customStyle="1" w:styleId="WW8Num19z5">
    <w:name w:val="WW8Num19z5"/>
    <w:rsid w:val="00122AFE"/>
  </w:style>
  <w:style w:type="character" w:customStyle="1" w:styleId="WW8Num19z6">
    <w:name w:val="WW8Num19z6"/>
    <w:rsid w:val="00122AFE"/>
  </w:style>
  <w:style w:type="character" w:customStyle="1" w:styleId="WW8Num19z7">
    <w:name w:val="WW8Num19z7"/>
    <w:rsid w:val="00122AFE"/>
  </w:style>
  <w:style w:type="character" w:customStyle="1" w:styleId="WW8Num19z8">
    <w:name w:val="WW8Num19z8"/>
    <w:rsid w:val="00122AFE"/>
  </w:style>
  <w:style w:type="character" w:customStyle="1" w:styleId="WW8Num20z0">
    <w:name w:val="WW8Num20z0"/>
    <w:rsid w:val="00122AFE"/>
    <w:rPr>
      <w:rFonts w:hint="default"/>
    </w:rPr>
  </w:style>
  <w:style w:type="character" w:customStyle="1" w:styleId="WW8Num20z1">
    <w:name w:val="WW8Num20z1"/>
    <w:rsid w:val="00122AFE"/>
  </w:style>
  <w:style w:type="character" w:customStyle="1" w:styleId="WW8Num20z2">
    <w:name w:val="WW8Num20z2"/>
    <w:rsid w:val="00122AFE"/>
  </w:style>
  <w:style w:type="character" w:customStyle="1" w:styleId="WW8Num20z3">
    <w:name w:val="WW8Num20z3"/>
    <w:rsid w:val="00122AFE"/>
  </w:style>
  <w:style w:type="character" w:customStyle="1" w:styleId="WW8Num20z4">
    <w:name w:val="WW8Num20z4"/>
    <w:rsid w:val="00122AFE"/>
  </w:style>
  <w:style w:type="character" w:customStyle="1" w:styleId="WW8Num20z5">
    <w:name w:val="WW8Num20z5"/>
    <w:rsid w:val="00122AFE"/>
  </w:style>
  <w:style w:type="character" w:customStyle="1" w:styleId="WW8Num20z6">
    <w:name w:val="WW8Num20z6"/>
    <w:rsid w:val="00122AFE"/>
  </w:style>
  <w:style w:type="character" w:customStyle="1" w:styleId="WW8Num20z7">
    <w:name w:val="WW8Num20z7"/>
    <w:rsid w:val="00122AFE"/>
  </w:style>
  <w:style w:type="character" w:customStyle="1" w:styleId="WW8Num20z8">
    <w:name w:val="WW8Num20z8"/>
    <w:rsid w:val="00122AFE"/>
  </w:style>
  <w:style w:type="character" w:customStyle="1" w:styleId="WW8Num21z0">
    <w:name w:val="WW8Num21z0"/>
    <w:rsid w:val="00122AFE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22AFE"/>
    <w:rPr>
      <w:rFonts w:cs="Times New Roman"/>
    </w:rPr>
  </w:style>
  <w:style w:type="character" w:customStyle="1" w:styleId="WW8Num22z0">
    <w:name w:val="WW8Num22z0"/>
    <w:rsid w:val="00122AFE"/>
    <w:rPr>
      <w:rFonts w:hint="default"/>
    </w:rPr>
  </w:style>
  <w:style w:type="character" w:customStyle="1" w:styleId="WW8Num22z1">
    <w:name w:val="WW8Num22z1"/>
    <w:rsid w:val="00122AFE"/>
  </w:style>
  <w:style w:type="character" w:customStyle="1" w:styleId="WW8Num22z2">
    <w:name w:val="WW8Num22z2"/>
    <w:rsid w:val="00122AFE"/>
  </w:style>
  <w:style w:type="character" w:customStyle="1" w:styleId="WW8Num22z3">
    <w:name w:val="WW8Num22z3"/>
    <w:rsid w:val="00122AFE"/>
  </w:style>
  <w:style w:type="character" w:customStyle="1" w:styleId="WW8Num22z4">
    <w:name w:val="WW8Num22z4"/>
    <w:rsid w:val="00122AFE"/>
  </w:style>
  <w:style w:type="character" w:customStyle="1" w:styleId="WW8Num22z5">
    <w:name w:val="WW8Num22z5"/>
    <w:rsid w:val="00122AFE"/>
  </w:style>
  <w:style w:type="character" w:customStyle="1" w:styleId="WW8Num22z6">
    <w:name w:val="WW8Num22z6"/>
    <w:rsid w:val="00122AFE"/>
  </w:style>
  <w:style w:type="character" w:customStyle="1" w:styleId="WW8Num22z7">
    <w:name w:val="WW8Num22z7"/>
    <w:rsid w:val="00122AFE"/>
  </w:style>
  <w:style w:type="character" w:customStyle="1" w:styleId="WW8Num22z8">
    <w:name w:val="WW8Num22z8"/>
    <w:rsid w:val="00122AFE"/>
  </w:style>
  <w:style w:type="character" w:customStyle="1" w:styleId="WW8Num23z0">
    <w:name w:val="WW8Num23z0"/>
    <w:rsid w:val="00122AFE"/>
    <w:rPr>
      <w:rFonts w:hint="default"/>
    </w:rPr>
  </w:style>
  <w:style w:type="character" w:customStyle="1" w:styleId="WW8Num23z1">
    <w:name w:val="WW8Num23z1"/>
    <w:rsid w:val="00122AFE"/>
  </w:style>
  <w:style w:type="character" w:customStyle="1" w:styleId="WW8Num23z2">
    <w:name w:val="WW8Num23z2"/>
    <w:rsid w:val="00122AFE"/>
  </w:style>
  <w:style w:type="character" w:customStyle="1" w:styleId="WW8Num23z3">
    <w:name w:val="WW8Num23z3"/>
    <w:rsid w:val="00122AFE"/>
  </w:style>
  <w:style w:type="character" w:customStyle="1" w:styleId="WW8Num23z4">
    <w:name w:val="WW8Num23z4"/>
    <w:rsid w:val="00122AFE"/>
  </w:style>
  <w:style w:type="character" w:customStyle="1" w:styleId="WW8Num23z5">
    <w:name w:val="WW8Num23z5"/>
    <w:rsid w:val="00122AFE"/>
  </w:style>
  <w:style w:type="character" w:customStyle="1" w:styleId="WW8Num23z6">
    <w:name w:val="WW8Num23z6"/>
    <w:rsid w:val="00122AFE"/>
  </w:style>
  <w:style w:type="character" w:customStyle="1" w:styleId="WW8Num23z7">
    <w:name w:val="WW8Num23z7"/>
    <w:rsid w:val="00122AFE"/>
  </w:style>
  <w:style w:type="character" w:customStyle="1" w:styleId="WW8Num23z8">
    <w:name w:val="WW8Num23z8"/>
    <w:rsid w:val="00122AFE"/>
  </w:style>
  <w:style w:type="character" w:customStyle="1" w:styleId="WW8Num24z0">
    <w:name w:val="WW8Num24z0"/>
    <w:rsid w:val="00122AFE"/>
    <w:rPr>
      <w:rFonts w:cs="Times New Roman" w:hint="default"/>
    </w:rPr>
  </w:style>
  <w:style w:type="character" w:customStyle="1" w:styleId="WW8Num24z1">
    <w:name w:val="WW8Num24z1"/>
    <w:rsid w:val="00122AFE"/>
    <w:rPr>
      <w:rFonts w:cs="Times New Roman"/>
    </w:rPr>
  </w:style>
  <w:style w:type="character" w:customStyle="1" w:styleId="WW8Num25z0">
    <w:name w:val="WW8Num25z0"/>
    <w:rsid w:val="00122AFE"/>
    <w:rPr>
      <w:rFonts w:hint="default"/>
    </w:rPr>
  </w:style>
  <w:style w:type="character" w:customStyle="1" w:styleId="WW8Num25z1">
    <w:name w:val="WW8Num25z1"/>
    <w:rsid w:val="00122AFE"/>
  </w:style>
  <w:style w:type="character" w:customStyle="1" w:styleId="WW8Num25z2">
    <w:name w:val="WW8Num25z2"/>
    <w:rsid w:val="00122AFE"/>
  </w:style>
  <w:style w:type="character" w:customStyle="1" w:styleId="WW8Num25z3">
    <w:name w:val="WW8Num25z3"/>
    <w:rsid w:val="00122AFE"/>
  </w:style>
  <w:style w:type="character" w:customStyle="1" w:styleId="WW8Num25z4">
    <w:name w:val="WW8Num25z4"/>
    <w:rsid w:val="00122AFE"/>
  </w:style>
  <w:style w:type="character" w:customStyle="1" w:styleId="WW8Num25z5">
    <w:name w:val="WW8Num25z5"/>
    <w:rsid w:val="00122AFE"/>
  </w:style>
  <w:style w:type="character" w:customStyle="1" w:styleId="WW8Num25z6">
    <w:name w:val="WW8Num25z6"/>
    <w:rsid w:val="00122AFE"/>
  </w:style>
  <w:style w:type="character" w:customStyle="1" w:styleId="WW8Num25z7">
    <w:name w:val="WW8Num25z7"/>
    <w:rsid w:val="00122AFE"/>
  </w:style>
  <w:style w:type="character" w:customStyle="1" w:styleId="WW8Num25z8">
    <w:name w:val="WW8Num25z8"/>
    <w:rsid w:val="00122AFE"/>
  </w:style>
  <w:style w:type="character" w:customStyle="1" w:styleId="WW8Num26z0">
    <w:name w:val="WW8Num26z0"/>
    <w:rsid w:val="00122AFE"/>
    <w:rPr>
      <w:rFonts w:hint="default"/>
    </w:rPr>
  </w:style>
  <w:style w:type="character" w:customStyle="1" w:styleId="WW8Num26z1">
    <w:name w:val="WW8Num26z1"/>
    <w:rsid w:val="00122AFE"/>
  </w:style>
  <w:style w:type="character" w:customStyle="1" w:styleId="WW8Num26z2">
    <w:name w:val="WW8Num26z2"/>
    <w:rsid w:val="00122AFE"/>
  </w:style>
  <w:style w:type="character" w:customStyle="1" w:styleId="WW8Num26z3">
    <w:name w:val="WW8Num26z3"/>
    <w:rsid w:val="00122AFE"/>
  </w:style>
  <w:style w:type="character" w:customStyle="1" w:styleId="WW8Num26z4">
    <w:name w:val="WW8Num26z4"/>
    <w:rsid w:val="00122AFE"/>
  </w:style>
  <w:style w:type="character" w:customStyle="1" w:styleId="WW8Num26z5">
    <w:name w:val="WW8Num26z5"/>
    <w:rsid w:val="00122AFE"/>
  </w:style>
  <w:style w:type="character" w:customStyle="1" w:styleId="WW8Num26z6">
    <w:name w:val="WW8Num26z6"/>
    <w:rsid w:val="00122AFE"/>
  </w:style>
  <w:style w:type="character" w:customStyle="1" w:styleId="WW8Num26z7">
    <w:name w:val="WW8Num26z7"/>
    <w:rsid w:val="00122AFE"/>
  </w:style>
  <w:style w:type="character" w:customStyle="1" w:styleId="WW8Num26z8">
    <w:name w:val="WW8Num26z8"/>
    <w:rsid w:val="00122AFE"/>
  </w:style>
  <w:style w:type="character" w:customStyle="1" w:styleId="WW8Num27z0">
    <w:name w:val="WW8Num27z0"/>
    <w:rsid w:val="00122AFE"/>
    <w:rPr>
      <w:rFonts w:cs="Times New Roman" w:hint="default"/>
    </w:rPr>
  </w:style>
  <w:style w:type="character" w:customStyle="1" w:styleId="WW8Num27z1">
    <w:name w:val="WW8Num27z1"/>
    <w:rsid w:val="00122AFE"/>
    <w:rPr>
      <w:rFonts w:cs="Times New Roman"/>
    </w:rPr>
  </w:style>
  <w:style w:type="character" w:customStyle="1" w:styleId="WW8Num28z0">
    <w:name w:val="WW8Num28z0"/>
    <w:rsid w:val="00122AFE"/>
    <w:rPr>
      <w:rFonts w:hint="default"/>
    </w:rPr>
  </w:style>
  <w:style w:type="character" w:customStyle="1" w:styleId="WW8Num28z1">
    <w:name w:val="WW8Num28z1"/>
    <w:rsid w:val="00122AFE"/>
  </w:style>
  <w:style w:type="character" w:customStyle="1" w:styleId="WW8Num28z2">
    <w:name w:val="WW8Num28z2"/>
    <w:rsid w:val="00122AFE"/>
  </w:style>
  <w:style w:type="character" w:customStyle="1" w:styleId="WW8Num28z3">
    <w:name w:val="WW8Num28z3"/>
    <w:rsid w:val="00122AFE"/>
  </w:style>
  <w:style w:type="character" w:customStyle="1" w:styleId="WW8Num28z4">
    <w:name w:val="WW8Num28z4"/>
    <w:rsid w:val="00122AFE"/>
  </w:style>
  <w:style w:type="character" w:customStyle="1" w:styleId="WW8Num28z5">
    <w:name w:val="WW8Num28z5"/>
    <w:rsid w:val="00122AFE"/>
  </w:style>
  <w:style w:type="character" w:customStyle="1" w:styleId="WW8Num28z6">
    <w:name w:val="WW8Num28z6"/>
    <w:rsid w:val="00122AFE"/>
  </w:style>
  <w:style w:type="character" w:customStyle="1" w:styleId="WW8Num28z7">
    <w:name w:val="WW8Num28z7"/>
    <w:rsid w:val="00122AFE"/>
  </w:style>
  <w:style w:type="character" w:customStyle="1" w:styleId="WW8Num28z8">
    <w:name w:val="WW8Num28z8"/>
    <w:rsid w:val="00122AFE"/>
  </w:style>
  <w:style w:type="character" w:customStyle="1" w:styleId="WW8Num29z0">
    <w:name w:val="WW8Num29z0"/>
    <w:rsid w:val="00122AFE"/>
    <w:rPr>
      <w:rFonts w:hint="default"/>
    </w:rPr>
  </w:style>
  <w:style w:type="character" w:customStyle="1" w:styleId="WW8Num29z1">
    <w:name w:val="WW8Num29z1"/>
    <w:rsid w:val="00122AFE"/>
  </w:style>
  <w:style w:type="character" w:customStyle="1" w:styleId="WW8Num29z2">
    <w:name w:val="WW8Num29z2"/>
    <w:rsid w:val="00122AFE"/>
  </w:style>
  <w:style w:type="character" w:customStyle="1" w:styleId="WW8Num29z3">
    <w:name w:val="WW8Num29z3"/>
    <w:rsid w:val="00122AFE"/>
  </w:style>
  <w:style w:type="character" w:customStyle="1" w:styleId="WW8Num29z4">
    <w:name w:val="WW8Num29z4"/>
    <w:rsid w:val="00122AFE"/>
  </w:style>
  <w:style w:type="character" w:customStyle="1" w:styleId="WW8Num29z5">
    <w:name w:val="WW8Num29z5"/>
    <w:rsid w:val="00122AFE"/>
  </w:style>
  <w:style w:type="character" w:customStyle="1" w:styleId="WW8Num29z6">
    <w:name w:val="WW8Num29z6"/>
    <w:rsid w:val="00122AFE"/>
  </w:style>
  <w:style w:type="character" w:customStyle="1" w:styleId="WW8Num29z7">
    <w:name w:val="WW8Num29z7"/>
    <w:rsid w:val="00122AFE"/>
  </w:style>
  <w:style w:type="character" w:customStyle="1" w:styleId="WW8Num29z8">
    <w:name w:val="WW8Num29z8"/>
    <w:rsid w:val="00122AFE"/>
  </w:style>
  <w:style w:type="character" w:customStyle="1" w:styleId="WW8Num30z0">
    <w:name w:val="WW8Num30z0"/>
    <w:rsid w:val="00122AFE"/>
    <w:rPr>
      <w:rFonts w:hint="default"/>
    </w:rPr>
  </w:style>
  <w:style w:type="character" w:customStyle="1" w:styleId="WW8Num30z1">
    <w:name w:val="WW8Num30z1"/>
    <w:rsid w:val="00122AFE"/>
  </w:style>
  <w:style w:type="character" w:customStyle="1" w:styleId="WW8Num30z2">
    <w:name w:val="WW8Num30z2"/>
    <w:rsid w:val="00122AFE"/>
  </w:style>
  <w:style w:type="character" w:customStyle="1" w:styleId="WW8Num30z3">
    <w:name w:val="WW8Num30z3"/>
    <w:rsid w:val="00122AFE"/>
  </w:style>
  <w:style w:type="character" w:customStyle="1" w:styleId="WW8Num30z4">
    <w:name w:val="WW8Num30z4"/>
    <w:rsid w:val="00122AFE"/>
  </w:style>
  <w:style w:type="character" w:customStyle="1" w:styleId="WW8Num30z5">
    <w:name w:val="WW8Num30z5"/>
    <w:rsid w:val="00122AFE"/>
  </w:style>
  <w:style w:type="character" w:customStyle="1" w:styleId="WW8Num30z6">
    <w:name w:val="WW8Num30z6"/>
    <w:rsid w:val="00122AFE"/>
  </w:style>
  <w:style w:type="character" w:customStyle="1" w:styleId="WW8Num30z7">
    <w:name w:val="WW8Num30z7"/>
    <w:rsid w:val="00122AFE"/>
  </w:style>
  <w:style w:type="character" w:customStyle="1" w:styleId="WW8Num30z8">
    <w:name w:val="WW8Num30z8"/>
    <w:rsid w:val="00122AFE"/>
  </w:style>
  <w:style w:type="character" w:customStyle="1" w:styleId="10">
    <w:name w:val="Основной шрифт абзаца1"/>
    <w:rsid w:val="00122AFE"/>
  </w:style>
  <w:style w:type="character" w:customStyle="1" w:styleId="11">
    <w:name w:val="Заголовок 1 Знак"/>
    <w:rsid w:val="00122AFE"/>
    <w:rPr>
      <w:b/>
      <w:sz w:val="28"/>
      <w:lang w:val="ru-RU" w:bidi="ar-SA"/>
    </w:rPr>
  </w:style>
  <w:style w:type="character" w:styleId="a3">
    <w:name w:val="page number"/>
    <w:basedOn w:val="10"/>
    <w:rsid w:val="00122AFE"/>
  </w:style>
  <w:style w:type="character" w:styleId="a4">
    <w:name w:val="Hyperlink"/>
    <w:uiPriority w:val="99"/>
    <w:rsid w:val="00122AFE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122AF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122AFE"/>
    <w:pPr>
      <w:spacing w:after="140" w:line="288" w:lineRule="auto"/>
    </w:pPr>
  </w:style>
  <w:style w:type="paragraph" w:styleId="a7">
    <w:name w:val="List"/>
    <w:basedOn w:val="a6"/>
    <w:rsid w:val="00122AFE"/>
    <w:rPr>
      <w:rFonts w:cs="Mangal"/>
    </w:rPr>
  </w:style>
  <w:style w:type="paragraph" w:styleId="a8">
    <w:name w:val="caption"/>
    <w:basedOn w:val="a"/>
    <w:qFormat/>
    <w:rsid w:val="00122A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22AFE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122AFE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D57B01"/>
    <w:rPr>
      <w:lang w:eastAsia="zh-CN"/>
    </w:rPr>
  </w:style>
  <w:style w:type="paragraph" w:styleId="ab">
    <w:name w:val="footer"/>
    <w:basedOn w:val="a"/>
    <w:rsid w:val="00122AF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2AFE"/>
    <w:pPr>
      <w:ind w:firstLine="709"/>
      <w:jc w:val="both"/>
    </w:pPr>
    <w:rPr>
      <w:sz w:val="28"/>
    </w:rPr>
  </w:style>
  <w:style w:type="paragraph" w:styleId="ad">
    <w:name w:val="Balloon Text"/>
    <w:basedOn w:val="a"/>
    <w:rsid w:val="00122A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AFE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122AF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e">
    <w:name w:val="Таблицы (моноширинный)"/>
    <w:basedOn w:val="a"/>
    <w:next w:val="a"/>
    <w:rsid w:val="00122AFE"/>
    <w:pPr>
      <w:autoSpaceDE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">
    <w:name w:val="Содержимое врезки"/>
    <w:basedOn w:val="a"/>
    <w:rsid w:val="00122AFE"/>
  </w:style>
  <w:style w:type="paragraph" w:customStyle="1" w:styleId="ConsPlusNonformat">
    <w:name w:val="ConsPlusNonformat"/>
    <w:rsid w:val="002728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0401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04015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4223F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4223F0"/>
    <w:rPr>
      <w:sz w:val="16"/>
      <w:szCs w:val="16"/>
      <w:lang w:eastAsia="zh-CN"/>
    </w:rPr>
  </w:style>
  <w:style w:type="character" w:styleId="af2">
    <w:name w:val="FollowedHyperlink"/>
    <w:uiPriority w:val="99"/>
    <w:semiHidden/>
    <w:unhideWhenUsed/>
    <w:rsid w:val="00BA6CF0"/>
    <w:rPr>
      <w:color w:val="800080"/>
      <w:u w:val="single"/>
    </w:rPr>
  </w:style>
  <w:style w:type="paragraph" w:customStyle="1" w:styleId="xl63">
    <w:name w:val="xl63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4">
    <w:name w:val="xl64"/>
    <w:basedOn w:val="a"/>
    <w:rsid w:val="00BA6CF0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65">
    <w:name w:val="xl6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66">
    <w:name w:val="xl6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7">
    <w:name w:val="xl67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0">
    <w:name w:val="xl70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1">
    <w:name w:val="xl71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4D4D4D"/>
      <w:sz w:val="22"/>
      <w:szCs w:val="22"/>
      <w:lang w:eastAsia="ru-RU"/>
    </w:rPr>
  </w:style>
  <w:style w:type="paragraph" w:customStyle="1" w:styleId="xl72">
    <w:name w:val="xl72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4D4D4D"/>
      <w:sz w:val="22"/>
      <w:szCs w:val="22"/>
      <w:lang w:eastAsia="ru-RU"/>
    </w:rPr>
  </w:style>
  <w:style w:type="paragraph" w:customStyle="1" w:styleId="xl73">
    <w:name w:val="xl7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4">
    <w:name w:val="xl74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5">
    <w:name w:val="xl75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6">
    <w:name w:val="xl7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4D4D4D"/>
      <w:sz w:val="22"/>
      <w:szCs w:val="22"/>
      <w:lang w:eastAsia="ru-RU"/>
    </w:rPr>
  </w:style>
  <w:style w:type="paragraph" w:customStyle="1" w:styleId="xl77">
    <w:name w:val="xl7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8">
    <w:name w:val="xl7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4D4D4D"/>
      <w:sz w:val="22"/>
      <w:szCs w:val="22"/>
      <w:lang w:eastAsia="ru-RU"/>
    </w:rPr>
  </w:style>
  <w:style w:type="paragraph" w:customStyle="1" w:styleId="xl79">
    <w:name w:val="xl7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4D4D4D"/>
      <w:sz w:val="22"/>
      <w:szCs w:val="22"/>
      <w:lang w:eastAsia="ru-RU"/>
    </w:rPr>
  </w:style>
  <w:style w:type="paragraph" w:customStyle="1" w:styleId="xl80">
    <w:name w:val="xl80"/>
    <w:basedOn w:val="a"/>
    <w:rsid w:val="00BA6CF0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1">
    <w:name w:val="xl81"/>
    <w:basedOn w:val="a"/>
    <w:rsid w:val="00BA6CF0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2">
    <w:name w:val="xl82"/>
    <w:basedOn w:val="a"/>
    <w:rsid w:val="00BA6CF0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3">
    <w:name w:val="xl83"/>
    <w:basedOn w:val="a"/>
    <w:rsid w:val="00BA6CF0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4">
    <w:name w:val="xl84"/>
    <w:basedOn w:val="a"/>
    <w:rsid w:val="00BA6CF0"/>
    <w:pP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5">
    <w:name w:val="xl85"/>
    <w:basedOn w:val="a"/>
    <w:rsid w:val="00BA6CF0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86">
    <w:name w:val="xl86"/>
    <w:basedOn w:val="a"/>
    <w:rsid w:val="00BA6CF0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7">
    <w:name w:val="xl87"/>
    <w:basedOn w:val="a"/>
    <w:rsid w:val="00BA6CF0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8">
    <w:name w:val="xl88"/>
    <w:basedOn w:val="a"/>
    <w:rsid w:val="00BA6CF0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4D4D4D"/>
      <w:sz w:val="22"/>
      <w:szCs w:val="22"/>
      <w:lang w:eastAsia="ru-RU"/>
    </w:rPr>
  </w:style>
  <w:style w:type="paragraph" w:customStyle="1" w:styleId="xl89">
    <w:name w:val="xl89"/>
    <w:basedOn w:val="a"/>
    <w:rsid w:val="00BA6CF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0">
    <w:name w:val="xl9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1">
    <w:name w:val="xl91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2">
    <w:name w:val="xl92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3">
    <w:name w:val="xl93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4D4D4D"/>
      <w:sz w:val="22"/>
      <w:szCs w:val="22"/>
      <w:lang w:eastAsia="ru-RU"/>
    </w:rPr>
  </w:style>
  <w:style w:type="paragraph" w:customStyle="1" w:styleId="xl94">
    <w:name w:val="xl94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5">
    <w:name w:val="xl95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6">
    <w:name w:val="xl96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7">
    <w:name w:val="xl9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98">
    <w:name w:val="xl98"/>
    <w:basedOn w:val="a"/>
    <w:rsid w:val="00BA6CF0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9">
    <w:name w:val="xl9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0">
    <w:name w:val="xl100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1">
    <w:name w:val="xl101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2">
    <w:name w:val="xl102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3">
    <w:name w:val="xl103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4">
    <w:name w:val="xl104"/>
    <w:basedOn w:val="a"/>
    <w:rsid w:val="00BA6CF0"/>
    <w:pPr>
      <w:suppressAutoHyphens w:val="0"/>
      <w:spacing w:before="100" w:beforeAutospacing="1" w:after="100" w:afterAutospacing="1"/>
    </w:pPr>
    <w:rPr>
      <w:i/>
      <w:iCs/>
      <w:sz w:val="22"/>
      <w:szCs w:val="22"/>
      <w:lang w:eastAsia="ru-RU"/>
    </w:rPr>
  </w:style>
  <w:style w:type="paragraph" w:customStyle="1" w:styleId="xl105">
    <w:name w:val="xl105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6">
    <w:name w:val="xl106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7">
    <w:name w:val="xl107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4D4D4D"/>
      <w:sz w:val="22"/>
      <w:szCs w:val="22"/>
      <w:lang w:eastAsia="ru-RU"/>
    </w:rPr>
  </w:style>
  <w:style w:type="paragraph" w:customStyle="1" w:styleId="xl108">
    <w:name w:val="xl108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4D4D4D"/>
      <w:sz w:val="22"/>
      <w:szCs w:val="22"/>
      <w:lang w:eastAsia="ru-RU"/>
    </w:rPr>
  </w:style>
  <w:style w:type="paragraph" w:customStyle="1" w:styleId="xl109">
    <w:name w:val="xl109"/>
    <w:basedOn w:val="a"/>
    <w:rsid w:val="00BA6CF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0">
    <w:name w:val="xl110"/>
    <w:basedOn w:val="a"/>
    <w:rsid w:val="00BA6CF0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1">
    <w:name w:val="xl111"/>
    <w:basedOn w:val="a"/>
    <w:rsid w:val="00BA6CF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4D4D4D"/>
      <w:sz w:val="22"/>
      <w:szCs w:val="22"/>
      <w:lang w:eastAsia="ru-RU"/>
    </w:rPr>
  </w:style>
  <w:style w:type="paragraph" w:customStyle="1" w:styleId="xl112">
    <w:name w:val="xl1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3">
    <w:name w:val="xl1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7">
    <w:name w:val="xl1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8167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0">
    <w:name w:val="xl120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1">
    <w:name w:val="xl121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81678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3">
    <w:name w:val="xl123"/>
    <w:basedOn w:val="a"/>
    <w:rsid w:val="0081678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4">
    <w:name w:val="xl12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5">
    <w:name w:val="xl125"/>
    <w:basedOn w:val="a"/>
    <w:rsid w:val="0081678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7">
    <w:name w:val="xl1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8">
    <w:name w:val="xl1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9">
    <w:name w:val="xl1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1">
    <w:name w:val="xl1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2">
    <w:name w:val="xl1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3">
    <w:name w:val="xl1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4">
    <w:name w:val="xl1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5">
    <w:name w:val="xl1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6">
    <w:name w:val="xl1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7">
    <w:name w:val="xl1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8">
    <w:name w:val="xl1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39">
    <w:name w:val="xl1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0">
    <w:name w:val="xl1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1">
    <w:name w:val="xl1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2">
    <w:name w:val="xl1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3">
    <w:name w:val="xl1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4">
    <w:name w:val="xl1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5">
    <w:name w:val="xl1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6">
    <w:name w:val="xl1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7">
    <w:name w:val="xl1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8">
    <w:name w:val="xl1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49">
    <w:name w:val="xl1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0">
    <w:name w:val="xl1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1">
    <w:name w:val="xl1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2">
    <w:name w:val="xl1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3">
    <w:name w:val="xl15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4">
    <w:name w:val="xl15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5">
    <w:name w:val="xl15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6">
    <w:name w:val="xl15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7">
    <w:name w:val="xl1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8">
    <w:name w:val="xl1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59">
    <w:name w:val="xl1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1">
    <w:name w:val="xl1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2">
    <w:name w:val="xl1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3">
    <w:name w:val="xl1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4">
    <w:name w:val="xl1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5">
    <w:name w:val="xl1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6">
    <w:name w:val="xl1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7">
    <w:name w:val="xl1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8">
    <w:name w:val="xl1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69">
    <w:name w:val="xl1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0">
    <w:name w:val="xl1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1">
    <w:name w:val="xl1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2">
    <w:name w:val="xl1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3">
    <w:name w:val="xl1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4">
    <w:name w:val="xl1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5">
    <w:name w:val="xl1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6">
    <w:name w:val="xl1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7">
    <w:name w:val="xl1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8">
    <w:name w:val="xl1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79">
    <w:name w:val="xl1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0">
    <w:name w:val="xl1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1">
    <w:name w:val="xl1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2">
    <w:name w:val="xl1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3">
    <w:name w:val="xl1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4">
    <w:name w:val="xl1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5">
    <w:name w:val="xl1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6">
    <w:name w:val="xl1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7">
    <w:name w:val="xl1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8">
    <w:name w:val="xl1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89">
    <w:name w:val="xl1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0">
    <w:name w:val="xl1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1">
    <w:name w:val="xl1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2">
    <w:name w:val="xl1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3">
    <w:name w:val="xl1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4">
    <w:name w:val="xl1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5">
    <w:name w:val="xl1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6">
    <w:name w:val="xl1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7">
    <w:name w:val="xl1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8">
    <w:name w:val="xl1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99">
    <w:name w:val="xl1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0">
    <w:name w:val="xl2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1">
    <w:name w:val="xl2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2">
    <w:name w:val="xl2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3">
    <w:name w:val="xl2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4">
    <w:name w:val="xl2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5">
    <w:name w:val="xl2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6">
    <w:name w:val="xl2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7">
    <w:name w:val="xl2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8">
    <w:name w:val="xl2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09">
    <w:name w:val="xl2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0">
    <w:name w:val="xl2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1">
    <w:name w:val="xl2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2">
    <w:name w:val="xl2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3">
    <w:name w:val="xl2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4">
    <w:name w:val="xl2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5">
    <w:name w:val="xl2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6">
    <w:name w:val="xl2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7">
    <w:name w:val="xl2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8">
    <w:name w:val="xl2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19">
    <w:name w:val="xl2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0">
    <w:name w:val="xl2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1">
    <w:name w:val="xl2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2">
    <w:name w:val="xl2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3">
    <w:name w:val="xl2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4">
    <w:name w:val="xl2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5">
    <w:name w:val="xl2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6">
    <w:name w:val="xl2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7">
    <w:name w:val="xl2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8">
    <w:name w:val="xl2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29">
    <w:name w:val="xl2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0">
    <w:name w:val="xl230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1">
    <w:name w:val="xl2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2">
    <w:name w:val="xl232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4">
    <w:name w:val="xl234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5">
    <w:name w:val="xl235"/>
    <w:basedOn w:val="a"/>
    <w:rsid w:val="0081678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6">
    <w:name w:val="xl236"/>
    <w:basedOn w:val="a"/>
    <w:rsid w:val="00816782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7">
    <w:name w:val="xl2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8">
    <w:name w:val="xl2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39">
    <w:name w:val="xl2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0">
    <w:name w:val="xl2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1">
    <w:name w:val="xl2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2">
    <w:name w:val="xl2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3">
    <w:name w:val="xl2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4">
    <w:name w:val="xl2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5">
    <w:name w:val="xl2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6">
    <w:name w:val="xl2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47">
    <w:name w:val="xl247"/>
    <w:basedOn w:val="a"/>
    <w:rsid w:val="0081678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49">
    <w:name w:val="xl2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0">
    <w:name w:val="xl250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1">
    <w:name w:val="xl251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3">
    <w:name w:val="xl253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4">
    <w:name w:val="xl254"/>
    <w:basedOn w:val="a"/>
    <w:rsid w:val="0081678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5">
    <w:name w:val="xl255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6">
    <w:name w:val="xl256"/>
    <w:basedOn w:val="a"/>
    <w:rsid w:val="0081678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7">
    <w:name w:val="xl25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8">
    <w:name w:val="xl25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59">
    <w:name w:val="xl25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0">
    <w:name w:val="xl26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1">
    <w:name w:val="xl2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2">
    <w:name w:val="xl26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3">
    <w:name w:val="xl26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4">
    <w:name w:val="xl26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5">
    <w:name w:val="xl26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6">
    <w:name w:val="xl26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7">
    <w:name w:val="xl26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8">
    <w:name w:val="xl26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69">
    <w:name w:val="xl26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0">
    <w:name w:val="xl27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1">
    <w:name w:val="xl27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2">
    <w:name w:val="xl27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3">
    <w:name w:val="xl27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4">
    <w:name w:val="xl27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5">
    <w:name w:val="xl27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6">
    <w:name w:val="xl27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7">
    <w:name w:val="xl27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8">
    <w:name w:val="xl27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79">
    <w:name w:val="xl27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0">
    <w:name w:val="xl28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1">
    <w:name w:val="xl28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2">
    <w:name w:val="xl28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3">
    <w:name w:val="xl28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4">
    <w:name w:val="xl28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5">
    <w:name w:val="xl28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6">
    <w:name w:val="xl28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7">
    <w:name w:val="xl28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8">
    <w:name w:val="xl28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89">
    <w:name w:val="xl28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0">
    <w:name w:val="xl29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1">
    <w:name w:val="xl29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2">
    <w:name w:val="xl29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3">
    <w:name w:val="xl29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4">
    <w:name w:val="xl29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5">
    <w:name w:val="xl29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6">
    <w:name w:val="xl29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7">
    <w:name w:val="xl29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8">
    <w:name w:val="xl29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299">
    <w:name w:val="xl29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0">
    <w:name w:val="xl30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1">
    <w:name w:val="xl30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2">
    <w:name w:val="xl30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3">
    <w:name w:val="xl30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4">
    <w:name w:val="xl30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5">
    <w:name w:val="xl30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6">
    <w:name w:val="xl30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7">
    <w:name w:val="xl30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8">
    <w:name w:val="xl30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09">
    <w:name w:val="xl30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0">
    <w:name w:val="xl31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1">
    <w:name w:val="xl31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2">
    <w:name w:val="xl31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3">
    <w:name w:val="xl31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4">
    <w:name w:val="xl31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5">
    <w:name w:val="xl31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6">
    <w:name w:val="xl31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7">
    <w:name w:val="xl31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8">
    <w:name w:val="xl31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19">
    <w:name w:val="xl31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0">
    <w:name w:val="xl32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1">
    <w:name w:val="xl32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2">
    <w:name w:val="xl32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3">
    <w:name w:val="xl32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4">
    <w:name w:val="xl32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5">
    <w:name w:val="xl32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6">
    <w:name w:val="xl32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7">
    <w:name w:val="xl32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8">
    <w:name w:val="xl32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29">
    <w:name w:val="xl32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0">
    <w:name w:val="xl33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1">
    <w:name w:val="xl33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2">
    <w:name w:val="xl33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3">
    <w:name w:val="xl33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4">
    <w:name w:val="xl33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5">
    <w:name w:val="xl33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6">
    <w:name w:val="xl33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7">
    <w:name w:val="xl33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8">
    <w:name w:val="xl33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39">
    <w:name w:val="xl33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0">
    <w:name w:val="xl34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1">
    <w:name w:val="xl34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2">
    <w:name w:val="xl34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3">
    <w:name w:val="xl343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4">
    <w:name w:val="xl344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5">
    <w:name w:val="xl345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6">
    <w:name w:val="xl346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7">
    <w:name w:val="xl347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8">
    <w:name w:val="xl348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49">
    <w:name w:val="xl349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0">
    <w:name w:val="xl350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1">
    <w:name w:val="xl35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2">
    <w:name w:val="xl352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53">
    <w:name w:val="xl353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5">
    <w:name w:val="xl355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6">
    <w:name w:val="xl356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7">
    <w:name w:val="xl357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8">
    <w:name w:val="xl358"/>
    <w:basedOn w:val="a"/>
    <w:rsid w:val="008167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359">
    <w:name w:val="xl359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0">
    <w:name w:val="xl360"/>
    <w:basedOn w:val="a"/>
    <w:rsid w:val="0081678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361">
    <w:name w:val="xl361"/>
    <w:basedOn w:val="a"/>
    <w:rsid w:val="00816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2">
    <w:name w:val="xl36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3">
    <w:name w:val="xl363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4">
    <w:name w:val="xl364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5">
    <w:name w:val="xl365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6">
    <w:name w:val="xl366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7">
    <w:name w:val="xl367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8">
    <w:name w:val="xl36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69">
    <w:name w:val="xl369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0">
    <w:name w:val="xl370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1">
    <w:name w:val="xl371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2">
    <w:name w:val="xl372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3">
    <w:name w:val="xl373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4">
    <w:name w:val="xl37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5">
    <w:name w:val="xl37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6">
    <w:name w:val="xl37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7">
    <w:name w:val="xl37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8">
    <w:name w:val="xl37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79">
    <w:name w:val="xl37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0">
    <w:name w:val="xl38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1">
    <w:name w:val="xl38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2">
    <w:name w:val="xl38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3">
    <w:name w:val="xl38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4">
    <w:name w:val="xl38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5">
    <w:name w:val="xl38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6">
    <w:name w:val="xl38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7">
    <w:name w:val="xl38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8">
    <w:name w:val="xl38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89">
    <w:name w:val="xl38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0">
    <w:name w:val="xl390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1">
    <w:name w:val="xl391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2">
    <w:name w:val="xl392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3">
    <w:name w:val="xl39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4">
    <w:name w:val="xl394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5">
    <w:name w:val="xl395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6">
    <w:name w:val="xl396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7">
    <w:name w:val="xl397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8">
    <w:name w:val="xl398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399">
    <w:name w:val="xl399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0">
    <w:name w:val="xl400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1">
    <w:name w:val="xl401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2">
    <w:name w:val="xl402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3">
    <w:name w:val="xl403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4">
    <w:name w:val="xl404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5">
    <w:name w:val="xl405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6">
    <w:name w:val="xl406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7">
    <w:name w:val="xl407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8">
    <w:name w:val="xl408"/>
    <w:basedOn w:val="a"/>
    <w:rsid w:val="0060027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09">
    <w:name w:val="xl409"/>
    <w:basedOn w:val="a"/>
    <w:rsid w:val="0060027F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0">
    <w:name w:val="xl410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411">
    <w:name w:val="xl411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2">
    <w:name w:val="xl412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3">
    <w:name w:val="xl413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4">
    <w:name w:val="xl414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415">
    <w:name w:val="xl415"/>
    <w:basedOn w:val="a"/>
    <w:rsid w:val="0060027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6">
    <w:name w:val="xl416"/>
    <w:basedOn w:val="a"/>
    <w:rsid w:val="0060027F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7">
    <w:name w:val="xl417"/>
    <w:basedOn w:val="a"/>
    <w:rsid w:val="0060027F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8">
    <w:name w:val="xl418"/>
    <w:basedOn w:val="a"/>
    <w:rsid w:val="006002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19">
    <w:name w:val="xl41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0">
    <w:name w:val="xl42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1">
    <w:name w:val="xl42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2">
    <w:name w:val="xl42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23">
    <w:name w:val="xl42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4">
    <w:name w:val="xl42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5">
    <w:name w:val="xl42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26">
    <w:name w:val="xl42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7">
    <w:name w:val="xl42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8">
    <w:name w:val="xl42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29">
    <w:name w:val="xl42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30">
    <w:name w:val="xl43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1">
    <w:name w:val="xl43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2">
    <w:name w:val="xl43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3">
    <w:name w:val="xl43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4">
    <w:name w:val="xl43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5">
    <w:name w:val="xl43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6">
    <w:name w:val="xl43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7">
    <w:name w:val="xl43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8">
    <w:name w:val="xl43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39">
    <w:name w:val="xl43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0">
    <w:name w:val="xl44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41">
    <w:name w:val="xl44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2">
    <w:name w:val="xl44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3">
    <w:name w:val="xl44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4">
    <w:name w:val="xl44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5">
    <w:name w:val="xl44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46">
    <w:name w:val="xl44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7">
    <w:name w:val="xl44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8">
    <w:name w:val="xl44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49">
    <w:name w:val="xl44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0">
    <w:name w:val="xl45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1">
    <w:name w:val="xl45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2">
    <w:name w:val="xl45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3">
    <w:name w:val="xl45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4">
    <w:name w:val="xl45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5">
    <w:name w:val="xl45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6">
    <w:name w:val="xl45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57">
    <w:name w:val="xl45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8">
    <w:name w:val="xl45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59">
    <w:name w:val="xl45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0">
    <w:name w:val="xl46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1">
    <w:name w:val="xl46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62">
    <w:name w:val="xl46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3">
    <w:name w:val="xl46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4">
    <w:name w:val="xl46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5">
    <w:name w:val="xl46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6">
    <w:name w:val="xl46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7">
    <w:name w:val="xl46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68">
    <w:name w:val="xl46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69">
    <w:name w:val="xl46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0">
    <w:name w:val="xl47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71">
    <w:name w:val="xl47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2">
    <w:name w:val="xl47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3">
    <w:name w:val="xl47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4">
    <w:name w:val="xl47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5">
    <w:name w:val="xl47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6">
    <w:name w:val="xl47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7">
    <w:name w:val="xl477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8">
    <w:name w:val="xl47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79">
    <w:name w:val="xl47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0">
    <w:name w:val="xl480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81">
    <w:name w:val="xl481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2">
    <w:name w:val="xl482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83">
    <w:name w:val="xl483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4">
    <w:name w:val="xl484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5">
    <w:name w:val="xl48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6">
    <w:name w:val="xl486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7">
    <w:name w:val="xl487"/>
    <w:basedOn w:val="a"/>
    <w:rsid w:val="003A74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88">
    <w:name w:val="xl488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89">
    <w:name w:val="xl489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490">
    <w:name w:val="xl490"/>
    <w:basedOn w:val="a"/>
    <w:rsid w:val="003A744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1">
    <w:name w:val="xl491"/>
    <w:basedOn w:val="a"/>
    <w:rsid w:val="003A744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2">
    <w:name w:val="xl492"/>
    <w:basedOn w:val="a"/>
    <w:rsid w:val="003A74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3">
    <w:name w:val="xl493"/>
    <w:basedOn w:val="a"/>
    <w:rsid w:val="003A744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4">
    <w:name w:val="xl494"/>
    <w:basedOn w:val="a"/>
    <w:rsid w:val="003A744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495">
    <w:name w:val="xl495"/>
    <w:basedOn w:val="a"/>
    <w:rsid w:val="003A74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styleId="af3">
    <w:name w:val="No Spacing"/>
    <w:uiPriority w:val="1"/>
    <w:qFormat/>
    <w:rsid w:val="00B56DED"/>
    <w:pPr>
      <w:suppressAutoHyphens/>
    </w:pPr>
    <w:rPr>
      <w:lang w:eastAsia="zh-CN"/>
    </w:rPr>
  </w:style>
  <w:style w:type="paragraph" w:customStyle="1" w:styleId="xl496">
    <w:name w:val="xl49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497">
    <w:name w:val="xl49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8">
    <w:name w:val="xl49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499">
    <w:name w:val="xl49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0">
    <w:name w:val="xl50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1">
    <w:name w:val="xl50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2">
    <w:name w:val="xl50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03">
    <w:name w:val="xl50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4">
    <w:name w:val="xl50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5">
    <w:name w:val="xl50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06">
    <w:name w:val="xl50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7">
    <w:name w:val="xl50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8">
    <w:name w:val="xl50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09">
    <w:name w:val="xl50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0">
    <w:name w:val="xl51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1">
    <w:name w:val="xl51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2">
    <w:name w:val="xl51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3">
    <w:name w:val="xl51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4">
    <w:name w:val="xl51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5">
    <w:name w:val="xl51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6">
    <w:name w:val="xl51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7">
    <w:name w:val="xl517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8">
    <w:name w:val="xl518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19">
    <w:name w:val="xl519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520">
    <w:name w:val="xl52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1">
    <w:name w:val="xl52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2">
    <w:name w:val="xl522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523">
    <w:name w:val="xl523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4">
    <w:name w:val="xl524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5">
    <w:name w:val="xl525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6">
    <w:name w:val="xl526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27">
    <w:name w:val="xl527"/>
    <w:basedOn w:val="a"/>
    <w:rsid w:val="00D855AC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28">
    <w:name w:val="xl528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29">
    <w:name w:val="xl529"/>
    <w:basedOn w:val="a"/>
    <w:rsid w:val="00D855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530">
    <w:name w:val="xl530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1">
    <w:name w:val="xl531"/>
    <w:basedOn w:val="a"/>
    <w:rsid w:val="00D855A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532">
    <w:name w:val="xl532"/>
    <w:basedOn w:val="a"/>
    <w:rsid w:val="00D855AC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3">
    <w:name w:val="xl533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4">
    <w:name w:val="xl534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535">
    <w:name w:val="xl535"/>
    <w:basedOn w:val="a"/>
    <w:rsid w:val="00D855A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6">
    <w:name w:val="xl536"/>
    <w:basedOn w:val="a"/>
    <w:rsid w:val="00D855AC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7">
    <w:name w:val="xl537"/>
    <w:basedOn w:val="a"/>
    <w:rsid w:val="00D855A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8">
    <w:name w:val="xl538"/>
    <w:basedOn w:val="a"/>
    <w:rsid w:val="00D855AC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539">
    <w:name w:val="xl539"/>
    <w:basedOn w:val="a"/>
    <w:rsid w:val="00D855A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rtejustify">
    <w:name w:val="rtejustify"/>
    <w:basedOn w:val="a"/>
    <w:rsid w:val="00E3020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usaeljan\Application%20Data\Microsoft\&#1064;&#1072;&#1073;&#1083;&#1086;&#1085;&#1099;\&#1047;&#1040;&#1050;&#1054;&#1053;%20&#104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6E3C-09BD-4144-B693-FBCA6459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АО</Template>
  <TotalTime>233</TotalTime>
  <Pages>115</Pages>
  <Words>49897</Words>
  <Characters>284414</Characters>
  <Application>Microsoft Office Word</Application>
  <DocSecurity>0</DocSecurity>
  <Lines>2370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333644</CharactersWithSpaces>
  <SharedDoc>false</SharedDoc>
  <HLinks>
    <vt:vector size="66" baseType="variant">
      <vt:variant>
        <vt:i4>851969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851969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consultantplus://offline/ref=8405CB63F9E456BD0ADDEC46405AA45FB90C6C432FB771DAD830669255D2C044C56C458BCF60DEC081AABAC4129F14A337FA22A654ADFDFACF24B8cEyDM</vt:lpwstr>
      </vt:variant>
      <vt:variant>
        <vt:lpwstr/>
      </vt:variant>
      <vt:variant>
        <vt:i4>6291565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consultantplus://offline/ref=8405CB63F9E456BD0ADDF24B5636F950B806304C25B1788B846F3DCF02DBCA1382231CCC8964DBCBD5FBFA9114C944F962F63EA54AACcFy5M</vt:lpwstr>
      </vt:variant>
      <vt:variant>
        <vt:lpwstr/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sub_23000</vt:lpwstr>
      </vt:variant>
      <vt:variant>
        <vt:i4>3080293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consultantplus://offline/ref=685FFC03474765B9DC468B05003A51E70267513BF4A18E39D9ED2364FDD8DA5B6C5870B7068D4B7B50723BD5B613984D76D8B0A74CBE566BH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7471153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consultantplus://offline/ref=3EC4C054FB9857F703AFB85CC276ECCBED357840B36E09E90319E93F128ED08B58806A840CB65E87g3NBK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Мусаелян</dc:creator>
  <cp:keywords/>
  <cp:lastModifiedBy>nina</cp:lastModifiedBy>
  <cp:revision>28</cp:revision>
  <cp:lastPrinted>2025-03-31T05:26:00Z</cp:lastPrinted>
  <dcterms:created xsi:type="dcterms:W3CDTF">2025-03-18T09:37:00Z</dcterms:created>
  <dcterms:modified xsi:type="dcterms:W3CDTF">2025-03-31T06:44:00Z</dcterms:modified>
</cp:coreProperties>
</file>