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23F0" w:rsidRPr="00FD6DF8" w:rsidRDefault="00F07397" w:rsidP="004223F0">
      <w:pPr>
        <w:jc w:val="center"/>
        <w:rPr>
          <w:spacing w:val="38"/>
        </w:rPr>
      </w:pPr>
      <w:bookmarkStart w:id="0" w:name="sub_1"/>
      <w:r w:rsidRPr="00FD6DF8">
        <w:rPr>
          <w:noProof/>
          <w:spacing w:val="38"/>
          <w:lang w:eastAsia="ru-RU"/>
        </w:rPr>
        <w:drawing>
          <wp:inline distT="0" distB="0" distL="0" distR="0">
            <wp:extent cx="762000" cy="868680"/>
            <wp:effectExtent l="0" t="0" r="0" b="7620"/>
            <wp:docPr id="2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3F0" w:rsidRPr="00344FF6" w:rsidRDefault="004223F0" w:rsidP="004223F0">
      <w:pPr>
        <w:pStyle w:val="30"/>
        <w:spacing w:after="0"/>
        <w:jc w:val="center"/>
        <w:rPr>
          <w:b/>
          <w:sz w:val="28"/>
          <w:szCs w:val="28"/>
        </w:rPr>
      </w:pPr>
      <w:r w:rsidRPr="00344FF6">
        <w:rPr>
          <w:b/>
          <w:sz w:val="28"/>
          <w:szCs w:val="28"/>
        </w:rPr>
        <w:t>СОВЕТ МУНИЦИПАЛЬНОГО ОБРАЗОВАНИЯ</w:t>
      </w:r>
    </w:p>
    <w:p w:rsidR="00990DEC" w:rsidRDefault="000C021F" w:rsidP="004223F0">
      <w:pPr>
        <w:jc w:val="center"/>
        <w:rPr>
          <w:b/>
          <w:sz w:val="28"/>
          <w:szCs w:val="28"/>
        </w:rPr>
      </w:pPr>
      <w:r w:rsidRPr="00344FF6">
        <w:rPr>
          <w:b/>
          <w:sz w:val="28"/>
          <w:szCs w:val="28"/>
        </w:rPr>
        <w:t>«</w:t>
      </w:r>
      <w:r w:rsidR="004223F0" w:rsidRPr="00344FF6">
        <w:rPr>
          <w:b/>
          <w:sz w:val="28"/>
          <w:szCs w:val="28"/>
        </w:rPr>
        <w:t xml:space="preserve">ПРИВОЛЖСКИЙ </w:t>
      </w:r>
      <w:r w:rsidR="00990DEC">
        <w:rPr>
          <w:b/>
          <w:sz w:val="28"/>
          <w:szCs w:val="28"/>
        </w:rPr>
        <w:t xml:space="preserve">МУНИЦИПАЛЬНЫЙ </w:t>
      </w:r>
      <w:r w:rsidR="004223F0" w:rsidRPr="00344FF6">
        <w:rPr>
          <w:b/>
          <w:sz w:val="28"/>
          <w:szCs w:val="28"/>
        </w:rPr>
        <w:t>РАЙОН</w:t>
      </w:r>
    </w:p>
    <w:p w:rsidR="004223F0" w:rsidRPr="00344FF6" w:rsidRDefault="004223F0" w:rsidP="004223F0">
      <w:pPr>
        <w:jc w:val="center"/>
        <w:rPr>
          <w:b/>
          <w:sz w:val="28"/>
          <w:szCs w:val="28"/>
        </w:rPr>
      </w:pPr>
      <w:r w:rsidRPr="00344FF6">
        <w:rPr>
          <w:b/>
          <w:sz w:val="28"/>
          <w:szCs w:val="28"/>
        </w:rPr>
        <w:t>АСТРАХАНСКОЙ ОБЛАСТИ</w:t>
      </w:r>
      <w:r w:rsidR="007953C9" w:rsidRPr="00344FF6">
        <w:rPr>
          <w:b/>
          <w:sz w:val="28"/>
          <w:szCs w:val="28"/>
        </w:rPr>
        <w:t>»</w:t>
      </w:r>
    </w:p>
    <w:p w:rsidR="004223F0" w:rsidRPr="00344FF6" w:rsidRDefault="004223F0" w:rsidP="004223F0">
      <w:pPr>
        <w:pStyle w:val="30"/>
        <w:pBdr>
          <w:bottom w:val="single" w:sz="4" w:space="1" w:color="auto"/>
        </w:pBdr>
        <w:spacing w:after="0"/>
        <w:jc w:val="center"/>
        <w:rPr>
          <w:b/>
          <w:sz w:val="28"/>
          <w:szCs w:val="28"/>
        </w:rPr>
      </w:pPr>
      <w:r w:rsidRPr="00344FF6">
        <w:rPr>
          <w:b/>
          <w:sz w:val="28"/>
          <w:szCs w:val="28"/>
        </w:rPr>
        <w:t>Р Е Ш Е Н И Е</w:t>
      </w:r>
    </w:p>
    <w:p w:rsidR="002A452A" w:rsidRPr="00344FF6" w:rsidRDefault="002A452A" w:rsidP="004223F0">
      <w:pPr>
        <w:rPr>
          <w:sz w:val="24"/>
          <w:szCs w:val="24"/>
        </w:rPr>
      </w:pPr>
    </w:p>
    <w:p w:rsidR="004223F0" w:rsidRPr="00344FF6" w:rsidRDefault="00F9338B" w:rsidP="004223F0">
      <w:pPr>
        <w:rPr>
          <w:sz w:val="24"/>
          <w:szCs w:val="24"/>
        </w:rPr>
      </w:pPr>
      <w:r w:rsidRPr="00344FF6">
        <w:rPr>
          <w:sz w:val="24"/>
          <w:szCs w:val="24"/>
        </w:rPr>
        <w:t>О</w:t>
      </w:r>
      <w:r w:rsidR="003552A3" w:rsidRPr="00344FF6">
        <w:rPr>
          <w:sz w:val="24"/>
          <w:szCs w:val="24"/>
        </w:rPr>
        <w:t>т</w:t>
      </w:r>
      <w:r w:rsidR="00BC606E">
        <w:rPr>
          <w:sz w:val="24"/>
          <w:szCs w:val="24"/>
        </w:rPr>
        <w:t xml:space="preserve"> 19.11.</w:t>
      </w:r>
      <w:r>
        <w:rPr>
          <w:sz w:val="24"/>
          <w:szCs w:val="24"/>
        </w:rPr>
        <w:t>20</w:t>
      </w:r>
      <w:r w:rsidR="00960231" w:rsidRPr="00344FF6">
        <w:rPr>
          <w:sz w:val="24"/>
          <w:szCs w:val="24"/>
        </w:rPr>
        <w:t>2</w:t>
      </w:r>
      <w:r w:rsidR="00F749ED">
        <w:rPr>
          <w:sz w:val="24"/>
          <w:szCs w:val="24"/>
        </w:rPr>
        <w:t>4</w:t>
      </w:r>
      <w:r w:rsidR="00960231" w:rsidRPr="00344FF6">
        <w:rPr>
          <w:sz w:val="24"/>
          <w:szCs w:val="24"/>
        </w:rPr>
        <w:t xml:space="preserve">. </w:t>
      </w:r>
      <w:r w:rsidR="004223F0" w:rsidRPr="00344FF6">
        <w:rPr>
          <w:sz w:val="24"/>
          <w:szCs w:val="24"/>
        </w:rPr>
        <w:t>№</w:t>
      </w:r>
      <w:r w:rsidR="00BC606E">
        <w:rPr>
          <w:sz w:val="24"/>
          <w:szCs w:val="24"/>
        </w:rPr>
        <w:t>16</w:t>
      </w:r>
    </w:p>
    <w:p w:rsidR="004223F0" w:rsidRPr="00344FF6" w:rsidRDefault="004223F0" w:rsidP="004223F0">
      <w:pPr>
        <w:rPr>
          <w:sz w:val="24"/>
          <w:szCs w:val="24"/>
        </w:rPr>
      </w:pPr>
      <w:r w:rsidRPr="00344FF6">
        <w:rPr>
          <w:sz w:val="24"/>
          <w:szCs w:val="24"/>
        </w:rPr>
        <w:t xml:space="preserve">с. </w:t>
      </w:r>
      <w:proofErr w:type="spellStart"/>
      <w:r w:rsidRPr="00344FF6">
        <w:rPr>
          <w:sz w:val="24"/>
          <w:szCs w:val="24"/>
        </w:rPr>
        <w:t>Началово</w:t>
      </w:r>
      <w:proofErr w:type="spellEnd"/>
      <w:r w:rsidRPr="00344FF6">
        <w:rPr>
          <w:sz w:val="24"/>
          <w:szCs w:val="24"/>
        </w:rPr>
        <w:t xml:space="preserve"> </w:t>
      </w:r>
    </w:p>
    <w:p w:rsidR="002A452A" w:rsidRPr="00344FF6" w:rsidRDefault="002A452A" w:rsidP="004223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50CB5" w:rsidRPr="00253077" w:rsidRDefault="00350CB5" w:rsidP="00FB2820">
      <w:pPr>
        <w:ind w:firstLine="709"/>
        <w:jc w:val="both"/>
        <w:rPr>
          <w:sz w:val="24"/>
          <w:szCs w:val="24"/>
        </w:rPr>
      </w:pPr>
      <w:r w:rsidRPr="00253077">
        <w:rPr>
          <w:sz w:val="24"/>
          <w:szCs w:val="24"/>
        </w:rPr>
        <w:t>О внесении изменений в Решение</w:t>
      </w:r>
    </w:p>
    <w:p w:rsidR="00350CB5" w:rsidRPr="00253077" w:rsidRDefault="00350CB5" w:rsidP="00FB2820">
      <w:pPr>
        <w:ind w:firstLine="709"/>
        <w:jc w:val="both"/>
        <w:rPr>
          <w:sz w:val="24"/>
          <w:szCs w:val="24"/>
        </w:rPr>
      </w:pPr>
      <w:r w:rsidRPr="00253077">
        <w:rPr>
          <w:sz w:val="24"/>
          <w:szCs w:val="24"/>
        </w:rPr>
        <w:t xml:space="preserve">Совета от </w:t>
      </w:r>
      <w:r w:rsidR="00F749ED" w:rsidRPr="00253077">
        <w:rPr>
          <w:sz w:val="24"/>
          <w:szCs w:val="24"/>
        </w:rPr>
        <w:t>21</w:t>
      </w:r>
      <w:r w:rsidRPr="00253077">
        <w:rPr>
          <w:sz w:val="24"/>
          <w:szCs w:val="24"/>
        </w:rPr>
        <w:t>.12.202</w:t>
      </w:r>
      <w:r w:rsidR="00F749ED" w:rsidRPr="00253077">
        <w:rPr>
          <w:sz w:val="24"/>
          <w:szCs w:val="24"/>
        </w:rPr>
        <w:t>3</w:t>
      </w:r>
      <w:r w:rsidRPr="00253077">
        <w:rPr>
          <w:sz w:val="24"/>
          <w:szCs w:val="24"/>
        </w:rPr>
        <w:t xml:space="preserve"> № </w:t>
      </w:r>
      <w:r w:rsidR="00F749ED" w:rsidRPr="00253077">
        <w:rPr>
          <w:sz w:val="24"/>
          <w:szCs w:val="24"/>
        </w:rPr>
        <w:t>46</w:t>
      </w:r>
    </w:p>
    <w:p w:rsidR="007953C9" w:rsidRPr="00253077" w:rsidRDefault="00350CB5" w:rsidP="00FB2820">
      <w:pPr>
        <w:ind w:firstLine="709"/>
        <w:jc w:val="both"/>
        <w:rPr>
          <w:sz w:val="24"/>
          <w:szCs w:val="24"/>
        </w:rPr>
      </w:pPr>
      <w:r w:rsidRPr="00253077">
        <w:rPr>
          <w:sz w:val="24"/>
          <w:szCs w:val="24"/>
        </w:rPr>
        <w:t>«</w:t>
      </w:r>
      <w:r w:rsidR="00FB1A09" w:rsidRPr="00253077">
        <w:rPr>
          <w:sz w:val="24"/>
          <w:szCs w:val="24"/>
        </w:rPr>
        <w:t>О бюджете</w:t>
      </w:r>
      <w:r w:rsidR="00CE39E8">
        <w:rPr>
          <w:sz w:val="24"/>
          <w:szCs w:val="24"/>
        </w:rPr>
        <w:t xml:space="preserve"> </w:t>
      </w:r>
      <w:r w:rsidR="00FB1A09" w:rsidRPr="00253077">
        <w:rPr>
          <w:sz w:val="24"/>
          <w:szCs w:val="24"/>
        </w:rPr>
        <w:t>муниципального образования</w:t>
      </w:r>
    </w:p>
    <w:p w:rsidR="007953C9" w:rsidRPr="00253077" w:rsidRDefault="00FB1A09" w:rsidP="00FB2820">
      <w:pPr>
        <w:ind w:firstLine="709"/>
        <w:jc w:val="both"/>
        <w:rPr>
          <w:sz w:val="24"/>
          <w:szCs w:val="24"/>
        </w:rPr>
      </w:pPr>
      <w:r w:rsidRPr="00253077">
        <w:rPr>
          <w:sz w:val="24"/>
          <w:szCs w:val="24"/>
        </w:rPr>
        <w:t xml:space="preserve">«Приволжский </w:t>
      </w:r>
      <w:r w:rsidR="007953C9" w:rsidRPr="00253077">
        <w:rPr>
          <w:sz w:val="24"/>
          <w:szCs w:val="24"/>
        </w:rPr>
        <w:t xml:space="preserve">муниципальный </w:t>
      </w:r>
      <w:r w:rsidRPr="00253077">
        <w:rPr>
          <w:sz w:val="24"/>
          <w:szCs w:val="24"/>
        </w:rPr>
        <w:t>район</w:t>
      </w:r>
    </w:p>
    <w:p w:rsidR="007953C9" w:rsidRPr="00253077" w:rsidRDefault="007953C9" w:rsidP="00FB2820">
      <w:pPr>
        <w:ind w:firstLine="709"/>
        <w:jc w:val="both"/>
        <w:rPr>
          <w:sz w:val="24"/>
          <w:szCs w:val="24"/>
        </w:rPr>
      </w:pPr>
      <w:r w:rsidRPr="00253077">
        <w:rPr>
          <w:sz w:val="24"/>
          <w:szCs w:val="24"/>
        </w:rPr>
        <w:t xml:space="preserve">Астраханской области» </w:t>
      </w:r>
      <w:r w:rsidR="00FB1A09" w:rsidRPr="00253077">
        <w:rPr>
          <w:sz w:val="24"/>
          <w:szCs w:val="24"/>
        </w:rPr>
        <w:t>на 202</w:t>
      </w:r>
      <w:r w:rsidR="00F749ED" w:rsidRPr="00253077">
        <w:rPr>
          <w:sz w:val="24"/>
          <w:szCs w:val="24"/>
        </w:rPr>
        <w:t>4</w:t>
      </w:r>
      <w:r w:rsidR="00FB1A09" w:rsidRPr="00253077">
        <w:rPr>
          <w:sz w:val="24"/>
          <w:szCs w:val="24"/>
        </w:rPr>
        <w:t xml:space="preserve"> год и на</w:t>
      </w:r>
    </w:p>
    <w:p w:rsidR="00FB1A09" w:rsidRPr="00253077" w:rsidRDefault="00FB1A09" w:rsidP="00FB2820">
      <w:pPr>
        <w:ind w:firstLine="709"/>
        <w:jc w:val="both"/>
        <w:rPr>
          <w:sz w:val="24"/>
          <w:szCs w:val="24"/>
        </w:rPr>
      </w:pPr>
      <w:r w:rsidRPr="00253077">
        <w:rPr>
          <w:sz w:val="24"/>
          <w:szCs w:val="24"/>
        </w:rPr>
        <w:t>плановый период 202</w:t>
      </w:r>
      <w:r w:rsidR="00F749ED" w:rsidRPr="00253077">
        <w:rPr>
          <w:sz w:val="24"/>
          <w:szCs w:val="24"/>
        </w:rPr>
        <w:t>5</w:t>
      </w:r>
      <w:r w:rsidRPr="00253077">
        <w:rPr>
          <w:sz w:val="24"/>
          <w:szCs w:val="24"/>
        </w:rPr>
        <w:t xml:space="preserve"> и 202</w:t>
      </w:r>
      <w:r w:rsidR="00F749ED" w:rsidRPr="00253077">
        <w:rPr>
          <w:sz w:val="24"/>
          <w:szCs w:val="24"/>
        </w:rPr>
        <w:t>6</w:t>
      </w:r>
      <w:r w:rsidRPr="00253077">
        <w:rPr>
          <w:sz w:val="24"/>
          <w:szCs w:val="24"/>
        </w:rPr>
        <w:t xml:space="preserve"> годов</w:t>
      </w:r>
      <w:r w:rsidR="007953C9" w:rsidRPr="00253077">
        <w:rPr>
          <w:sz w:val="24"/>
          <w:szCs w:val="24"/>
        </w:rPr>
        <w:t>»</w:t>
      </w:r>
    </w:p>
    <w:p w:rsidR="00534DBE" w:rsidRPr="00253077" w:rsidRDefault="00534DBE" w:rsidP="00FB2820">
      <w:pPr>
        <w:ind w:firstLine="709"/>
        <w:jc w:val="both"/>
        <w:rPr>
          <w:sz w:val="24"/>
          <w:szCs w:val="24"/>
        </w:rPr>
      </w:pPr>
    </w:p>
    <w:p w:rsidR="00293088" w:rsidRPr="00253077" w:rsidRDefault="00293088" w:rsidP="00FB2820">
      <w:pPr>
        <w:ind w:firstLine="709"/>
        <w:jc w:val="both"/>
        <w:rPr>
          <w:sz w:val="24"/>
          <w:szCs w:val="24"/>
        </w:rPr>
      </w:pPr>
    </w:p>
    <w:p w:rsidR="00FB5C59" w:rsidRPr="003C408B" w:rsidRDefault="00FB5C59" w:rsidP="00FB28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8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ст.39 Устава муниципального образования «Приволжский </w:t>
      </w:r>
      <w:r w:rsidR="00E71E41" w:rsidRPr="003C408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3C408B">
        <w:rPr>
          <w:rFonts w:ascii="Times New Roman" w:hAnsi="Times New Roman" w:cs="Times New Roman"/>
          <w:sz w:val="28"/>
          <w:szCs w:val="28"/>
        </w:rPr>
        <w:t>район</w:t>
      </w:r>
      <w:r w:rsidR="00E71E41" w:rsidRPr="003C408B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3C408B">
        <w:rPr>
          <w:rFonts w:ascii="Times New Roman" w:hAnsi="Times New Roman" w:cs="Times New Roman"/>
          <w:sz w:val="28"/>
          <w:szCs w:val="28"/>
        </w:rPr>
        <w:t xml:space="preserve">» Совет муниципального образования «Приволжский </w:t>
      </w:r>
      <w:r w:rsidR="00990DEC" w:rsidRPr="003C408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3C408B">
        <w:rPr>
          <w:rFonts w:ascii="Times New Roman" w:hAnsi="Times New Roman" w:cs="Times New Roman"/>
          <w:sz w:val="28"/>
          <w:szCs w:val="28"/>
        </w:rPr>
        <w:t>район</w:t>
      </w:r>
      <w:r w:rsidR="00990DEC" w:rsidRPr="003C408B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3C408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B5C59" w:rsidRPr="003C408B" w:rsidRDefault="00FB5C59" w:rsidP="00FB28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8B">
        <w:rPr>
          <w:rFonts w:ascii="Times New Roman" w:hAnsi="Times New Roman" w:cs="Times New Roman"/>
          <w:sz w:val="28"/>
          <w:szCs w:val="28"/>
        </w:rPr>
        <w:t>РЕШИЛ:</w:t>
      </w:r>
    </w:p>
    <w:p w:rsidR="00FB5C59" w:rsidRPr="003C408B" w:rsidRDefault="00FB5C59" w:rsidP="00FB28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8B">
        <w:rPr>
          <w:rFonts w:ascii="Times New Roman" w:hAnsi="Times New Roman" w:cs="Times New Roman"/>
          <w:sz w:val="28"/>
          <w:szCs w:val="28"/>
        </w:rPr>
        <w:t>1. Внести в Решение Совета муниципального образования «Приволжский</w:t>
      </w:r>
      <w:r w:rsidR="007E2F10" w:rsidRPr="003C408B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Pr="003C408B">
        <w:rPr>
          <w:rFonts w:ascii="Times New Roman" w:hAnsi="Times New Roman" w:cs="Times New Roman"/>
          <w:sz w:val="28"/>
          <w:szCs w:val="28"/>
        </w:rPr>
        <w:t>район</w:t>
      </w:r>
      <w:r w:rsidR="007E2F10" w:rsidRPr="003C408B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3C408B">
        <w:rPr>
          <w:rFonts w:ascii="Times New Roman" w:hAnsi="Times New Roman" w:cs="Times New Roman"/>
          <w:sz w:val="28"/>
          <w:szCs w:val="28"/>
        </w:rPr>
        <w:t xml:space="preserve">» от </w:t>
      </w:r>
      <w:r w:rsidR="00F749ED" w:rsidRPr="003C408B">
        <w:rPr>
          <w:rFonts w:ascii="Times New Roman" w:hAnsi="Times New Roman" w:cs="Times New Roman"/>
          <w:sz w:val="28"/>
          <w:szCs w:val="28"/>
        </w:rPr>
        <w:t>21</w:t>
      </w:r>
      <w:r w:rsidRPr="003C408B">
        <w:rPr>
          <w:rFonts w:ascii="Times New Roman" w:hAnsi="Times New Roman" w:cs="Times New Roman"/>
          <w:sz w:val="28"/>
          <w:szCs w:val="28"/>
        </w:rPr>
        <w:t>.12.202</w:t>
      </w:r>
      <w:r w:rsidR="00F749ED" w:rsidRPr="003C408B">
        <w:rPr>
          <w:rFonts w:ascii="Times New Roman" w:hAnsi="Times New Roman" w:cs="Times New Roman"/>
          <w:sz w:val="28"/>
          <w:szCs w:val="28"/>
        </w:rPr>
        <w:t>3</w:t>
      </w:r>
      <w:r w:rsidRPr="003C408B">
        <w:rPr>
          <w:rFonts w:ascii="Times New Roman" w:hAnsi="Times New Roman" w:cs="Times New Roman"/>
          <w:sz w:val="28"/>
          <w:szCs w:val="28"/>
        </w:rPr>
        <w:t xml:space="preserve"> №</w:t>
      </w:r>
      <w:r w:rsidR="00F749ED" w:rsidRPr="003C408B">
        <w:rPr>
          <w:rFonts w:ascii="Times New Roman" w:hAnsi="Times New Roman" w:cs="Times New Roman"/>
          <w:sz w:val="28"/>
          <w:szCs w:val="28"/>
        </w:rPr>
        <w:t>46</w:t>
      </w:r>
      <w:r w:rsidRPr="003C408B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«Приволжский муниципальный район Астраханской области» на 202</w:t>
      </w:r>
      <w:r w:rsidR="00F749ED" w:rsidRPr="003C408B">
        <w:rPr>
          <w:rFonts w:ascii="Times New Roman" w:hAnsi="Times New Roman" w:cs="Times New Roman"/>
          <w:sz w:val="28"/>
          <w:szCs w:val="28"/>
        </w:rPr>
        <w:t>4</w:t>
      </w:r>
      <w:r w:rsidRPr="003C408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749ED" w:rsidRPr="003C408B">
        <w:rPr>
          <w:rFonts w:ascii="Times New Roman" w:hAnsi="Times New Roman" w:cs="Times New Roman"/>
          <w:sz w:val="28"/>
          <w:szCs w:val="28"/>
        </w:rPr>
        <w:t>5</w:t>
      </w:r>
      <w:r w:rsidRPr="003C408B">
        <w:rPr>
          <w:rFonts w:ascii="Times New Roman" w:hAnsi="Times New Roman" w:cs="Times New Roman"/>
          <w:sz w:val="28"/>
          <w:szCs w:val="28"/>
        </w:rPr>
        <w:t xml:space="preserve"> и 202</w:t>
      </w:r>
      <w:r w:rsidR="00F749ED" w:rsidRPr="003C408B">
        <w:rPr>
          <w:rFonts w:ascii="Times New Roman" w:hAnsi="Times New Roman" w:cs="Times New Roman"/>
          <w:sz w:val="28"/>
          <w:szCs w:val="28"/>
        </w:rPr>
        <w:t>6</w:t>
      </w:r>
      <w:r w:rsidR="001348A2" w:rsidRPr="003C408B">
        <w:rPr>
          <w:rFonts w:ascii="Times New Roman" w:hAnsi="Times New Roman" w:cs="Times New Roman"/>
          <w:sz w:val="28"/>
          <w:szCs w:val="28"/>
        </w:rPr>
        <w:t>годов» (</w:t>
      </w:r>
      <w:r w:rsidR="002B4AE6" w:rsidRPr="003C408B">
        <w:rPr>
          <w:rFonts w:ascii="Times New Roman" w:hAnsi="Times New Roman" w:cs="Times New Roman"/>
          <w:sz w:val="28"/>
          <w:szCs w:val="28"/>
        </w:rPr>
        <w:t>в редакции от 09.04.2024 №15</w:t>
      </w:r>
      <w:r w:rsidR="00FB01C8" w:rsidRPr="003C408B">
        <w:rPr>
          <w:rFonts w:ascii="Times New Roman" w:hAnsi="Times New Roman" w:cs="Times New Roman"/>
          <w:sz w:val="28"/>
          <w:szCs w:val="28"/>
        </w:rPr>
        <w:t>, от 09.07.2024 №30</w:t>
      </w:r>
      <w:r w:rsidR="002B4AE6" w:rsidRPr="003C408B">
        <w:rPr>
          <w:rFonts w:ascii="Times New Roman" w:hAnsi="Times New Roman" w:cs="Times New Roman"/>
          <w:sz w:val="28"/>
          <w:szCs w:val="28"/>
        </w:rPr>
        <w:t>)</w:t>
      </w:r>
      <w:r w:rsidR="00F749ED" w:rsidRPr="003C408B">
        <w:rPr>
          <w:rFonts w:ascii="Times New Roman" w:hAnsi="Times New Roman" w:cs="Times New Roman"/>
          <w:sz w:val="28"/>
          <w:szCs w:val="28"/>
        </w:rPr>
        <w:t>с</w:t>
      </w:r>
      <w:r w:rsidRPr="003C408B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534DBE" w:rsidRDefault="00FB5C59" w:rsidP="00FB2820">
      <w:pPr>
        <w:ind w:firstLine="709"/>
        <w:jc w:val="both"/>
        <w:rPr>
          <w:sz w:val="28"/>
          <w:szCs w:val="28"/>
        </w:rPr>
      </w:pPr>
      <w:r w:rsidRPr="003C408B">
        <w:rPr>
          <w:sz w:val="28"/>
          <w:szCs w:val="28"/>
        </w:rPr>
        <w:t xml:space="preserve">1.1. </w:t>
      </w:r>
      <w:r w:rsidR="00FB01C8" w:rsidRPr="003C408B">
        <w:rPr>
          <w:sz w:val="28"/>
          <w:szCs w:val="28"/>
        </w:rPr>
        <w:t>С</w:t>
      </w:r>
      <w:r w:rsidRPr="003C408B">
        <w:rPr>
          <w:sz w:val="28"/>
          <w:szCs w:val="28"/>
        </w:rPr>
        <w:t>тать</w:t>
      </w:r>
      <w:r w:rsidR="00FB01C8" w:rsidRPr="003C408B">
        <w:rPr>
          <w:sz w:val="28"/>
          <w:szCs w:val="28"/>
        </w:rPr>
        <w:t>ю</w:t>
      </w:r>
      <w:r w:rsidRPr="003C408B">
        <w:rPr>
          <w:sz w:val="28"/>
          <w:szCs w:val="28"/>
        </w:rPr>
        <w:t xml:space="preserve"> 1 Решения изложить в следующей редакции:</w:t>
      </w:r>
    </w:p>
    <w:p w:rsidR="001D48A3" w:rsidRPr="003C408B" w:rsidRDefault="001D48A3" w:rsidP="00FB2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1.</w:t>
      </w:r>
    </w:p>
    <w:p w:rsidR="00FB01C8" w:rsidRPr="003C408B" w:rsidRDefault="00FB01C8" w:rsidP="00FB01C8">
      <w:pPr>
        <w:widowControl w:val="0"/>
        <w:ind w:right="-1" w:firstLine="851"/>
        <w:jc w:val="both"/>
        <w:rPr>
          <w:sz w:val="28"/>
          <w:szCs w:val="28"/>
        </w:rPr>
      </w:pPr>
      <w:r w:rsidRPr="003C408B">
        <w:rPr>
          <w:sz w:val="28"/>
          <w:szCs w:val="28"/>
        </w:rPr>
        <w:t>1.</w:t>
      </w:r>
      <w:r w:rsidRPr="003C408B">
        <w:rPr>
          <w:sz w:val="28"/>
          <w:szCs w:val="28"/>
        </w:rPr>
        <w:t> </w:t>
      </w:r>
      <w:r w:rsidRPr="003C408B">
        <w:rPr>
          <w:sz w:val="28"/>
          <w:szCs w:val="28"/>
        </w:rPr>
        <w:t>Утвердить основные характеристики бюджета муниципального образования «Приволжский муниципальный район Астраханской области» на 2024 год:</w:t>
      </w:r>
    </w:p>
    <w:p w:rsidR="00FB01C8" w:rsidRPr="003C408B" w:rsidRDefault="00FB01C8" w:rsidP="00FB01C8">
      <w:pPr>
        <w:widowControl w:val="0"/>
        <w:ind w:right="-1" w:firstLine="851"/>
        <w:jc w:val="both"/>
        <w:rPr>
          <w:sz w:val="28"/>
          <w:szCs w:val="28"/>
        </w:rPr>
      </w:pPr>
      <w:r w:rsidRPr="003C408B">
        <w:rPr>
          <w:sz w:val="28"/>
          <w:szCs w:val="28"/>
        </w:rPr>
        <w:t xml:space="preserve">1) общий объем доходов в сумме </w:t>
      </w:r>
      <w:r w:rsidR="006C728B">
        <w:rPr>
          <w:sz w:val="28"/>
          <w:szCs w:val="28"/>
        </w:rPr>
        <w:t>222681</w:t>
      </w:r>
      <w:r w:rsidR="00EA565F">
        <w:rPr>
          <w:sz w:val="28"/>
          <w:szCs w:val="28"/>
        </w:rPr>
        <w:t>6</w:t>
      </w:r>
      <w:r w:rsidR="006C728B">
        <w:rPr>
          <w:sz w:val="28"/>
          <w:szCs w:val="28"/>
        </w:rPr>
        <w:t>,</w:t>
      </w:r>
      <w:r w:rsidR="00EA565F">
        <w:rPr>
          <w:sz w:val="28"/>
          <w:szCs w:val="28"/>
        </w:rPr>
        <w:t>9</w:t>
      </w:r>
      <w:r w:rsidRPr="003C408B">
        <w:rPr>
          <w:sz w:val="28"/>
          <w:szCs w:val="28"/>
        </w:rPr>
        <w:t xml:space="preserve"> тыс. рублей, в том числе за счет межбюджетных трансфертов, получаемых из других бюджетов – </w:t>
      </w:r>
      <w:r w:rsidR="008437F8">
        <w:rPr>
          <w:sz w:val="28"/>
          <w:szCs w:val="28"/>
        </w:rPr>
        <w:t>1394971,4</w:t>
      </w:r>
      <w:r w:rsidRPr="003C408B">
        <w:rPr>
          <w:sz w:val="28"/>
          <w:szCs w:val="28"/>
        </w:rPr>
        <w:t xml:space="preserve"> тыс.рублей;</w:t>
      </w:r>
    </w:p>
    <w:p w:rsidR="00FB01C8" w:rsidRPr="003C408B" w:rsidRDefault="00FB01C8" w:rsidP="00FB01C8">
      <w:pPr>
        <w:widowControl w:val="0"/>
        <w:ind w:right="-1" w:firstLine="851"/>
        <w:jc w:val="both"/>
        <w:rPr>
          <w:sz w:val="28"/>
          <w:szCs w:val="28"/>
        </w:rPr>
      </w:pPr>
      <w:r w:rsidRPr="003C408B">
        <w:rPr>
          <w:sz w:val="28"/>
          <w:szCs w:val="28"/>
        </w:rPr>
        <w:t>2</w:t>
      </w:r>
      <w:r w:rsidR="006C728B">
        <w:rPr>
          <w:sz w:val="28"/>
          <w:szCs w:val="28"/>
        </w:rPr>
        <w:t>) общий объем расходов в сумме 2290973,8</w:t>
      </w:r>
      <w:r w:rsidRPr="003C408B">
        <w:rPr>
          <w:sz w:val="28"/>
          <w:szCs w:val="28"/>
        </w:rPr>
        <w:t xml:space="preserve"> тыс. рублей;</w:t>
      </w:r>
    </w:p>
    <w:p w:rsidR="00FB01C8" w:rsidRPr="00FD6DF8" w:rsidRDefault="006C728B" w:rsidP="00FB01C8">
      <w:pPr>
        <w:widowControl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дефицит 64156,</w:t>
      </w:r>
      <w:r w:rsidR="00EA565F">
        <w:rPr>
          <w:sz w:val="28"/>
          <w:szCs w:val="28"/>
        </w:rPr>
        <w:t>9</w:t>
      </w:r>
      <w:r w:rsidR="00FB01C8" w:rsidRPr="003C408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из них за счет </w:t>
      </w:r>
      <w:r w:rsidR="001D48A3">
        <w:rPr>
          <w:sz w:val="28"/>
          <w:szCs w:val="28"/>
        </w:rPr>
        <w:t>изменения остатка</w:t>
      </w:r>
      <w:r>
        <w:rPr>
          <w:sz w:val="28"/>
          <w:szCs w:val="28"/>
        </w:rPr>
        <w:t xml:space="preserve"> средств на 01.01.2024 68901,6 тыс.рублей</w:t>
      </w:r>
      <w:r w:rsidR="00FB01C8" w:rsidRPr="00FD6DF8">
        <w:rPr>
          <w:sz w:val="28"/>
          <w:szCs w:val="28"/>
        </w:rPr>
        <w:t>.</w:t>
      </w:r>
    </w:p>
    <w:p w:rsidR="00FB01C8" w:rsidRPr="00FD6DF8" w:rsidRDefault="00FB01C8" w:rsidP="00FB01C8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2.</w:t>
      </w:r>
      <w:r>
        <w:rPr>
          <w:sz w:val="28"/>
          <w:szCs w:val="28"/>
        </w:rPr>
        <w:t> </w:t>
      </w:r>
      <w:r w:rsidRPr="00FD6DF8">
        <w:rPr>
          <w:sz w:val="28"/>
          <w:szCs w:val="28"/>
        </w:rPr>
        <w:t xml:space="preserve">Утвердить основные характеристики бюджета муниципального образования </w:t>
      </w:r>
      <w:r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>
        <w:rPr>
          <w:sz w:val="28"/>
          <w:szCs w:val="28"/>
        </w:rPr>
        <w:t xml:space="preserve">муниципальный </w:t>
      </w:r>
      <w:r w:rsidRPr="00FD6DF8">
        <w:rPr>
          <w:sz w:val="28"/>
          <w:szCs w:val="28"/>
        </w:rPr>
        <w:t>район</w:t>
      </w:r>
      <w:r>
        <w:rPr>
          <w:sz w:val="28"/>
          <w:szCs w:val="28"/>
        </w:rPr>
        <w:t>» Астраханской области</w:t>
      </w:r>
      <w:r w:rsidRPr="00FD6DF8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FD6DF8">
        <w:rPr>
          <w:sz w:val="28"/>
          <w:szCs w:val="28"/>
        </w:rPr>
        <w:t xml:space="preserve"> год и на 202</w:t>
      </w:r>
      <w:r>
        <w:rPr>
          <w:sz w:val="28"/>
          <w:szCs w:val="28"/>
        </w:rPr>
        <w:t xml:space="preserve">6 </w:t>
      </w:r>
      <w:r w:rsidRPr="00FD6DF8">
        <w:rPr>
          <w:sz w:val="28"/>
          <w:szCs w:val="28"/>
        </w:rPr>
        <w:t>год:</w:t>
      </w:r>
    </w:p>
    <w:p w:rsidR="00FB01C8" w:rsidRPr="00FD6DF8" w:rsidRDefault="00FB01C8" w:rsidP="00FB01C8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1) общий объем доходов на 202</w:t>
      </w:r>
      <w:r>
        <w:rPr>
          <w:sz w:val="28"/>
          <w:szCs w:val="28"/>
        </w:rPr>
        <w:t>5</w:t>
      </w:r>
      <w:r w:rsidRPr="00FD6DF8">
        <w:rPr>
          <w:sz w:val="28"/>
          <w:szCs w:val="28"/>
        </w:rPr>
        <w:t xml:space="preserve"> год в сумме </w:t>
      </w:r>
      <w:r w:rsidR="001D48A3">
        <w:rPr>
          <w:sz w:val="28"/>
          <w:szCs w:val="28"/>
        </w:rPr>
        <w:t>1743094,4</w:t>
      </w:r>
      <w:r w:rsidRPr="00FD6DF8">
        <w:rPr>
          <w:sz w:val="28"/>
          <w:szCs w:val="28"/>
        </w:rPr>
        <w:t xml:space="preserve">тыс. рублей, в том </w:t>
      </w:r>
      <w:r w:rsidRPr="00FD6DF8">
        <w:rPr>
          <w:sz w:val="28"/>
          <w:szCs w:val="28"/>
        </w:rPr>
        <w:lastRenderedPageBreak/>
        <w:t>числе за счет межбюджетных трансфертов, получаемых из других бюджетов –</w:t>
      </w:r>
      <w:r>
        <w:rPr>
          <w:sz w:val="28"/>
          <w:szCs w:val="28"/>
        </w:rPr>
        <w:t>1139</w:t>
      </w:r>
      <w:r w:rsidR="001D48A3">
        <w:rPr>
          <w:sz w:val="28"/>
          <w:szCs w:val="28"/>
        </w:rPr>
        <w:t>258,0</w:t>
      </w:r>
      <w:r w:rsidRPr="00FD6DF8">
        <w:rPr>
          <w:sz w:val="28"/>
          <w:szCs w:val="28"/>
        </w:rPr>
        <w:t>тыс. рублей;</w:t>
      </w:r>
    </w:p>
    <w:p w:rsidR="00FB01C8" w:rsidRPr="00FD6DF8" w:rsidRDefault="00FB01C8" w:rsidP="00FB01C8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2) общий объем расходов на 202</w:t>
      </w:r>
      <w:r>
        <w:rPr>
          <w:sz w:val="28"/>
          <w:szCs w:val="28"/>
        </w:rPr>
        <w:t>5</w:t>
      </w:r>
      <w:r w:rsidRPr="00FD6DF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1740</w:t>
      </w:r>
      <w:r w:rsidR="001D48A3">
        <w:rPr>
          <w:sz w:val="28"/>
          <w:szCs w:val="28"/>
        </w:rPr>
        <w:t>722,0</w:t>
      </w:r>
      <w:r w:rsidRPr="00FD6DF8">
        <w:rPr>
          <w:sz w:val="28"/>
          <w:szCs w:val="28"/>
        </w:rPr>
        <w:t>тыс. рублей, в том числе условно утверждаемые расходы</w:t>
      </w:r>
      <w:r>
        <w:rPr>
          <w:sz w:val="28"/>
          <w:szCs w:val="28"/>
        </w:rPr>
        <w:t xml:space="preserve">16256,5 </w:t>
      </w:r>
      <w:r w:rsidRPr="00FD6DF8">
        <w:rPr>
          <w:sz w:val="28"/>
          <w:szCs w:val="28"/>
        </w:rPr>
        <w:t>тыс. рублей;</w:t>
      </w:r>
    </w:p>
    <w:p w:rsidR="00FB01C8" w:rsidRPr="00FD6DF8" w:rsidRDefault="00FB01C8" w:rsidP="00FB01C8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про</w:t>
      </w:r>
      <w:r w:rsidRPr="00FD6DF8">
        <w:rPr>
          <w:sz w:val="28"/>
          <w:szCs w:val="28"/>
        </w:rPr>
        <w:t>фицит</w:t>
      </w:r>
      <w:proofErr w:type="spellEnd"/>
      <w:r w:rsidRPr="00FD6DF8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FD6DF8">
        <w:rPr>
          <w:sz w:val="28"/>
          <w:szCs w:val="28"/>
        </w:rPr>
        <w:t xml:space="preserve"> год </w:t>
      </w:r>
      <w:r>
        <w:rPr>
          <w:sz w:val="28"/>
          <w:szCs w:val="28"/>
        </w:rPr>
        <w:t>2372,4 тыс.</w:t>
      </w:r>
      <w:r w:rsidRPr="00FD6DF8">
        <w:rPr>
          <w:sz w:val="28"/>
          <w:szCs w:val="28"/>
        </w:rPr>
        <w:t xml:space="preserve"> рублей;</w:t>
      </w:r>
    </w:p>
    <w:p w:rsidR="00FB01C8" w:rsidRPr="0032321A" w:rsidRDefault="00FB01C8" w:rsidP="0032321A">
      <w:pPr>
        <w:widowControl w:val="0"/>
        <w:ind w:right="-1" w:firstLine="851"/>
        <w:jc w:val="both"/>
        <w:rPr>
          <w:sz w:val="28"/>
          <w:szCs w:val="28"/>
        </w:rPr>
      </w:pPr>
      <w:r w:rsidRPr="0032321A">
        <w:rPr>
          <w:sz w:val="28"/>
          <w:szCs w:val="28"/>
        </w:rPr>
        <w:t xml:space="preserve">4) общий объем доходов на 2026 год в сумме </w:t>
      </w:r>
      <w:r w:rsidR="008B1EDD" w:rsidRPr="0032321A">
        <w:rPr>
          <w:sz w:val="28"/>
          <w:szCs w:val="28"/>
        </w:rPr>
        <w:t xml:space="preserve">1612190,8 </w:t>
      </w:r>
      <w:r w:rsidRPr="0032321A">
        <w:rPr>
          <w:sz w:val="28"/>
          <w:szCs w:val="28"/>
        </w:rPr>
        <w:t>тыс. рублей, в том числе за счет межбюджетных трансфертов, получаемых из других бюджетов – 97</w:t>
      </w:r>
      <w:r w:rsidR="008B1EDD" w:rsidRPr="0032321A">
        <w:rPr>
          <w:sz w:val="28"/>
          <w:szCs w:val="28"/>
        </w:rPr>
        <w:t>5941,6</w:t>
      </w:r>
      <w:r w:rsidRPr="0032321A">
        <w:rPr>
          <w:sz w:val="28"/>
          <w:szCs w:val="28"/>
        </w:rPr>
        <w:t xml:space="preserve"> тыс. рублей;</w:t>
      </w:r>
    </w:p>
    <w:p w:rsidR="00FB01C8" w:rsidRPr="0032321A" w:rsidRDefault="00FB01C8" w:rsidP="0032321A">
      <w:pPr>
        <w:widowControl w:val="0"/>
        <w:ind w:right="-1" w:firstLine="851"/>
        <w:jc w:val="both"/>
        <w:rPr>
          <w:sz w:val="28"/>
          <w:szCs w:val="28"/>
        </w:rPr>
      </w:pPr>
      <w:r w:rsidRPr="0032321A">
        <w:rPr>
          <w:sz w:val="28"/>
          <w:szCs w:val="28"/>
        </w:rPr>
        <w:t>5) общий объем расходов на 2026 год в сумме161</w:t>
      </w:r>
      <w:r w:rsidR="008B1EDD" w:rsidRPr="0032321A">
        <w:rPr>
          <w:sz w:val="28"/>
          <w:szCs w:val="28"/>
        </w:rPr>
        <w:t xml:space="preserve">2190,8 </w:t>
      </w:r>
      <w:r w:rsidRPr="0032321A">
        <w:rPr>
          <w:sz w:val="28"/>
          <w:szCs w:val="28"/>
        </w:rPr>
        <w:t>тыс. рублей, в том числе условно утверждаемые расходы</w:t>
      </w:r>
      <w:r w:rsidR="008B1EDD" w:rsidRPr="0032321A">
        <w:rPr>
          <w:sz w:val="28"/>
          <w:szCs w:val="28"/>
        </w:rPr>
        <w:t xml:space="preserve"> 34335,5 </w:t>
      </w:r>
      <w:r w:rsidRPr="0032321A">
        <w:rPr>
          <w:sz w:val="28"/>
          <w:szCs w:val="28"/>
        </w:rPr>
        <w:t>тыс. рублей;</w:t>
      </w:r>
    </w:p>
    <w:p w:rsidR="00FB01C8" w:rsidRPr="0032321A" w:rsidRDefault="00FB01C8" w:rsidP="0032321A">
      <w:pPr>
        <w:widowControl w:val="0"/>
        <w:ind w:right="-1" w:firstLine="851"/>
        <w:jc w:val="both"/>
        <w:rPr>
          <w:sz w:val="28"/>
          <w:szCs w:val="28"/>
        </w:rPr>
      </w:pPr>
      <w:r w:rsidRPr="0032321A">
        <w:rPr>
          <w:sz w:val="28"/>
          <w:szCs w:val="28"/>
        </w:rPr>
        <w:t>6) дефицит на 2026 год 0 рублей.».</w:t>
      </w:r>
    </w:p>
    <w:bookmarkEnd w:id="0"/>
    <w:p w:rsidR="000F27F4" w:rsidRPr="0032321A" w:rsidRDefault="000F27F4" w:rsidP="0032321A">
      <w:pPr>
        <w:widowControl w:val="0"/>
        <w:ind w:right="-1" w:firstLine="851"/>
        <w:jc w:val="both"/>
        <w:rPr>
          <w:sz w:val="28"/>
          <w:szCs w:val="28"/>
        </w:rPr>
      </w:pPr>
      <w:r w:rsidRPr="0032321A">
        <w:rPr>
          <w:sz w:val="28"/>
          <w:szCs w:val="28"/>
        </w:rPr>
        <w:t>1.2. Пункт 1.3. статьи 9 Решения изложить в следующей редакции:</w:t>
      </w:r>
    </w:p>
    <w:p w:rsidR="000F27F4" w:rsidRPr="0032321A" w:rsidRDefault="000F27F4" w:rsidP="0032321A">
      <w:pPr>
        <w:widowControl w:val="0"/>
        <w:ind w:right="-1" w:firstLine="851"/>
        <w:jc w:val="both"/>
        <w:rPr>
          <w:sz w:val="28"/>
          <w:szCs w:val="28"/>
        </w:rPr>
      </w:pPr>
      <w:r w:rsidRPr="0032321A">
        <w:rPr>
          <w:sz w:val="28"/>
          <w:szCs w:val="28"/>
        </w:rPr>
        <w:t>«1.3.</w:t>
      </w:r>
      <w:r w:rsidRPr="0032321A">
        <w:rPr>
          <w:sz w:val="28"/>
          <w:szCs w:val="28"/>
        </w:rPr>
        <w:t> </w:t>
      </w:r>
      <w:r w:rsidRPr="0032321A">
        <w:rPr>
          <w:sz w:val="28"/>
          <w:szCs w:val="28"/>
        </w:rPr>
        <w:t>Иные межбюджетные трансферты за счет средств бюджета муниципального образования «Приволжски</w:t>
      </w:r>
      <w:r w:rsidR="00972591" w:rsidRPr="0032321A">
        <w:rPr>
          <w:sz w:val="28"/>
          <w:szCs w:val="28"/>
        </w:rPr>
        <w:t xml:space="preserve">й район» на 2024 год в объеме </w:t>
      </w:r>
      <w:r w:rsidR="003B0EAD" w:rsidRPr="0032321A">
        <w:rPr>
          <w:sz w:val="28"/>
          <w:szCs w:val="28"/>
        </w:rPr>
        <w:t>64667,3</w:t>
      </w:r>
      <w:r w:rsidRPr="0032321A">
        <w:rPr>
          <w:sz w:val="28"/>
          <w:szCs w:val="28"/>
        </w:rPr>
        <w:t xml:space="preserve"> тыс. рублей, на 2025 год в объеме 0 рублей, на 2026 год в объеме 0 рублей.».</w:t>
      </w:r>
    </w:p>
    <w:p w:rsidR="000F27F4" w:rsidRPr="0032321A" w:rsidRDefault="000F27F4" w:rsidP="0032321A">
      <w:pPr>
        <w:widowControl w:val="0"/>
        <w:autoSpaceDE w:val="0"/>
        <w:ind w:right="424" w:firstLine="851"/>
        <w:jc w:val="both"/>
        <w:rPr>
          <w:sz w:val="28"/>
          <w:szCs w:val="28"/>
        </w:rPr>
      </w:pPr>
      <w:r w:rsidRPr="0032321A">
        <w:rPr>
          <w:sz w:val="28"/>
          <w:szCs w:val="28"/>
        </w:rPr>
        <w:t>1.3.В пункте 1 статьи 10 Решения ци</w:t>
      </w:r>
      <w:r w:rsidR="00972591" w:rsidRPr="0032321A">
        <w:rPr>
          <w:sz w:val="28"/>
          <w:szCs w:val="28"/>
        </w:rPr>
        <w:t>фры «</w:t>
      </w:r>
      <w:r w:rsidR="009E4D81" w:rsidRPr="0032321A">
        <w:rPr>
          <w:sz w:val="28"/>
          <w:szCs w:val="28"/>
        </w:rPr>
        <w:t>6</w:t>
      </w:r>
      <w:r w:rsidR="00CA209C" w:rsidRPr="0032321A">
        <w:rPr>
          <w:sz w:val="28"/>
          <w:szCs w:val="28"/>
        </w:rPr>
        <w:t>7</w:t>
      </w:r>
      <w:r w:rsidR="009E4D81" w:rsidRPr="0032321A">
        <w:rPr>
          <w:sz w:val="28"/>
          <w:szCs w:val="28"/>
        </w:rPr>
        <w:t>97,7</w:t>
      </w:r>
      <w:r w:rsidR="00972591" w:rsidRPr="0032321A">
        <w:rPr>
          <w:sz w:val="28"/>
          <w:szCs w:val="28"/>
        </w:rPr>
        <w:t>» заменить цифрами «</w:t>
      </w:r>
      <w:r w:rsidR="00CA209C" w:rsidRPr="0032321A">
        <w:rPr>
          <w:sz w:val="28"/>
          <w:szCs w:val="28"/>
        </w:rPr>
        <w:t>1088</w:t>
      </w:r>
      <w:r w:rsidR="00D7280A">
        <w:rPr>
          <w:sz w:val="28"/>
          <w:szCs w:val="28"/>
        </w:rPr>
        <w:t>0</w:t>
      </w:r>
      <w:r w:rsidR="00CA209C" w:rsidRPr="0032321A">
        <w:rPr>
          <w:sz w:val="28"/>
          <w:szCs w:val="28"/>
        </w:rPr>
        <w:t>,</w:t>
      </w:r>
      <w:r w:rsidR="00D7280A">
        <w:rPr>
          <w:sz w:val="28"/>
          <w:szCs w:val="28"/>
        </w:rPr>
        <w:t>7</w:t>
      </w:r>
      <w:r w:rsidRPr="0032321A">
        <w:rPr>
          <w:sz w:val="28"/>
          <w:szCs w:val="28"/>
        </w:rPr>
        <w:t>».</w:t>
      </w:r>
    </w:p>
    <w:p w:rsidR="000F27F4" w:rsidRPr="0032321A" w:rsidRDefault="000F27F4" w:rsidP="0032321A">
      <w:pPr>
        <w:widowControl w:val="0"/>
        <w:autoSpaceDE w:val="0"/>
        <w:ind w:right="424" w:firstLine="851"/>
        <w:jc w:val="both"/>
        <w:rPr>
          <w:sz w:val="28"/>
          <w:szCs w:val="28"/>
        </w:rPr>
      </w:pPr>
      <w:r w:rsidRPr="0032321A">
        <w:rPr>
          <w:sz w:val="28"/>
          <w:szCs w:val="28"/>
        </w:rPr>
        <w:t>1.4.В пункте 1 статьи 11 Решения цифры «</w:t>
      </w:r>
      <w:r w:rsidR="003B0EAD" w:rsidRPr="0032321A">
        <w:rPr>
          <w:sz w:val="28"/>
          <w:szCs w:val="28"/>
        </w:rPr>
        <w:t>140057,4</w:t>
      </w:r>
      <w:r w:rsidRPr="0032321A">
        <w:rPr>
          <w:sz w:val="28"/>
          <w:szCs w:val="28"/>
        </w:rPr>
        <w:t>» заменить цифрами «</w:t>
      </w:r>
      <w:r w:rsidR="009E4D81" w:rsidRPr="0032321A">
        <w:rPr>
          <w:sz w:val="28"/>
          <w:szCs w:val="28"/>
        </w:rPr>
        <w:t>1</w:t>
      </w:r>
      <w:r w:rsidR="003B0EAD" w:rsidRPr="0032321A">
        <w:rPr>
          <w:sz w:val="28"/>
          <w:szCs w:val="28"/>
        </w:rPr>
        <w:t>27217,6</w:t>
      </w:r>
      <w:r w:rsidRPr="0032321A">
        <w:rPr>
          <w:sz w:val="28"/>
          <w:szCs w:val="28"/>
        </w:rPr>
        <w:t>».</w:t>
      </w:r>
    </w:p>
    <w:p w:rsidR="0032321A" w:rsidRPr="0032321A" w:rsidRDefault="0032321A" w:rsidP="0032321A">
      <w:pPr>
        <w:widowControl w:val="0"/>
        <w:autoSpaceDE w:val="0"/>
        <w:ind w:right="424" w:firstLine="851"/>
        <w:jc w:val="both"/>
        <w:rPr>
          <w:sz w:val="28"/>
          <w:szCs w:val="28"/>
        </w:rPr>
      </w:pPr>
      <w:r w:rsidRPr="0032321A">
        <w:rPr>
          <w:sz w:val="28"/>
          <w:szCs w:val="28"/>
        </w:rPr>
        <w:t>1.</w:t>
      </w:r>
      <w:r w:rsidR="007E3DA4">
        <w:rPr>
          <w:sz w:val="28"/>
          <w:szCs w:val="28"/>
        </w:rPr>
        <w:t>5</w:t>
      </w:r>
      <w:r w:rsidRPr="0032321A">
        <w:rPr>
          <w:sz w:val="28"/>
          <w:szCs w:val="28"/>
        </w:rPr>
        <w:t xml:space="preserve">. Подпункт б подпункта 2 пункта 1 статьи 14 </w:t>
      </w:r>
      <w:r w:rsidR="005F5EF2">
        <w:rPr>
          <w:sz w:val="28"/>
          <w:szCs w:val="28"/>
        </w:rPr>
        <w:t>изложить в следующей редакции</w:t>
      </w:r>
      <w:bookmarkStart w:id="1" w:name="_GoBack"/>
      <w:bookmarkEnd w:id="1"/>
      <w:r w:rsidRPr="0032321A">
        <w:rPr>
          <w:sz w:val="28"/>
          <w:szCs w:val="28"/>
        </w:rPr>
        <w:t>:</w:t>
      </w:r>
    </w:p>
    <w:p w:rsidR="0032321A" w:rsidRPr="0032321A" w:rsidRDefault="0032321A" w:rsidP="007E3DA4">
      <w:pPr>
        <w:widowControl w:val="0"/>
        <w:autoSpaceDE w:val="0"/>
        <w:ind w:firstLine="851"/>
        <w:jc w:val="both"/>
        <w:rPr>
          <w:sz w:val="28"/>
          <w:szCs w:val="28"/>
        </w:rPr>
      </w:pPr>
      <w:r w:rsidRPr="0032321A">
        <w:rPr>
          <w:sz w:val="28"/>
          <w:szCs w:val="28"/>
        </w:rPr>
        <w:t xml:space="preserve">«б) субсидии на возмещение затрат по благоустройству территории общего пользования юридическим лицам, действующих в сфере торговли и сервиса, индивидуальным предпринимателям, </w:t>
      </w:r>
      <w:proofErr w:type="spellStart"/>
      <w:r w:rsidRPr="0032321A">
        <w:rPr>
          <w:sz w:val="28"/>
          <w:szCs w:val="28"/>
        </w:rPr>
        <w:t>самозанятым</w:t>
      </w:r>
      <w:proofErr w:type="spellEnd"/>
      <w:r w:rsidRPr="0032321A">
        <w:rPr>
          <w:sz w:val="28"/>
          <w:szCs w:val="28"/>
        </w:rPr>
        <w:t xml:space="preserve"> на территории муниципального образования «Приволжский муниципальный район Астраханской области»;».</w:t>
      </w:r>
    </w:p>
    <w:p w:rsidR="0032321A" w:rsidRPr="0032321A" w:rsidRDefault="000F27F4" w:rsidP="0032321A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32321A">
        <w:rPr>
          <w:sz w:val="28"/>
          <w:szCs w:val="28"/>
        </w:rPr>
        <w:t>1.</w:t>
      </w:r>
      <w:r w:rsidR="007E3DA4">
        <w:rPr>
          <w:sz w:val="28"/>
          <w:szCs w:val="28"/>
        </w:rPr>
        <w:t>6</w:t>
      </w:r>
      <w:r w:rsidRPr="0032321A">
        <w:rPr>
          <w:sz w:val="28"/>
          <w:szCs w:val="28"/>
        </w:rPr>
        <w:t xml:space="preserve">. </w:t>
      </w:r>
      <w:r w:rsidR="0032321A" w:rsidRPr="0032321A">
        <w:rPr>
          <w:sz w:val="28"/>
          <w:szCs w:val="28"/>
        </w:rPr>
        <w:t>Абзац первый</w:t>
      </w:r>
      <w:r w:rsidR="000D4077" w:rsidRPr="0032321A">
        <w:rPr>
          <w:sz w:val="28"/>
          <w:szCs w:val="28"/>
        </w:rPr>
        <w:t xml:space="preserve"> пункт</w:t>
      </w:r>
      <w:r w:rsidR="0032321A" w:rsidRPr="0032321A">
        <w:rPr>
          <w:sz w:val="28"/>
          <w:szCs w:val="28"/>
        </w:rPr>
        <w:t>а</w:t>
      </w:r>
      <w:r w:rsidR="000D4077" w:rsidRPr="0032321A">
        <w:rPr>
          <w:sz w:val="28"/>
          <w:szCs w:val="28"/>
        </w:rPr>
        <w:t xml:space="preserve"> 2 статьи 25 цифры </w:t>
      </w:r>
      <w:r w:rsidR="0032321A" w:rsidRPr="0032321A">
        <w:rPr>
          <w:sz w:val="28"/>
          <w:szCs w:val="28"/>
        </w:rPr>
        <w:t>изложить в следующей редакции:</w:t>
      </w:r>
    </w:p>
    <w:p w:rsidR="0032321A" w:rsidRPr="0032321A" w:rsidRDefault="0032321A" w:rsidP="0032321A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32321A">
        <w:rPr>
          <w:sz w:val="28"/>
          <w:szCs w:val="28"/>
        </w:rPr>
        <w:t xml:space="preserve">«2.Распределение зарезервированных в составе утвержденных </w:t>
      </w:r>
      <w:hyperlink r:id="rId9" w:history="1">
        <w:r w:rsidRPr="0032321A">
          <w:rPr>
            <w:sz w:val="28"/>
            <w:szCs w:val="28"/>
          </w:rPr>
          <w:t xml:space="preserve">статьей </w:t>
        </w:r>
      </w:hyperlink>
      <w:r w:rsidRPr="0032321A">
        <w:rPr>
          <w:sz w:val="28"/>
          <w:szCs w:val="28"/>
        </w:rPr>
        <w:t xml:space="preserve">8 настоящего Решения бюджетных ассигнований, предусмотренных по целевой статье «Средства на реализацию полномочий муниципального образования «Приволжский район» в рамках </w:t>
      </w:r>
      <w:proofErr w:type="spellStart"/>
      <w:r w:rsidRPr="0032321A">
        <w:rPr>
          <w:sz w:val="28"/>
          <w:szCs w:val="28"/>
        </w:rPr>
        <w:t>непрограммного</w:t>
      </w:r>
      <w:proofErr w:type="spellEnd"/>
      <w:r w:rsidRPr="0032321A">
        <w:rPr>
          <w:sz w:val="28"/>
          <w:szCs w:val="28"/>
        </w:rPr>
        <w:t xml:space="preserve"> направления расходов (зарезервированные средства)» на 2024 год в сумме 59790,7 тыс.рублей, на 2025 год в сумме 19351,6 тыс. рублей, на 2026 год в сумме 18547,3тыс. рублей;».</w:t>
      </w:r>
    </w:p>
    <w:p w:rsidR="00243BDE" w:rsidRDefault="001E1D0B" w:rsidP="0032321A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243BDE">
        <w:rPr>
          <w:sz w:val="28"/>
          <w:szCs w:val="28"/>
        </w:rPr>
        <w:t xml:space="preserve"> Статью 16 Решения изложить в следующей редакции:</w:t>
      </w:r>
    </w:p>
    <w:p w:rsidR="00243BDE" w:rsidRPr="00FD6DF8" w:rsidRDefault="00243BDE" w:rsidP="00243BDE">
      <w:pPr>
        <w:widowControl w:val="0"/>
        <w:tabs>
          <w:tab w:val="left" w:pos="9072"/>
        </w:tabs>
        <w:ind w:right="283" w:firstLine="851"/>
        <w:jc w:val="both"/>
        <w:rPr>
          <w:sz w:val="28"/>
          <w:szCs w:val="28"/>
        </w:rPr>
      </w:pPr>
      <w:bookmarkStart w:id="2" w:name="sub_182"/>
      <w:r>
        <w:rPr>
          <w:iCs/>
          <w:sz w:val="28"/>
          <w:szCs w:val="28"/>
        </w:rPr>
        <w:t>«</w:t>
      </w:r>
      <w:r w:rsidRPr="00FD6DF8">
        <w:rPr>
          <w:iCs/>
          <w:sz w:val="28"/>
          <w:szCs w:val="28"/>
        </w:rPr>
        <w:t>Статья 16</w:t>
      </w:r>
      <w:bookmarkEnd w:id="2"/>
    </w:p>
    <w:p w:rsidR="00243BDE" w:rsidRPr="00FD6DF8" w:rsidRDefault="00243BDE" w:rsidP="00243BDE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 Установить верхний предел муниципального внутреннего долга муниципального образования </w:t>
      </w:r>
      <w:r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>
        <w:rPr>
          <w:sz w:val="28"/>
          <w:szCs w:val="28"/>
        </w:rPr>
        <w:t xml:space="preserve">муниципальный </w:t>
      </w:r>
      <w:r w:rsidRPr="00FD6D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Астраханской области»</w:t>
      </w:r>
      <w:r w:rsidRPr="00FD6DF8">
        <w:rPr>
          <w:sz w:val="28"/>
          <w:szCs w:val="28"/>
        </w:rPr>
        <w:t>:</w:t>
      </w:r>
    </w:p>
    <w:p w:rsidR="00243BDE" w:rsidRPr="00FD6DF8" w:rsidRDefault="00243BDE" w:rsidP="00243BDE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1) на 1 января 202</w:t>
      </w:r>
      <w:r>
        <w:rPr>
          <w:sz w:val="28"/>
          <w:szCs w:val="28"/>
        </w:rPr>
        <w:t>5</w:t>
      </w:r>
      <w:r w:rsidRPr="00FD6DF8">
        <w:rPr>
          <w:sz w:val="28"/>
          <w:szCs w:val="28"/>
        </w:rPr>
        <w:t xml:space="preserve"> года </w:t>
      </w:r>
      <w:r>
        <w:rPr>
          <w:sz w:val="28"/>
          <w:szCs w:val="28"/>
        </w:rPr>
        <w:t>0</w:t>
      </w:r>
      <w:r w:rsidRPr="00FD6DF8">
        <w:rPr>
          <w:sz w:val="28"/>
          <w:szCs w:val="28"/>
        </w:rPr>
        <w:t xml:space="preserve"> рублей в том числе верхний предел долга по муниципальным гарантиям муниципального образования </w:t>
      </w:r>
      <w:r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>
        <w:rPr>
          <w:sz w:val="28"/>
          <w:szCs w:val="28"/>
        </w:rPr>
        <w:t xml:space="preserve">муниципальный район Астраханской области» </w:t>
      </w:r>
      <w:r w:rsidRPr="00FD6DF8">
        <w:rPr>
          <w:sz w:val="28"/>
          <w:szCs w:val="28"/>
        </w:rPr>
        <w:t>0 рублей;</w:t>
      </w:r>
    </w:p>
    <w:p w:rsidR="00243BDE" w:rsidRPr="00FD6DF8" w:rsidRDefault="00243BDE" w:rsidP="00243BDE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2) на 1 января 202</w:t>
      </w:r>
      <w:r>
        <w:rPr>
          <w:sz w:val="28"/>
          <w:szCs w:val="28"/>
        </w:rPr>
        <w:t>6</w:t>
      </w:r>
      <w:r w:rsidRPr="00FD6DF8">
        <w:rPr>
          <w:sz w:val="28"/>
          <w:szCs w:val="28"/>
        </w:rPr>
        <w:t xml:space="preserve"> года </w:t>
      </w:r>
      <w:r>
        <w:rPr>
          <w:sz w:val="28"/>
          <w:szCs w:val="28"/>
        </w:rPr>
        <w:t>0</w:t>
      </w:r>
      <w:r w:rsidRPr="00FD6DF8">
        <w:rPr>
          <w:sz w:val="28"/>
          <w:szCs w:val="28"/>
        </w:rPr>
        <w:t xml:space="preserve"> рублей в том числе верхний предел долга по муниципальным гарантиям муниципального образования </w:t>
      </w:r>
      <w:r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>
        <w:rPr>
          <w:sz w:val="28"/>
          <w:szCs w:val="28"/>
        </w:rPr>
        <w:t xml:space="preserve">муниципальный </w:t>
      </w:r>
      <w:r w:rsidRPr="00FD6D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Астраханской области» </w:t>
      </w:r>
      <w:r w:rsidRPr="00FD6DF8">
        <w:rPr>
          <w:sz w:val="28"/>
          <w:szCs w:val="28"/>
        </w:rPr>
        <w:t>0 рублей;</w:t>
      </w:r>
    </w:p>
    <w:p w:rsidR="00243BDE" w:rsidRDefault="00243BDE" w:rsidP="00243BDE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3) на 1 января 202</w:t>
      </w:r>
      <w:r>
        <w:rPr>
          <w:sz w:val="28"/>
          <w:szCs w:val="28"/>
        </w:rPr>
        <w:t>7</w:t>
      </w:r>
      <w:r w:rsidRPr="00FD6DF8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0 </w:t>
      </w:r>
      <w:r w:rsidRPr="00FD6DF8">
        <w:rPr>
          <w:sz w:val="28"/>
          <w:szCs w:val="28"/>
        </w:rPr>
        <w:t xml:space="preserve">рублей в том числе верхний предел долга по муниципальным гарантиям муниципального образования </w:t>
      </w:r>
      <w:r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>
        <w:rPr>
          <w:sz w:val="28"/>
          <w:szCs w:val="28"/>
        </w:rPr>
        <w:t xml:space="preserve">муниципальный </w:t>
      </w:r>
      <w:r w:rsidRPr="00FD6D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Астраханской области» </w:t>
      </w:r>
      <w:r w:rsidRPr="00FD6DF8">
        <w:rPr>
          <w:sz w:val="28"/>
          <w:szCs w:val="28"/>
        </w:rPr>
        <w:t>0 рублей.</w:t>
      </w:r>
      <w:r>
        <w:rPr>
          <w:sz w:val="28"/>
          <w:szCs w:val="28"/>
        </w:rPr>
        <w:t>».</w:t>
      </w:r>
    </w:p>
    <w:p w:rsidR="00243BDE" w:rsidRDefault="00243BDE" w:rsidP="00243BDE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1.8.Статью 1</w:t>
      </w:r>
      <w:r w:rsidR="00A82188">
        <w:rPr>
          <w:sz w:val="28"/>
          <w:szCs w:val="28"/>
        </w:rPr>
        <w:t>9</w:t>
      </w:r>
      <w:r>
        <w:rPr>
          <w:sz w:val="28"/>
          <w:szCs w:val="28"/>
        </w:rPr>
        <w:t xml:space="preserve"> Решения изложить в следующей редакции:</w:t>
      </w:r>
    </w:p>
    <w:p w:rsidR="00243BDE" w:rsidRPr="00FD6DF8" w:rsidRDefault="00243BDE" w:rsidP="00243BD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FD6DF8">
        <w:rPr>
          <w:sz w:val="28"/>
          <w:szCs w:val="28"/>
        </w:rPr>
        <w:t>Статья 19</w:t>
      </w:r>
      <w:r>
        <w:rPr>
          <w:sz w:val="28"/>
          <w:szCs w:val="28"/>
        </w:rPr>
        <w:t>.</w:t>
      </w:r>
    </w:p>
    <w:p w:rsidR="00243BDE" w:rsidRPr="00F8258C" w:rsidRDefault="00243BDE" w:rsidP="00243B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57DF">
        <w:rPr>
          <w:sz w:val="28"/>
          <w:szCs w:val="28"/>
        </w:rPr>
        <w:t xml:space="preserve">Утвердить объем расходов на обслуживание муниципального долга муниципального образования </w:t>
      </w:r>
      <w:r>
        <w:rPr>
          <w:sz w:val="28"/>
          <w:szCs w:val="28"/>
        </w:rPr>
        <w:t>«</w:t>
      </w:r>
      <w:r w:rsidRPr="003757DF">
        <w:rPr>
          <w:sz w:val="28"/>
          <w:szCs w:val="28"/>
        </w:rPr>
        <w:t xml:space="preserve">Приволжский </w:t>
      </w:r>
      <w:r>
        <w:rPr>
          <w:sz w:val="28"/>
          <w:szCs w:val="28"/>
        </w:rPr>
        <w:t xml:space="preserve">муниципальный </w:t>
      </w:r>
      <w:proofErr w:type="spellStart"/>
      <w:r w:rsidRPr="003757DF">
        <w:rPr>
          <w:sz w:val="28"/>
          <w:szCs w:val="28"/>
        </w:rPr>
        <w:t>район</w:t>
      </w:r>
      <w:r w:rsidRPr="00F8258C">
        <w:rPr>
          <w:sz w:val="28"/>
          <w:szCs w:val="28"/>
        </w:rPr>
        <w:t>Астраханской</w:t>
      </w:r>
      <w:proofErr w:type="spellEnd"/>
      <w:r w:rsidRPr="00F8258C">
        <w:rPr>
          <w:sz w:val="28"/>
          <w:szCs w:val="28"/>
        </w:rPr>
        <w:t xml:space="preserve"> области»</w:t>
      </w:r>
    </w:p>
    <w:p w:rsidR="00243BDE" w:rsidRPr="00F8258C" w:rsidRDefault="00243BDE" w:rsidP="00243BDE">
      <w:pPr>
        <w:widowControl w:val="0"/>
        <w:ind w:right="-1" w:firstLine="851"/>
        <w:jc w:val="both"/>
        <w:rPr>
          <w:sz w:val="28"/>
          <w:szCs w:val="28"/>
        </w:rPr>
      </w:pPr>
      <w:r w:rsidRPr="00F8258C">
        <w:rPr>
          <w:sz w:val="28"/>
          <w:szCs w:val="28"/>
        </w:rPr>
        <w:t>1) на 202</w:t>
      </w:r>
      <w:r>
        <w:rPr>
          <w:sz w:val="28"/>
          <w:szCs w:val="28"/>
        </w:rPr>
        <w:t>4</w:t>
      </w:r>
      <w:r w:rsidRPr="00F8258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4,3</w:t>
      </w:r>
      <w:r w:rsidRPr="00F8258C">
        <w:rPr>
          <w:sz w:val="28"/>
          <w:szCs w:val="28"/>
        </w:rPr>
        <w:t xml:space="preserve"> тыс. рублей, в том числе расходы на обслуживание реструктурированной задолженности по бюджетным кредитам </w:t>
      </w:r>
      <w:r>
        <w:rPr>
          <w:sz w:val="28"/>
          <w:szCs w:val="28"/>
        </w:rPr>
        <w:t>4,3</w:t>
      </w:r>
      <w:r w:rsidRPr="00F8258C">
        <w:rPr>
          <w:sz w:val="28"/>
          <w:szCs w:val="28"/>
        </w:rPr>
        <w:t xml:space="preserve"> тыс.рублей;</w:t>
      </w:r>
    </w:p>
    <w:p w:rsidR="00243BDE" w:rsidRPr="00F8258C" w:rsidRDefault="00243BDE" w:rsidP="00243BDE">
      <w:pPr>
        <w:widowControl w:val="0"/>
        <w:tabs>
          <w:tab w:val="left" w:pos="9638"/>
        </w:tabs>
        <w:ind w:right="-1" w:firstLine="851"/>
        <w:jc w:val="both"/>
        <w:rPr>
          <w:sz w:val="28"/>
          <w:szCs w:val="28"/>
        </w:rPr>
      </w:pPr>
      <w:r w:rsidRPr="00F8258C">
        <w:rPr>
          <w:sz w:val="28"/>
          <w:szCs w:val="28"/>
        </w:rPr>
        <w:t>2) на 202</w:t>
      </w:r>
      <w:r>
        <w:rPr>
          <w:sz w:val="28"/>
          <w:szCs w:val="28"/>
        </w:rPr>
        <w:t>5</w:t>
      </w:r>
      <w:r w:rsidRPr="00F8258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</w:t>
      </w:r>
      <w:r w:rsidRPr="00F8258C">
        <w:rPr>
          <w:sz w:val="28"/>
          <w:szCs w:val="28"/>
        </w:rPr>
        <w:t xml:space="preserve"> рублей, в том числе расходы на обслуживание реструктурированной задолженности по бюджетным </w:t>
      </w:r>
      <w:r>
        <w:rPr>
          <w:sz w:val="28"/>
          <w:szCs w:val="28"/>
        </w:rPr>
        <w:t xml:space="preserve">кредитам 0 </w:t>
      </w:r>
      <w:r w:rsidRPr="00F8258C">
        <w:rPr>
          <w:sz w:val="28"/>
          <w:szCs w:val="28"/>
        </w:rPr>
        <w:t>рублей;</w:t>
      </w:r>
    </w:p>
    <w:p w:rsidR="00243BDE" w:rsidRPr="00F8258C" w:rsidRDefault="00243BDE" w:rsidP="00243BDE">
      <w:pPr>
        <w:widowControl w:val="0"/>
        <w:tabs>
          <w:tab w:val="left" w:pos="9638"/>
        </w:tabs>
        <w:ind w:right="-1" w:firstLine="851"/>
        <w:jc w:val="both"/>
        <w:rPr>
          <w:sz w:val="28"/>
          <w:szCs w:val="28"/>
        </w:rPr>
      </w:pPr>
      <w:r w:rsidRPr="00F8258C">
        <w:rPr>
          <w:sz w:val="28"/>
          <w:szCs w:val="28"/>
        </w:rPr>
        <w:t>3) на 202</w:t>
      </w:r>
      <w:r>
        <w:rPr>
          <w:sz w:val="28"/>
          <w:szCs w:val="28"/>
        </w:rPr>
        <w:t>6</w:t>
      </w:r>
      <w:r w:rsidRPr="00F8258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</w:t>
      </w:r>
      <w:r w:rsidRPr="00F8258C">
        <w:rPr>
          <w:sz w:val="28"/>
          <w:szCs w:val="28"/>
        </w:rPr>
        <w:t xml:space="preserve"> рублей, в том числе расходы на обслуживание реструктурированной задолженности по бюджетным кредитам </w:t>
      </w:r>
      <w:r>
        <w:rPr>
          <w:sz w:val="28"/>
          <w:szCs w:val="28"/>
        </w:rPr>
        <w:t xml:space="preserve">0 </w:t>
      </w:r>
      <w:r w:rsidRPr="00F8258C">
        <w:rPr>
          <w:sz w:val="28"/>
          <w:szCs w:val="28"/>
        </w:rPr>
        <w:t>рублей.</w:t>
      </w:r>
      <w:r>
        <w:rPr>
          <w:sz w:val="28"/>
          <w:szCs w:val="28"/>
        </w:rPr>
        <w:t>».</w:t>
      </w:r>
    </w:p>
    <w:p w:rsidR="00243BDE" w:rsidRDefault="00243BDE" w:rsidP="000F27F4">
      <w:pPr>
        <w:widowControl w:val="0"/>
        <w:ind w:right="-1" w:firstLine="851"/>
        <w:jc w:val="both"/>
        <w:rPr>
          <w:sz w:val="24"/>
          <w:szCs w:val="24"/>
        </w:rPr>
      </w:pPr>
    </w:p>
    <w:p w:rsidR="000F27F4" w:rsidRPr="00A82188" w:rsidRDefault="00A47396" w:rsidP="000F27F4">
      <w:pPr>
        <w:widowControl w:val="0"/>
        <w:ind w:right="-1" w:firstLine="851"/>
        <w:jc w:val="both"/>
        <w:rPr>
          <w:sz w:val="28"/>
          <w:szCs w:val="28"/>
        </w:rPr>
      </w:pPr>
      <w:r w:rsidRPr="00A82188">
        <w:rPr>
          <w:sz w:val="28"/>
          <w:szCs w:val="28"/>
        </w:rPr>
        <w:t>1.</w:t>
      </w:r>
      <w:r w:rsidR="00243BDE" w:rsidRPr="00A82188">
        <w:rPr>
          <w:sz w:val="28"/>
          <w:szCs w:val="28"/>
        </w:rPr>
        <w:t>9</w:t>
      </w:r>
      <w:r w:rsidRPr="00A82188">
        <w:rPr>
          <w:sz w:val="28"/>
          <w:szCs w:val="28"/>
        </w:rPr>
        <w:t>. Приложение 1 Решения изложить в следующей редакции:</w:t>
      </w:r>
    </w:p>
    <w:p w:rsidR="00B54FC2" w:rsidRDefault="00B54FC2" w:rsidP="00BE20A2">
      <w:pPr>
        <w:pStyle w:val="ConsPlusNormal"/>
        <w:ind w:left="4956" w:firstLine="6"/>
        <w:rPr>
          <w:rFonts w:ascii="Times New Roman" w:hAnsi="Times New Roman" w:cs="Times New Roman"/>
          <w:sz w:val="24"/>
          <w:szCs w:val="24"/>
        </w:rPr>
      </w:pPr>
      <w:bookmarkStart w:id="3" w:name="sub_16"/>
    </w:p>
    <w:p w:rsidR="009E4D81" w:rsidRDefault="009E4D81" w:rsidP="00BE20A2">
      <w:pPr>
        <w:pStyle w:val="ConsPlusNormal"/>
        <w:ind w:left="4956" w:firstLine="6"/>
        <w:rPr>
          <w:rFonts w:ascii="Times New Roman" w:hAnsi="Times New Roman" w:cs="Times New Roman"/>
          <w:sz w:val="24"/>
          <w:szCs w:val="24"/>
        </w:rPr>
      </w:pPr>
    </w:p>
    <w:p w:rsidR="009E4D81" w:rsidRDefault="009E4D81" w:rsidP="00BE20A2">
      <w:pPr>
        <w:pStyle w:val="ConsPlusNormal"/>
        <w:ind w:left="4956" w:firstLine="6"/>
        <w:rPr>
          <w:rFonts w:ascii="Times New Roman" w:hAnsi="Times New Roman" w:cs="Times New Roman"/>
          <w:sz w:val="24"/>
          <w:szCs w:val="24"/>
        </w:rPr>
      </w:pPr>
    </w:p>
    <w:p w:rsidR="00143DCF" w:rsidRDefault="00555FB3" w:rsidP="00BE20A2">
      <w:pPr>
        <w:pStyle w:val="ConsPlusNormal"/>
        <w:ind w:left="4956" w:firstLine="6"/>
        <w:rPr>
          <w:rFonts w:ascii="Times New Roman" w:hAnsi="Times New Roman" w:cs="Times New Roman"/>
          <w:sz w:val="24"/>
          <w:szCs w:val="24"/>
        </w:rPr>
      </w:pPr>
      <w:r w:rsidRPr="00143DCF">
        <w:rPr>
          <w:rFonts w:ascii="Times New Roman" w:hAnsi="Times New Roman" w:cs="Times New Roman"/>
          <w:sz w:val="24"/>
          <w:szCs w:val="24"/>
        </w:rPr>
        <w:t>«Приложение 1</w:t>
      </w:r>
    </w:p>
    <w:p w:rsidR="00555FB3" w:rsidRPr="00143DCF" w:rsidRDefault="00555FB3" w:rsidP="00BE20A2">
      <w:pPr>
        <w:pStyle w:val="ConsPlusNormal"/>
        <w:ind w:left="4956" w:firstLine="6"/>
        <w:rPr>
          <w:rFonts w:ascii="Times New Roman" w:hAnsi="Times New Roman" w:cs="Times New Roman"/>
          <w:sz w:val="24"/>
          <w:szCs w:val="24"/>
        </w:rPr>
      </w:pPr>
      <w:r w:rsidRPr="00143DCF">
        <w:rPr>
          <w:rFonts w:ascii="Times New Roman" w:hAnsi="Times New Roman" w:cs="Times New Roman"/>
          <w:sz w:val="24"/>
          <w:szCs w:val="24"/>
        </w:rPr>
        <w:t xml:space="preserve">к Решению Совета муниципального образования «Приволжский </w:t>
      </w:r>
      <w:r w:rsidR="002E398A" w:rsidRPr="00143DCF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4A6711" w:rsidRPr="00143DCF">
        <w:rPr>
          <w:rFonts w:ascii="Times New Roman" w:hAnsi="Times New Roman" w:cs="Times New Roman"/>
          <w:sz w:val="24"/>
          <w:szCs w:val="24"/>
        </w:rPr>
        <w:t xml:space="preserve">район </w:t>
      </w:r>
      <w:r w:rsidR="00143DCF" w:rsidRPr="00143DCF">
        <w:rPr>
          <w:rFonts w:ascii="Times New Roman" w:hAnsi="Times New Roman" w:cs="Times New Roman"/>
          <w:sz w:val="24"/>
          <w:szCs w:val="24"/>
        </w:rPr>
        <w:t xml:space="preserve">  А</w:t>
      </w:r>
      <w:r w:rsidR="004A6711" w:rsidRPr="00143DCF">
        <w:rPr>
          <w:rFonts w:ascii="Times New Roman" w:hAnsi="Times New Roman" w:cs="Times New Roman"/>
          <w:sz w:val="24"/>
          <w:szCs w:val="24"/>
        </w:rPr>
        <w:t>страханской</w:t>
      </w:r>
      <w:r w:rsidR="002E398A" w:rsidRPr="00143DC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143DCF">
        <w:rPr>
          <w:rFonts w:ascii="Times New Roman" w:hAnsi="Times New Roman" w:cs="Times New Roman"/>
          <w:sz w:val="24"/>
          <w:szCs w:val="24"/>
        </w:rPr>
        <w:t>» «О бюджете муниципального образования «Приволжский муниципальный район Астраханской области на 202</w:t>
      </w:r>
      <w:r w:rsidR="00A47396">
        <w:rPr>
          <w:rFonts w:ascii="Times New Roman" w:hAnsi="Times New Roman" w:cs="Times New Roman"/>
          <w:sz w:val="24"/>
          <w:szCs w:val="24"/>
        </w:rPr>
        <w:t>4</w:t>
      </w:r>
      <w:r w:rsidRPr="00143DC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A47396">
        <w:rPr>
          <w:rFonts w:ascii="Times New Roman" w:hAnsi="Times New Roman" w:cs="Times New Roman"/>
          <w:sz w:val="24"/>
          <w:szCs w:val="24"/>
        </w:rPr>
        <w:t>5</w:t>
      </w:r>
      <w:r w:rsidRPr="00143DCF">
        <w:rPr>
          <w:rFonts w:ascii="Times New Roman" w:hAnsi="Times New Roman" w:cs="Times New Roman"/>
          <w:sz w:val="24"/>
          <w:szCs w:val="24"/>
        </w:rPr>
        <w:t xml:space="preserve"> и 20</w:t>
      </w:r>
      <w:r w:rsidR="00A47396">
        <w:rPr>
          <w:rFonts w:ascii="Times New Roman" w:hAnsi="Times New Roman" w:cs="Times New Roman"/>
          <w:sz w:val="24"/>
          <w:szCs w:val="24"/>
        </w:rPr>
        <w:t>26</w:t>
      </w:r>
      <w:r w:rsidRPr="00143DCF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6577A8" w:rsidRPr="00143DCF" w:rsidRDefault="006577A8" w:rsidP="00F00781">
      <w:pPr>
        <w:widowControl w:val="0"/>
        <w:ind w:left="3540" w:firstLine="851"/>
        <w:jc w:val="both"/>
        <w:rPr>
          <w:bCs/>
          <w:sz w:val="26"/>
          <w:szCs w:val="26"/>
        </w:rPr>
      </w:pPr>
    </w:p>
    <w:p w:rsidR="00F00781" w:rsidRDefault="00F00781" w:rsidP="00F0078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3077">
        <w:rPr>
          <w:rFonts w:ascii="Times New Roman" w:hAnsi="Times New Roman" w:cs="Times New Roman"/>
          <w:sz w:val="24"/>
          <w:szCs w:val="24"/>
        </w:rPr>
        <w:t>Объем доходов бюджета муниципального образования «Приволжский муниципальный район Астраханской области» по основным источникам на 202</w:t>
      </w:r>
      <w:r w:rsidR="00A47396" w:rsidRPr="00253077">
        <w:rPr>
          <w:rFonts w:ascii="Times New Roman" w:hAnsi="Times New Roman" w:cs="Times New Roman"/>
          <w:sz w:val="24"/>
          <w:szCs w:val="24"/>
        </w:rPr>
        <w:t>4</w:t>
      </w:r>
      <w:r w:rsidRPr="0025307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47396" w:rsidRPr="00253077">
        <w:rPr>
          <w:rFonts w:ascii="Times New Roman" w:hAnsi="Times New Roman" w:cs="Times New Roman"/>
          <w:sz w:val="24"/>
          <w:szCs w:val="24"/>
        </w:rPr>
        <w:t>5</w:t>
      </w:r>
      <w:r w:rsidRPr="00253077">
        <w:rPr>
          <w:rFonts w:ascii="Times New Roman" w:hAnsi="Times New Roman" w:cs="Times New Roman"/>
          <w:sz w:val="24"/>
          <w:szCs w:val="24"/>
        </w:rPr>
        <w:t xml:space="preserve"> и 202</w:t>
      </w:r>
      <w:r w:rsidR="00A47396" w:rsidRPr="00253077">
        <w:rPr>
          <w:rFonts w:ascii="Times New Roman" w:hAnsi="Times New Roman" w:cs="Times New Roman"/>
          <w:sz w:val="24"/>
          <w:szCs w:val="24"/>
        </w:rPr>
        <w:t>6</w:t>
      </w:r>
      <w:r w:rsidRPr="00253077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6577A8" w:rsidRPr="00253077" w:rsidRDefault="006577A8" w:rsidP="00F0078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55FB3" w:rsidRPr="00862A6E" w:rsidRDefault="00555FB3" w:rsidP="00555FB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62A6E">
        <w:rPr>
          <w:rFonts w:ascii="Times New Roman" w:hAnsi="Times New Roman" w:cs="Times New Roman"/>
          <w:sz w:val="24"/>
          <w:szCs w:val="24"/>
        </w:rPr>
        <w:t>тыс.руб.</w:t>
      </w:r>
    </w:p>
    <w:p w:rsidR="00B838AA" w:rsidRDefault="00B838AA" w:rsidP="0027284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8" w:type="dxa"/>
        <w:tblLook w:val="04A0"/>
      </w:tblPr>
      <w:tblGrid>
        <w:gridCol w:w="2825"/>
        <w:gridCol w:w="1843"/>
        <w:gridCol w:w="1740"/>
        <w:gridCol w:w="1720"/>
        <w:gridCol w:w="1600"/>
      </w:tblGrid>
      <w:tr w:rsidR="00EC27D3" w:rsidRPr="00EC27D3" w:rsidTr="00EC27D3">
        <w:trPr>
          <w:trHeight w:val="255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D3" w:rsidRPr="00EC27D3" w:rsidRDefault="00EC27D3" w:rsidP="00EC27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7D3" w:rsidRPr="00EC27D3" w:rsidRDefault="00EC27D3" w:rsidP="00EC27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Классификатор доходов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D3" w:rsidRPr="00EC27D3" w:rsidRDefault="00EC27D3" w:rsidP="00EC27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Прогноз на 2024 год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D3" w:rsidRPr="00EC27D3" w:rsidRDefault="00EC27D3" w:rsidP="00EC27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Прогноз на 2025 год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D3" w:rsidRPr="00EC27D3" w:rsidRDefault="00EC27D3" w:rsidP="00EC27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Прогноз на 2026 год</w:t>
            </w:r>
          </w:p>
        </w:tc>
      </w:tr>
      <w:tr w:rsidR="00EC27D3" w:rsidRPr="00EC27D3" w:rsidTr="00EC27D3">
        <w:trPr>
          <w:trHeight w:val="255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27D3" w:rsidRPr="00EC27D3" w:rsidRDefault="00EC27D3" w:rsidP="00EC27D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C27D3" w:rsidRPr="00EC27D3" w:rsidRDefault="00EC27D3" w:rsidP="00EC27D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27D3" w:rsidRPr="00EC27D3" w:rsidRDefault="00EC27D3" w:rsidP="00EC27D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27D3" w:rsidRPr="00EC27D3" w:rsidRDefault="00EC27D3" w:rsidP="00EC27D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7D3" w:rsidRPr="00EC27D3" w:rsidRDefault="00EC27D3" w:rsidP="00EC27D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EC27D3" w:rsidRPr="00EC27D3" w:rsidTr="00EC27D3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10000000000000000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831 845.5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603 836.4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636 249.2</w:t>
            </w:r>
          </w:p>
        </w:tc>
      </w:tr>
      <w:tr w:rsidR="00EC27D3" w:rsidRPr="00EC27D3" w:rsidTr="00EC27D3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10100000000000000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345 000.0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288 436.0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307 246.0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10102000010000110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345 000.0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288 436.0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307 246.0</w:t>
            </w:r>
          </w:p>
        </w:tc>
      </w:tr>
      <w:tr w:rsidR="00EC27D3" w:rsidRPr="00EC27D3" w:rsidTr="00EC27D3">
        <w:trPr>
          <w:trHeight w:val="169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10102010010000110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290 000.0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244 000.0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261 646.0</w:t>
            </w:r>
          </w:p>
        </w:tc>
      </w:tr>
      <w:tr w:rsidR="00EC27D3" w:rsidRPr="00EC27D3" w:rsidTr="00EC27D3">
        <w:trPr>
          <w:trHeight w:val="192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10102020010000110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6 236.0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6 500.0</w:t>
            </w:r>
          </w:p>
        </w:tc>
      </w:tr>
      <w:tr w:rsidR="00EC27D3" w:rsidRPr="00EC27D3" w:rsidTr="00EC27D3">
        <w:trPr>
          <w:trHeight w:val="72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10102030010000110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14 100.0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11 327.0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11 500.0</w:t>
            </w:r>
          </w:p>
        </w:tc>
      </w:tr>
      <w:tr w:rsidR="00EC27D3" w:rsidRPr="00EC27D3" w:rsidTr="00EC27D3">
        <w:trPr>
          <w:trHeight w:val="154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10102040010000110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4 900.0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7 200.0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7 400.0</w:t>
            </w:r>
          </w:p>
        </w:tc>
      </w:tr>
      <w:tr w:rsidR="00EC27D3" w:rsidRPr="00EC27D3" w:rsidTr="00EC27D3">
        <w:trPr>
          <w:trHeight w:val="154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 xml:space="preserve">Налог на доходы физических лиц в части суммы налога, превышающей 650 тысяч рублей, относящейся к части налоговой базы, превышающей 5 000 </w:t>
            </w:r>
            <w:proofErr w:type="spellStart"/>
            <w:r w:rsidRPr="00EC27D3">
              <w:rPr>
                <w:sz w:val="16"/>
                <w:szCs w:val="16"/>
                <w:lang w:eastAsia="ru-RU"/>
              </w:rPr>
              <w:t>000</w:t>
            </w:r>
            <w:proofErr w:type="spellEnd"/>
            <w:r w:rsidRPr="00EC27D3">
              <w:rPr>
                <w:sz w:val="16"/>
                <w:szCs w:val="16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10102080011000110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23 000.0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10 392.0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10 500.0</w:t>
            </w:r>
          </w:p>
        </w:tc>
      </w:tr>
      <w:tr w:rsidR="00EC27D3" w:rsidRPr="00EC27D3" w:rsidTr="00EC27D3">
        <w:trPr>
          <w:trHeight w:val="72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10102130010000110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3 500.0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4 151.0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4 300.0</w:t>
            </w:r>
          </w:p>
        </w:tc>
      </w:tr>
      <w:tr w:rsidR="00EC27D3" w:rsidRPr="00EC27D3" w:rsidTr="00EC27D3">
        <w:trPr>
          <w:trHeight w:val="72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10102140010000110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6 500.0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5 130.0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5 400.0</w:t>
            </w:r>
          </w:p>
        </w:tc>
      </w:tr>
      <w:tr w:rsidR="00EC27D3" w:rsidRPr="00EC27D3" w:rsidTr="00EC27D3">
        <w:trPr>
          <w:trHeight w:val="51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10300000000000000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11 321.0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10 620.0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14 322.0</w:t>
            </w:r>
          </w:p>
        </w:tc>
      </w:tr>
      <w:tr w:rsidR="00EC27D3" w:rsidRPr="00EC27D3" w:rsidTr="00EC27D3">
        <w:trPr>
          <w:trHeight w:val="57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10302000010000110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11 321.0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10 620.0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14 322.0</w:t>
            </w:r>
          </w:p>
        </w:tc>
      </w:tr>
      <w:tr w:rsidR="00EC27D3" w:rsidRPr="00EC27D3" w:rsidTr="00EC27D3">
        <w:trPr>
          <w:trHeight w:val="109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10302230010000110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5 852.1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6 480.0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8 152.0</w:t>
            </w:r>
          </w:p>
        </w:tc>
      </w:tr>
      <w:tr w:rsidR="00EC27D3" w:rsidRPr="00EC27D3" w:rsidTr="00EC27D3">
        <w:trPr>
          <w:trHeight w:val="109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10302231010000110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5 852.1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6 480.0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8 152.0</w:t>
            </w:r>
          </w:p>
        </w:tc>
      </w:tr>
      <w:tr w:rsidR="00EC27D3" w:rsidRPr="00EC27D3" w:rsidTr="00EC27D3">
        <w:trPr>
          <w:trHeight w:val="14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C27D3">
              <w:rPr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EC27D3">
              <w:rPr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10302240010000110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29.7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35.0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60.0</w:t>
            </w:r>
          </w:p>
        </w:tc>
      </w:tr>
      <w:tr w:rsidR="00EC27D3" w:rsidRPr="00EC27D3" w:rsidTr="00EC27D3">
        <w:trPr>
          <w:trHeight w:val="18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C27D3">
              <w:rPr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EC27D3">
              <w:rPr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10302241010000110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29.7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35.0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60.0</w:t>
            </w:r>
          </w:p>
        </w:tc>
      </w:tr>
      <w:tr w:rsidR="00EC27D3" w:rsidRPr="00EC27D3" w:rsidTr="00EC27D3">
        <w:trPr>
          <w:trHeight w:val="130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10302250010000110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6 214.0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4 100.0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6 100.0</w:t>
            </w:r>
          </w:p>
        </w:tc>
      </w:tr>
      <w:tr w:rsidR="00EC27D3" w:rsidRPr="00EC27D3" w:rsidTr="00EC27D3">
        <w:trPr>
          <w:trHeight w:val="17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10302251010000110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6 214.0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4 100.0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6 100.0</w:t>
            </w:r>
          </w:p>
        </w:tc>
      </w:tr>
      <w:tr w:rsidR="00EC27D3" w:rsidRPr="00EC27D3" w:rsidTr="00EC27D3">
        <w:trPr>
          <w:trHeight w:val="121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10302260010000110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-774.8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EC27D3" w:rsidRPr="00EC27D3" w:rsidTr="00EC27D3">
        <w:trPr>
          <w:trHeight w:val="157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10302261010000110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-774.8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EC27D3" w:rsidRPr="00EC27D3" w:rsidTr="00EC27D3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10500000000000000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168 444.0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110 800.0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120 100.0</w:t>
            </w:r>
          </w:p>
        </w:tc>
      </w:tr>
      <w:tr w:rsidR="00EC27D3" w:rsidRPr="00EC27D3" w:rsidTr="00EC27D3">
        <w:trPr>
          <w:trHeight w:val="48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10501000000000110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145 000.0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91 200.0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100 400.0</w:t>
            </w:r>
          </w:p>
        </w:tc>
      </w:tr>
      <w:tr w:rsidR="00EC27D3" w:rsidRPr="00EC27D3" w:rsidTr="00EC27D3">
        <w:trPr>
          <w:trHeight w:val="48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10501010010000110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101 000.0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62 200.0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67 400.0</w:t>
            </w:r>
          </w:p>
        </w:tc>
      </w:tr>
      <w:tr w:rsidR="00EC27D3" w:rsidRPr="00EC27D3" w:rsidTr="00EC27D3">
        <w:trPr>
          <w:trHeight w:val="4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10501011010000110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101 000.0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62 200.0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67 400.0</w:t>
            </w:r>
          </w:p>
        </w:tc>
      </w:tr>
      <w:tr w:rsidR="00EC27D3" w:rsidRPr="00EC27D3" w:rsidTr="00EC27D3">
        <w:trPr>
          <w:trHeight w:val="48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10501020010000110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44 000.0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29 000.0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33 000.0</w:t>
            </w:r>
          </w:p>
        </w:tc>
      </w:tr>
      <w:tr w:rsidR="00EC27D3" w:rsidRPr="00EC27D3" w:rsidTr="00EC27D3">
        <w:trPr>
          <w:trHeight w:val="9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</w:t>
            </w:r>
            <w:r w:rsidRPr="00EC27D3">
              <w:rPr>
                <w:sz w:val="16"/>
                <w:szCs w:val="16"/>
                <w:lang w:eastAsia="ru-RU"/>
              </w:rPr>
              <w:lastRenderedPageBreak/>
              <w:t>налог, зачисляемый в бюджеты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10501021010000110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44 000.0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29 000.0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33 000.0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10502000020000110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2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10502010020000110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10503000010000110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6 800.0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8 900.0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8 900.0</w:t>
            </w:r>
          </w:p>
        </w:tc>
      </w:tr>
      <w:tr w:rsidR="00EC27D3" w:rsidRPr="00EC27D3" w:rsidTr="00EC27D3">
        <w:trPr>
          <w:trHeight w:val="2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10503010010000110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6 800.0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8 900.0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8 900.0</w:t>
            </w:r>
          </w:p>
        </w:tc>
      </w:tr>
      <w:tr w:rsidR="00EC27D3" w:rsidRPr="00EC27D3" w:rsidTr="00EC27D3">
        <w:trPr>
          <w:trHeight w:val="48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10504000020000110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16 602.0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10 700.0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10 800.0</w:t>
            </w:r>
          </w:p>
        </w:tc>
      </w:tr>
      <w:tr w:rsidR="00EC27D3" w:rsidRPr="00EC27D3" w:rsidTr="00EC27D3">
        <w:trPr>
          <w:trHeight w:val="67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10504020020000110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16 602.0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10 700.0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10 800.0</w:t>
            </w:r>
          </w:p>
        </w:tc>
      </w:tr>
      <w:tr w:rsidR="00EC27D3" w:rsidRPr="00EC27D3" w:rsidTr="00EC27D3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10800000000000000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11 300.0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8 200.0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8 600.0</w:t>
            </w:r>
          </w:p>
        </w:tc>
      </w:tr>
      <w:tr w:rsidR="00EC27D3" w:rsidRPr="00EC27D3" w:rsidTr="00EC27D3">
        <w:trPr>
          <w:trHeight w:val="48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10803000010000110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11 300.0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8 200.0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8 600.0</w:t>
            </w:r>
          </w:p>
        </w:tc>
      </w:tr>
      <w:tr w:rsidR="00EC27D3" w:rsidRPr="00EC27D3" w:rsidTr="00EC27D3">
        <w:trPr>
          <w:trHeight w:val="67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10803010010000110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11 300.0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8 200.0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8 600.0</w:t>
            </w:r>
          </w:p>
        </w:tc>
      </w:tr>
      <w:tr w:rsidR="00EC27D3" w:rsidRPr="00EC27D3" w:rsidTr="00EC27D3">
        <w:trPr>
          <w:trHeight w:val="76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11100000000000000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44 485.0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52 080.0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52 280.0</w:t>
            </w:r>
          </w:p>
        </w:tc>
      </w:tr>
      <w:tr w:rsidR="00EC27D3" w:rsidRPr="00EC27D3" w:rsidTr="00EC27D3">
        <w:trPr>
          <w:trHeight w:val="15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11105000000000120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42 285.0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50 080.0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50 080.0</w:t>
            </w:r>
          </w:p>
        </w:tc>
      </w:tr>
      <w:tr w:rsidR="00EC27D3" w:rsidRPr="00EC27D3" w:rsidTr="00EC27D3">
        <w:trPr>
          <w:trHeight w:val="96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11105010000000120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42 000.0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49 860.0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49 860.0</w:t>
            </w:r>
          </w:p>
        </w:tc>
      </w:tr>
      <w:tr w:rsidR="00EC27D3" w:rsidRPr="00EC27D3" w:rsidTr="00EC27D3">
        <w:trPr>
          <w:trHeight w:val="153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11105013050000120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42 000.0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49 860.0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49 860.0</w:t>
            </w:r>
          </w:p>
        </w:tc>
      </w:tr>
      <w:tr w:rsidR="00EC27D3" w:rsidRPr="00EC27D3" w:rsidTr="00EC27D3">
        <w:trPr>
          <w:trHeight w:val="12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11105030000000120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285.0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220.0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220.0</w:t>
            </w:r>
          </w:p>
        </w:tc>
      </w:tr>
      <w:tr w:rsidR="00EC27D3" w:rsidRPr="00EC27D3" w:rsidTr="00EC27D3">
        <w:trPr>
          <w:trHeight w:val="9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11105035050000120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285.0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220.0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220.0</w:t>
            </w:r>
          </w:p>
        </w:tc>
      </w:tr>
      <w:tr w:rsidR="00EC27D3" w:rsidRPr="00EC27D3" w:rsidTr="00EC27D3">
        <w:trPr>
          <w:trHeight w:val="12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11109000000000120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2 200.0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2 200.0</w:t>
            </w:r>
          </w:p>
        </w:tc>
      </w:tr>
      <w:tr w:rsidR="00EC27D3" w:rsidRPr="00EC27D3" w:rsidTr="00EC27D3">
        <w:trPr>
          <w:trHeight w:val="12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11109040000000120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2 200.0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2 200.0</w:t>
            </w:r>
          </w:p>
        </w:tc>
      </w:tr>
      <w:tr w:rsidR="00EC27D3" w:rsidRPr="00EC27D3" w:rsidTr="00EC27D3">
        <w:trPr>
          <w:trHeight w:val="11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11109045050000120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2 200.0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2 200.0</w:t>
            </w:r>
          </w:p>
        </w:tc>
      </w:tr>
      <w:tr w:rsidR="00EC27D3" w:rsidRPr="00EC27D3" w:rsidTr="00EC27D3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11200000000000000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49 000.0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44 985.7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44 985.7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11201000010000120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49 000.0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44 985.7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44 985.7</w:t>
            </w:r>
          </w:p>
        </w:tc>
      </w:tr>
      <w:tr w:rsidR="00EC27D3" w:rsidRPr="00EC27D3" w:rsidTr="00EC27D3">
        <w:trPr>
          <w:trHeight w:val="4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11201010010000120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154.6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154.6</w:t>
            </w:r>
          </w:p>
        </w:tc>
      </w:tr>
      <w:tr w:rsidR="00EC27D3" w:rsidRPr="00EC27D3" w:rsidTr="00EC27D3">
        <w:trPr>
          <w:trHeight w:val="2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11201030010000120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48 700.4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44 810.7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44 810.7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11201040010000120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19.6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20.4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20.4</w:t>
            </w:r>
          </w:p>
        </w:tc>
      </w:tr>
      <w:tr w:rsidR="00EC27D3" w:rsidRPr="00EC27D3" w:rsidTr="00EC27D3">
        <w:trPr>
          <w:trHeight w:val="2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11201041016000120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12.8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13.4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13.4</w:t>
            </w:r>
          </w:p>
        </w:tc>
      </w:tr>
      <w:tr w:rsidR="00EC27D3" w:rsidRPr="00EC27D3" w:rsidTr="00EC27D3">
        <w:trPr>
          <w:trHeight w:val="2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11201042016000120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7.0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7.0</w:t>
            </w:r>
          </w:p>
        </w:tc>
      </w:tr>
      <w:tr w:rsidR="00EC27D3" w:rsidRPr="00EC27D3" w:rsidTr="00EC27D3">
        <w:trPr>
          <w:trHeight w:val="51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11300000000000000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56 985.6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50 459.8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50 462.6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11301000000000130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55 465.6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50 459.8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50 462.6</w:t>
            </w:r>
          </w:p>
        </w:tc>
      </w:tr>
      <w:tr w:rsidR="00EC27D3" w:rsidRPr="00EC27D3" w:rsidTr="00EC27D3">
        <w:trPr>
          <w:trHeight w:val="67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11301995050001130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50 373.4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43 570.2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43 570.2</w:t>
            </w:r>
          </w:p>
        </w:tc>
      </w:tr>
      <w:tr w:rsidR="00EC27D3" w:rsidRPr="00EC27D3" w:rsidTr="00EC27D3">
        <w:trPr>
          <w:trHeight w:val="67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11301995050002130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2 503.9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2 503.9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2 503.9</w:t>
            </w:r>
          </w:p>
        </w:tc>
      </w:tr>
      <w:tr w:rsidR="00EC27D3" w:rsidRPr="00EC27D3" w:rsidTr="00EC27D3">
        <w:trPr>
          <w:trHeight w:val="67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11301995050003130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488.8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486.0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488.8</w:t>
            </w:r>
          </w:p>
        </w:tc>
      </w:tr>
      <w:tr w:rsidR="00EC27D3" w:rsidRPr="00EC27D3" w:rsidTr="00EC27D3">
        <w:trPr>
          <w:trHeight w:val="67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11301995050004130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2 099.4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3 899.6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3 899.6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11302000000000130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1 520.0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11302990000000130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1 520.0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4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11302995050000130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917.0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4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11302995050000130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603.0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51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11400000000000000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137 702.0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36 000.0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36 000.0</w:t>
            </w:r>
          </w:p>
        </w:tc>
      </w:tr>
      <w:tr w:rsidR="00EC27D3" w:rsidRPr="00EC27D3" w:rsidTr="00EC27D3">
        <w:trPr>
          <w:trHeight w:val="12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11402000000000000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4 702.0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EC27D3" w:rsidRPr="00EC27D3" w:rsidTr="00EC27D3">
        <w:trPr>
          <w:trHeight w:val="14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11402050050000410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4 702.0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EC27D3" w:rsidRPr="00EC27D3" w:rsidTr="00EC27D3">
        <w:trPr>
          <w:trHeight w:val="13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11402053050000410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4 702.0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EC27D3" w:rsidRPr="00EC27D3" w:rsidTr="00EC27D3">
        <w:trPr>
          <w:trHeight w:val="48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11406000000000430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133 000.0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35 000.0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35 000.0</w:t>
            </w:r>
          </w:p>
        </w:tc>
      </w:tr>
      <w:tr w:rsidR="00EC27D3" w:rsidRPr="00EC27D3" w:rsidTr="00EC27D3">
        <w:trPr>
          <w:trHeight w:val="48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11406010000000430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133 000.0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35 000.0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35 000.0</w:t>
            </w:r>
          </w:p>
        </w:tc>
      </w:tr>
      <w:tr w:rsidR="00EC27D3" w:rsidRPr="00EC27D3" w:rsidTr="00EC27D3">
        <w:trPr>
          <w:trHeight w:val="9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11406013050000430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133 000.0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35 000.0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35 000.0</w:t>
            </w:r>
          </w:p>
        </w:tc>
      </w:tr>
      <w:tr w:rsidR="00EC27D3" w:rsidRPr="00EC27D3" w:rsidTr="00EC27D3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3 607.9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1 254.9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1 252.9</w:t>
            </w:r>
          </w:p>
        </w:tc>
      </w:tr>
      <w:tr w:rsidR="00EC27D3" w:rsidRPr="00EC27D3" w:rsidTr="00EC27D3">
        <w:trPr>
          <w:trHeight w:val="48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11601000010000140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2 259.9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1 251.9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1 251.9</w:t>
            </w:r>
          </w:p>
        </w:tc>
      </w:tr>
      <w:tr w:rsidR="00EC27D3" w:rsidRPr="00EC27D3" w:rsidTr="00EC27D3">
        <w:trPr>
          <w:trHeight w:val="72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11601050010000140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67.7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EC27D3" w:rsidRPr="00EC27D3" w:rsidTr="00EC27D3">
        <w:trPr>
          <w:trHeight w:val="11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11601053010000140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EC27D3" w:rsidRPr="00EC27D3" w:rsidTr="00EC27D3">
        <w:trPr>
          <w:trHeight w:val="11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</w:t>
            </w:r>
            <w:r w:rsidRPr="00EC27D3">
              <w:rPr>
                <w:sz w:val="16"/>
                <w:szCs w:val="16"/>
                <w:lang w:eastAsia="ru-RU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11601053010035140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27.7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12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11601060010000140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57.5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49.0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49.0</w:t>
            </w:r>
          </w:p>
        </w:tc>
      </w:tr>
      <w:tr w:rsidR="00EC27D3" w:rsidRPr="00EC27D3" w:rsidTr="00EC27D3">
        <w:trPr>
          <w:trHeight w:val="13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11601063010000140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49.0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49.0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49.0</w:t>
            </w:r>
          </w:p>
        </w:tc>
      </w:tr>
      <w:tr w:rsidR="00EC27D3" w:rsidRPr="00EC27D3" w:rsidTr="00EC27D3">
        <w:trPr>
          <w:trHeight w:val="13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11601063010101140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13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11601063019000140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72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11601070010000140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850.6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104.8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104.8</w:t>
            </w:r>
          </w:p>
        </w:tc>
      </w:tr>
      <w:tr w:rsidR="00EC27D3" w:rsidRPr="00EC27D3" w:rsidTr="00EC27D3">
        <w:trPr>
          <w:trHeight w:val="11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11601073010000140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760.1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104.8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104.8</w:t>
            </w:r>
          </w:p>
        </w:tc>
      </w:tr>
      <w:tr w:rsidR="00EC27D3" w:rsidRPr="00EC27D3" w:rsidTr="00EC27D3">
        <w:trPr>
          <w:trHeight w:val="11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</w:t>
            </w:r>
            <w:r w:rsidRPr="00EC27D3">
              <w:rPr>
                <w:sz w:val="16"/>
                <w:szCs w:val="16"/>
                <w:lang w:eastAsia="ru-RU"/>
              </w:rPr>
              <w:lastRenderedPageBreak/>
              <w:t>выявленные должностными лицами органов муниципального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11601074010000140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90.5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96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11601080010000140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83.0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83.0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83.0</w:t>
            </w:r>
          </w:p>
        </w:tc>
      </w:tr>
      <w:tr w:rsidR="00EC27D3" w:rsidRPr="00EC27D3" w:rsidTr="00EC27D3">
        <w:trPr>
          <w:trHeight w:val="11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11601083010000140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83.0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83.0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83.0</w:t>
            </w:r>
          </w:p>
        </w:tc>
      </w:tr>
      <w:tr w:rsidR="00EC27D3" w:rsidRPr="00EC27D3" w:rsidTr="00EC27D3">
        <w:trPr>
          <w:trHeight w:val="72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11601130010000140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18.0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18.0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18.0</w:t>
            </w:r>
          </w:p>
        </w:tc>
      </w:tr>
      <w:tr w:rsidR="00EC27D3" w:rsidRPr="00EC27D3" w:rsidTr="00EC27D3">
        <w:trPr>
          <w:trHeight w:val="11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11601133010000140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18.0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18.0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18.0</w:t>
            </w:r>
          </w:p>
        </w:tc>
      </w:tr>
      <w:tr w:rsidR="00EC27D3" w:rsidRPr="00EC27D3" w:rsidTr="00EC27D3">
        <w:trPr>
          <w:trHeight w:val="96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EC27D3">
              <w:rPr>
                <w:sz w:val="16"/>
                <w:szCs w:val="16"/>
                <w:lang w:eastAsia="ru-RU"/>
              </w:rPr>
              <w:t>саморегулируемых</w:t>
            </w:r>
            <w:proofErr w:type="spellEnd"/>
            <w:r w:rsidRPr="00EC27D3">
              <w:rPr>
                <w:sz w:val="16"/>
                <w:szCs w:val="16"/>
                <w:lang w:eastAsia="ru-RU"/>
              </w:rPr>
              <w:t xml:space="preserve">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11601140010000140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385.0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385.0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385.0</w:t>
            </w:r>
          </w:p>
        </w:tc>
      </w:tr>
      <w:tr w:rsidR="00EC27D3" w:rsidRPr="00EC27D3" w:rsidTr="00EC27D3">
        <w:trPr>
          <w:trHeight w:val="13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EC27D3">
              <w:rPr>
                <w:sz w:val="16"/>
                <w:szCs w:val="16"/>
                <w:lang w:eastAsia="ru-RU"/>
              </w:rPr>
              <w:t>саморегулируемых</w:t>
            </w:r>
            <w:proofErr w:type="spellEnd"/>
            <w:r w:rsidRPr="00EC27D3">
              <w:rPr>
                <w:sz w:val="16"/>
                <w:szCs w:val="16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11601143010000140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385.0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385.0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385.0</w:t>
            </w:r>
          </w:p>
        </w:tc>
      </w:tr>
      <w:tr w:rsidR="00EC27D3" w:rsidRPr="00EC27D3" w:rsidTr="00EC27D3">
        <w:trPr>
          <w:trHeight w:val="96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11601150010000140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183.5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3.5</w:t>
            </w:r>
          </w:p>
        </w:tc>
      </w:tr>
      <w:tr w:rsidR="00EC27D3" w:rsidRPr="00EC27D3" w:rsidTr="00EC27D3">
        <w:trPr>
          <w:trHeight w:val="157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11601153010000140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183.5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3.5</w:t>
            </w:r>
          </w:p>
        </w:tc>
      </w:tr>
      <w:tr w:rsidR="00EC27D3" w:rsidRPr="00EC27D3" w:rsidTr="00EC27D3">
        <w:trPr>
          <w:trHeight w:val="96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11601170010000140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9.0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5.5</w:t>
            </w:r>
          </w:p>
        </w:tc>
      </w:tr>
      <w:tr w:rsidR="00EC27D3" w:rsidRPr="00EC27D3" w:rsidTr="00EC27D3">
        <w:trPr>
          <w:trHeight w:val="11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11601173010000140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9.0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5.5</w:t>
            </w:r>
          </w:p>
        </w:tc>
      </w:tr>
      <w:tr w:rsidR="00EC27D3" w:rsidRPr="00EC27D3" w:rsidTr="00EC27D3">
        <w:trPr>
          <w:trHeight w:val="72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11601190010000140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78.3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45.3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45.3</w:t>
            </w:r>
          </w:p>
        </w:tc>
      </w:tr>
      <w:tr w:rsidR="00EC27D3" w:rsidRPr="00EC27D3" w:rsidTr="00EC27D3">
        <w:trPr>
          <w:trHeight w:val="11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11601193010000140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75.3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45.3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45.3</w:t>
            </w:r>
          </w:p>
        </w:tc>
      </w:tr>
      <w:tr w:rsidR="00EC27D3" w:rsidRPr="00EC27D3" w:rsidTr="00EC27D3">
        <w:trPr>
          <w:trHeight w:val="11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11601193019000140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96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11601200010000140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517.8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517.8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517.8</w:t>
            </w:r>
          </w:p>
        </w:tc>
      </w:tr>
      <w:tr w:rsidR="00EC27D3" w:rsidRPr="00EC27D3" w:rsidTr="00EC27D3">
        <w:trPr>
          <w:trHeight w:val="11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</w:t>
            </w:r>
            <w:r w:rsidRPr="00EC27D3">
              <w:rPr>
                <w:sz w:val="16"/>
                <w:szCs w:val="16"/>
                <w:lang w:eastAsia="ru-RU"/>
              </w:rPr>
              <w:lastRenderedPageBreak/>
              <w:t>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11601203010000140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517.8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517.8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517.8</w:t>
            </w:r>
          </w:p>
        </w:tc>
      </w:tr>
      <w:tr w:rsidR="00EC27D3" w:rsidRPr="00EC27D3" w:rsidTr="00EC27D3">
        <w:trPr>
          <w:trHeight w:val="11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</w:t>
            </w:r>
            <w:proofErr w:type="spellStart"/>
            <w:r w:rsidRPr="00EC27D3">
              <w:rPr>
                <w:sz w:val="16"/>
                <w:szCs w:val="16"/>
                <w:lang w:eastAsia="ru-RU"/>
              </w:rPr>
              <w:t>налогаемые</w:t>
            </w:r>
            <w:proofErr w:type="spellEnd"/>
            <w:r w:rsidRPr="00EC27D3">
              <w:rPr>
                <w:sz w:val="16"/>
                <w:szCs w:val="16"/>
                <w:lang w:eastAsia="ru-RU"/>
              </w:rPr>
              <w:t xml:space="preserve">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11601203019000140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9.5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14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о государственной службе Российской Федерации, о выборах и референдумах Российской Федерации, об Уполномоченном по правам человека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11607000010000140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9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11607090050001140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66.0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13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(пени за несвоевременное внесение оплаты за пользование бюджетным кредитом)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11607090050002140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11610000000000140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1 220.0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1.0</w:t>
            </w:r>
          </w:p>
        </w:tc>
      </w:tr>
      <w:tr w:rsidR="00EC27D3" w:rsidRPr="00EC27D3" w:rsidTr="00EC27D3">
        <w:trPr>
          <w:trHeight w:val="12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11610030050000140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1 196.0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9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11610032050000140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9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11610032050000140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996.0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96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11610120000000140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24.0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1.0</w:t>
            </w:r>
          </w:p>
        </w:tc>
      </w:tr>
      <w:tr w:rsidR="00EC27D3" w:rsidRPr="00EC27D3" w:rsidTr="00EC27D3">
        <w:trPr>
          <w:trHeight w:val="11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11610129010000140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24.0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1.0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11611000010000140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58.0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157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11611050010000140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58.0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11700000000000000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11705000000000180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EC27D3" w:rsidRPr="00EC27D3" w:rsidTr="00EC27D3">
        <w:trPr>
          <w:trHeight w:val="2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11705050050000180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EC27D3" w:rsidRPr="00EC27D3" w:rsidTr="00EC27D3">
        <w:trPr>
          <w:trHeight w:val="2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11705050050000180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20000000000000000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1394971,4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1 139 258.0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975 941.6</w:t>
            </w:r>
          </w:p>
        </w:tc>
      </w:tr>
      <w:tr w:rsidR="00EC27D3" w:rsidRPr="00EC27D3" w:rsidTr="00EC27D3">
        <w:trPr>
          <w:trHeight w:val="51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1392653,3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1 139 258.0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975 941.6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20210000000000150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61 682.2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48 781.8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50 460.2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20215001000000150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59 838.4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48 781.8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50 460.2</w:t>
            </w:r>
          </w:p>
        </w:tc>
      </w:tr>
      <w:tr w:rsidR="00EC27D3" w:rsidRPr="00EC27D3" w:rsidTr="00EC27D3">
        <w:trPr>
          <w:trHeight w:val="67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20215001050000150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59 838.4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48 781.8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50 460.2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дотации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20219999000000150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1 843.8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2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20219999050000150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1 843.8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48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20220000000000150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280 403.5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75 292.5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72 788.9</w:t>
            </w:r>
          </w:p>
        </w:tc>
      </w:tr>
      <w:tr w:rsidR="00EC27D3" w:rsidRPr="00EC27D3" w:rsidTr="00EC27D3">
        <w:trPr>
          <w:trHeight w:val="48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20220077000000150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81 710.4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4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20220077050000150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81 710.4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14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20220299000000150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13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20220299050000150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96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20220300000000150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51 000.0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9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20220300050000150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51 000.0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12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20220302000000150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35 550.3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11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20220302050000150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35 550.3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72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20220303000000150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19 052.3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67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20220303050000150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19 052.3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72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20225304000000150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44 090.6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41 503.7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40 630.0</w:t>
            </w:r>
          </w:p>
        </w:tc>
      </w:tr>
      <w:tr w:rsidR="00EC27D3" w:rsidRPr="00EC27D3" w:rsidTr="00EC27D3">
        <w:trPr>
          <w:trHeight w:val="9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20225304050000150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44 090.6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41 503.7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40 630.0</w:t>
            </w:r>
          </w:p>
        </w:tc>
      </w:tr>
      <w:tr w:rsidR="00EC27D3" w:rsidRPr="00EC27D3" w:rsidTr="00EC27D3">
        <w:trPr>
          <w:trHeight w:val="72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20225467000000150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1 500.0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9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20225467050000150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1 500.0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48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20225497000000150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14 643.8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12 907.1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12 239.6</w:t>
            </w:r>
          </w:p>
        </w:tc>
      </w:tr>
      <w:tr w:rsidR="00EC27D3" w:rsidRPr="00EC27D3" w:rsidTr="00EC27D3">
        <w:trPr>
          <w:trHeight w:val="4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20225497050000150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14 643.8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12 907.1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12 239.6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20225511000000150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3 801.6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4 117.4</w:t>
            </w:r>
          </w:p>
        </w:tc>
      </w:tr>
      <w:tr w:rsidR="00EC27D3" w:rsidRPr="00EC27D3" w:rsidTr="00EC27D3">
        <w:trPr>
          <w:trHeight w:val="4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20225511050000150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3 801.6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4 117.4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20225519000000150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468.5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4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20225519050000150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468.5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20229999000000150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32 376.7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17 080.1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15 801.9</w:t>
            </w:r>
          </w:p>
        </w:tc>
      </w:tr>
      <w:tr w:rsidR="00EC27D3" w:rsidRPr="00EC27D3" w:rsidTr="00EC27D3">
        <w:trPr>
          <w:trHeight w:val="2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20229999050000150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32 376.7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17 080.1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15 801.9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20230000000000150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1 042 062.5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1 015 183.7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852 692.5</w:t>
            </w:r>
          </w:p>
        </w:tc>
      </w:tr>
      <w:tr w:rsidR="00EC27D3" w:rsidRPr="00EC27D3" w:rsidTr="00EC27D3">
        <w:trPr>
          <w:trHeight w:val="48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20230024000000150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84 682.0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82 271.4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48 704.6</w:t>
            </w:r>
          </w:p>
        </w:tc>
      </w:tr>
      <w:tr w:rsidR="00EC27D3" w:rsidRPr="00EC27D3" w:rsidTr="00EC27D3">
        <w:trPr>
          <w:trHeight w:val="4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20230024050000150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84 682.0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82 271.4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48 704.6</w:t>
            </w:r>
          </w:p>
        </w:tc>
      </w:tr>
      <w:tr w:rsidR="00EC27D3" w:rsidRPr="00EC27D3" w:rsidTr="00EC27D3">
        <w:trPr>
          <w:trHeight w:val="96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20230029000000150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6 502.0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4 273.9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4 443.1</w:t>
            </w:r>
          </w:p>
        </w:tc>
      </w:tr>
      <w:tr w:rsidR="00EC27D3" w:rsidRPr="00EC27D3" w:rsidTr="00EC27D3">
        <w:trPr>
          <w:trHeight w:val="11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20230029050000150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6 502.0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4 273.9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4 443.1</w:t>
            </w:r>
          </w:p>
        </w:tc>
      </w:tr>
      <w:tr w:rsidR="00EC27D3" w:rsidRPr="00EC27D3" w:rsidTr="00EC27D3">
        <w:trPr>
          <w:trHeight w:val="48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Субвенции бюджетам муниципальных образований на стимулирование увеличения производства картофеля и овощей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20235014000000150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25 300.7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8 654.8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8 920.8</w:t>
            </w:r>
          </w:p>
        </w:tc>
      </w:tr>
      <w:tr w:rsidR="00EC27D3" w:rsidRPr="00EC27D3" w:rsidTr="00EC27D3">
        <w:trPr>
          <w:trHeight w:val="4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Субвенции бюджетам муниципальных районов на стимулирование увеличения производства картофеля и овощей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20235014050000150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25 300.7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8 654.8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8 920.8</w:t>
            </w:r>
          </w:p>
        </w:tc>
      </w:tr>
      <w:tr w:rsidR="00EC27D3" w:rsidRPr="00EC27D3" w:rsidTr="00EC27D3">
        <w:trPr>
          <w:trHeight w:val="72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20235120000000150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EC27D3" w:rsidRPr="00EC27D3" w:rsidTr="00EC27D3">
        <w:trPr>
          <w:trHeight w:val="9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20235120050000150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EC27D3" w:rsidRPr="00EC27D3" w:rsidTr="00EC27D3">
        <w:trPr>
          <w:trHeight w:val="96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20235179000000150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1 561.6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1 561.6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1 888.0</w:t>
            </w:r>
          </w:p>
        </w:tc>
      </w:tr>
      <w:tr w:rsidR="00EC27D3" w:rsidRPr="00EC27D3" w:rsidTr="00EC27D3">
        <w:trPr>
          <w:trHeight w:val="9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20235179050000150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1 561.6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1 561.6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1 888.0</w:t>
            </w:r>
          </w:p>
        </w:tc>
      </w:tr>
      <w:tr w:rsidR="00EC27D3" w:rsidRPr="00EC27D3" w:rsidTr="00EC27D3">
        <w:trPr>
          <w:trHeight w:val="14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20235303000000150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52 102.4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27 560.2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27 543.4</w:t>
            </w:r>
          </w:p>
        </w:tc>
      </w:tr>
      <w:tr w:rsidR="00EC27D3" w:rsidRPr="00EC27D3" w:rsidTr="00EC27D3">
        <w:trPr>
          <w:trHeight w:val="157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20235303050000150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52 102.4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27 560.2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27 543.4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субвенции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20239999000000150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871 909.5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890 857.4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761 186.9</w:t>
            </w:r>
          </w:p>
        </w:tc>
      </w:tr>
      <w:tr w:rsidR="00EC27D3" w:rsidRPr="00EC27D3" w:rsidTr="00EC27D3">
        <w:trPr>
          <w:trHeight w:val="2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20239999050000150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871 909.5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890 857.4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761 186.9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20240000000000150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8 505.1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72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20240014000000150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985.1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9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20240014050000150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985.1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20249999000000150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7 520.1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4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20249999050000150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7 520.1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20700000000000000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1 100.0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20705000050000150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1 100.0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67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20705030050001150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1 100.0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102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21800000000000000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3 124.2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12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21800000000000150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3 124.2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12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21800000050000150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3 124.2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48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21805000050000150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242.6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4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21805010050000150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242.6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67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21860010050000150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2 881.7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76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21900000000000000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-1 906.0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72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21900000050000150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-1 906.0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9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21925304050000150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67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 xml:space="preserve">Возврат остатков субвенций на поддержку сельскохозяйственного производства по отдельным </w:t>
            </w:r>
            <w:proofErr w:type="spellStart"/>
            <w:r w:rsidRPr="00EC27D3">
              <w:rPr>
                <w:sz w:val="16"/>
                <w:szCs w:val="16"/>
                <w:lang w:eastAsia="ru-RU"/>
              </w:rPr>
              <w:t>подотраслям</w:t>
            </w:r>
            <w:proofErr w:type="spellEnd"/>
            <w:r w:rsidRPr="00EC27D3">
              <w:rPr>
                <w:sz w:val="16"/>
                <w:szCs w:val="16"/>
                <w:lang w:eastAsia="ru-RU"/>
              </w:rPr>
              <w:t xml:space="preserve"> растениеводства и животноводства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21935508050000150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-303.0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67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21960010050000150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-1 603.0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255"/>
        </w:trPr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Итого доходов: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2226816,9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1 743 094.4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1 612 190.8</w:t>
            </w:r>
          </w:p>
        </w:tc>
      </w:tr>
    </w:tbl>
    <w:p w:rsidR="002E4C91" w:rsidRDefault="002E4C91" w:rsidP="0027284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0781" w:rsidRPr="000D7982" w:rsidRDefault="00F00781" w:rsidP="00F007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7982">
        <w:rPr>
          <w:rFonts w:ascii="Times New Roman" w:hAnsi="Times New Roman" w:cs="Times New Roman"/>
          <w:sz w:val="24"/>
          <w:szCs w:val="24"/>
        </w:rPr>
        <w:t>1.</w:t>
      </w:r>
      <w:r w:rsidR="00243BDE">
        <w:rPr>
          <w:rFonts w:ascii="Times New Roman" w:hAnsi="Times New Roman" w:cs="Times New Roman"/>
          <w:sz w:val="24"/>
          <w:szCs w:val="24"/>
        </w:rPr>
        <w:t>10</w:t>
      </w:r>
      <w:r w:rsidRPr="000D7982">
        <w:rPr>
          <w:rFonts w:ascii="Times New Roman" w:hAnsi="Times New Roman" w:cs="Times New Roman"/>
          <w:sz w:val="24"/>
          <w:szCs w:val="24"/>
        </w:rPr>
        <w:t>.Приложение 2 Решения изложить в следующей редакции:</w:t>
      </w:r>
    </w:p>
    <w:p w:rsidR="00F00781" w:rsidRDefault="00F00781" w:rsidP="00F007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0781" w:rsidRPr="000D7982" w:rsidRDefault="00F00781" w:rsidP="00F00781">
      <w:pPr>
        <w:pStyle w:val="ConsPlusNormal"/>
        <w:ind w:left="3540" w:firstLine="709"/>
        <w:rPr>
          <w:rFonts w:ascii="Times New Roman" w:hAnsi="Times New Roman" w:cs="Times New Roman"/>
          <w:sz w:val="24"/>
          <w:szCs w:val="24"/>
        </w:rPr>
      </w:pPr>
      <w:r w:rsidRPr="000D7982">
        <w:rPr>
          <w:rFonts w:ascii="Times New Roman" w:hAnsi="Times New Roman" w:cs="Times New Roman"/>
          <w:sz w:val="24"/>
          <w:szCs w:val="24"/>
        </w:rPr>
        <w:t xml:space="preserve"> «Приложение 2</w:t>
      </w:r>
    </w:p>
    <w:p w:rsidR="00F00781" w:rsidRPr="000D7982" w:rsidRDefault="00F00781" w:rsidP="00F00781">
      <w:pPr>
        <w:ind w:left="3540" w:firstLine="709"/>
        <w:rPr>
          <w:sz w:val="24"/>
          <w:szCs w:val="24"/>
        </w:rPr>
      </w:pPr>
      <w:r w:rsidRPr="000D7982">
        <w:rPr>
          <w:sz w:val="24"/>
          <w:szCs w:val="24"/>
        </w:rPr>
        <w:t xml:space="preserve">к Решению Совета муниципального образования </w:t>
      </w:r>
    </w:p>
    <w:p w:rsidR="002E398A" w:rsidRPr="000D7982" w:rsidRDefault="00F00781" w:rsidP="00F00781">
      <w:pPr>
        <w:ind w:left="3540" w:firstLine="709"/>
        <w:rPr>
          <w:sz w:val="24"/>
          <w:szCs w:val="24"/>
        </w:rPr>
      </w:pPr>
      <w:r w:rsidRPr="000D7982">
        <w:rPr>
          <w:sz w:val="24"/>
          <w:szCs w:val="24"/>
        </w:rPr>
        <w:lastRenderedPageBreak/>
        <w:t>«Приволжский</w:t>
      </w:r>
      <w:r w:rsidR="002E398A" w:rsidRPr="000D7982">
        <w:rPr>
          <w:sz w:val="24"/>
          <w:szCs w:val="24"/>
        </w:rPr>
        <w:t xml:space="preserve"> муниципальный </w:t>
      </w:r>
      <w:r w:rsidRPr="000D7982">
        <w:rPr>
          <w:sz w:val="24"/>
          <w:szCs w:val="24"/>
        </w:rPr>
        <w:t>район</w:t>
      </w:r>
    </w:p>
    <w:p w:rsidR="00F00781" w:rsidRPr="000D7982" w:rsidRDefault="002E398A" w:rsidP="00F00781">
      <w:pPr>
        <w:ind w:left="3540" w:firstLine="709"/>
        <w:rPr>
          <w:sz w:val="24"/>
          <w:szCs w:val="24"/>
        </w:rPr>
      </w:pPr>
      <w:r w:rsidRPr="000D7982">
        <w:rPr>
          <w:sz w:val="24"/>
          <w:szCs w:val="24"/>
        </w:rPr>
        <w:t>Астраханской области</w:t>
      </w:r>
      <w:r w:rsidR="00F00781" w:rsidRPr="000D7982">
        <w:rPr>
          <w:sz w:val="24"/>
          <w:szCs w:val="24"/>
        </w:rPr>
        <w:t xml:space="preserve">» </w:t>
      </w:r>
    </w:p>
    <w:p w:rsidR="00F00781" w:rsidRPr="000D7982" w:rsidRDefault="00F00781" w:rsidP="00F00781">
      <w:pPr>
        <w:ind w:left="3540" w:firstLine="709"/>
        <w:rPr>
          <w:sz w:val="24"/>
          <w:szCs w:val="24"/>
        </w:rPr>
      </w:pPr>
      <w:r w:rsidRPr="000D7982">
        <w:rPr>
          <w:sz w:val="24"/>
          <w:szCs w:val="24"/>
        </w:rPr>
        <w:t xml:space="preserve">«О бюджете муниципального </w:t>
      </w:r>
    </w:p>
    <w:p w:rsidR="00F00781" w:rsidRPr="000D7982" w:rsidRDefault="00F00781" w:rsidP="00F00781">
      <w:pPr>
        <w:ind w:left="3540" w:firstLine="709"/>
        <w:rPr>
          <w:sz w:val="24"/>
          <w:szCs w:val="24"/>
        </w:rPr>
      </w:pPr>
      <w:r w:rsidRPr="000D7982">
        <w:rPr>
          <w:sz w:val="24"/>
          <w:szCs w:val="24"/>
        </w:rPr>
        <w:t>образования «Приволжский муниципальный район</w:t>
      </w:r>
    </w:p>
    <w:p w:rsidR="00F00781" w:rsidRPr="000D7982" w:rsidRDefault="00F00781" w:rsidP="00F00781">
      <w:pPr>
        <w:ind w:left="3540" w:firstLine="709"/>
        <w:rPr>
          <w:sz w:val="24"/>
          <w:szCs w:val="24"/>
        </w:rPr>
      </w:pPr>
      <w:r w:rsidRPr="000D7982">
        <w:rPr>
          <w:sz w:val="24"/>
          <w:szCs w:val="24"/>
        </w:rPr>
        <w:t xml:space="preserve"> Астраханской области на 202</w:t>
      </w:r>
      <w:r w:rsidR="00A47396" w:rsidRPr="000D7982">
        <w:rPr>
          <w:sz w:val="24"/>
          <w:szCs w:val="24"/>
        </w:rPr>
        <w:t>4</w:t>
      </w:r>
      <w:r w:rsidRPr="000D7982">
        <w:rPr>
          <w:sz w:val="24"/>
          <w:szCs w:val="24"/>
        </w:rPr>
        <w:t xml:space="preserve"> год и на </w:t>
      </w:r>
    </w:p>
    <w:p w:rsidR="00F00781" w:rsidRPr="000D7982" w:rsidRDefault="00F00781" w:rsidP="00F00781">
      <w:pPr>
        <w:ind w:left="3540" w:firstLine="709"/>
        <w:rPr>
          <w:sz w:val="24"/>
          <w:szCs w:val="24"/>
        </w:rPr>
      </w:pPr>
      <w:r w:rsidRPr="000D7982">
        <w:rPr>
          <w:sz w:val="24"/>
          <w:szCs w:val="24"/>
        </w:rPr>
        <w:t>плановый период 202</w:t>
      </w:r>
      <w:r w:rsidR="00A47396" w:rsidRPr="000D7982">
        <w:rPr>
          <w:sz w:val="24"/>
          <w:szCs w:val="24"/>
        </w:rPr>
        <w:t>5</w:t>
      </w:r>
      <w:r w:rsidRPr="000D7982">
        <w:rPr>
          <w:sz w:val="24"/>
          <w:szCs w:val="24"/>
        </w:rPr>
        <w:t xml:space="preserve"> и 20</w:t>
      </w:r>
      <w:r w:rsidR="00A47396" w:rsidRPr="000D7982">
        <w:rPr>
          <w:sz w:val="24"/>
          <w:szCs w:val="24"/>
        </w:rPr>
        <w:t>26</w:t>
      </w:r>
      <w:r w:rsidRPr="000D7982">
        <w:rPr>
          <w:sz w:val="24"/>
          <w:szCs w:val="24"/>
        </w:rPr>
        <w:t xml:space="preserve"> годов»</w:t>
      </w:r>
    </w:p>
    <w:p w:rsidR="0012292B" w:rsidRDefault="0012292B" w:rsidP="0027284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77A8" w:rsidRPr="000D7982" w:rsidRDefault="006577A8" w:rsidP="0027284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0781" w:rsidRPr="000D7982" w:rsidRDefault="00F00781" w:rsidP="00F0078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D7982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</w:t>
      </w:r>
    </w:p>
    <w:p w:rsidR="00F00781" w:rsidRDefault="00F00781" w:rsidP="00F0078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D7982">
        <w:rPr>
          <w:rFonts w:ascii="Times New Roman" w:hAnsi="Times New Roman" w:cs="Times New Roman"/>
          <w:sz w:val="24"/>
          <w:szCs w:val="24"/>
        </w:rPr>
        <w:t>бюджета муниципального образования «Приволжский муниципальный район Астраханской области» на 202</w:t>
      </w:r>
      <w:r w:rsidR="00A47396" w:rsidRPr="000D7982">
        <w:rPr>
          <w:rFonts w:ascii="Times New Roman" w:hAnsi="Times New Roman" w:cs="Times New Roman"/>
          <w:sz w:val="24"/>
          <w:szCs w:val="24"/>
        </w:rPr>
        <w:t xml:space="preserve">4 </w:t>
      </w:r>
      <w:r w:rsidRPr="000D7982"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A47396" w:rsidRPr="000D7982">
        <w:rPr>
          <w:rFonts w:ascii="Times New Roman" w:hAnsi="Times New Roman" w:cs="Times New Roman"/>
          <w:sz w:val="24"/>
          <w:szCs w:val="24"/>
        </w:rPr>
        <w:t>5</w:t>
      </w:r>
      <w:r w:rsidRPr="000D7982">
        <w:rPr>
          <w:rFonts w:ascii="Times New Roman" w:hAnsi="Times New Roman" w:cs="Times New Roman"/>
          <w:sz w:val="24"/>
          <w:szCs w:val="24"/>
        </w:rPr>
        <w:t xml:space="preserve"> и 202</w:t>
      </w:r>
      <w:r w:rsidR="00A47396" w:rsidRPr="000D7982">
        <w:rPr>
          <w:rFonts w:ascii="Times New Roman" w:hAnsi="Times New Roman" w:cs="Times New Roman"/>
          <w:sz w:val="24"/>
          <w:szCs w:val="24"/>
        </w:rPr>
        <w:t>6</w:t>
      </w:r>
      <w:r w:rsidRPr="000D798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6577A8" w:rsidRPr="000D7982" w:rsidRDefault="006577A8" w:rsidP="00F0078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0781" w:rsidRDefault="00F00781" w:rsidP="00F007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912" w:type="dxa"/>
        <w:tblInd w:w="94" w:type="dxa"/>
        <w:tblLook w:val="04A0"/>
      </w:tblPr>
      <w:tblGrid>
        <w:gridCol w:w="3543"/>
        <w:gridCol w:w="2141"/>
        <w:gridCol w:w="1480"/>
        <w:gridCol w:w="1328"/>
        <w:gridCol w:w="1420"/>
      </w:tblGrid>
      <w:tr w:rsidR="00A47396" w:rsidRPr="00DF73B8" w:rsidTr="00972591">
        <w:trPr>
          <w:trHeight w:val="1185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Код по КИВФ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Бюджетные назначения на 202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Бюджетные назначения на 202</w:t>
            </w:r>
            <w:r>
              <w:rPr>
                <w:color w:val="000000"/>
                <w:sz w:val="18"/>
                <w:szCs w:val="18"/>
                <w:lang w:eastAsia="ru-RU"/>
              </w:rPr>
              <w:t>5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Бюджетные назначения на 202</w:t>
            </w:r>
            <w:r>
              <w:rPr>
                <w:color w:val="000000"/>
                <w:sz w:val="18"/>
                <w:szCs w:val="18"/>
                <w:lang w:eastAsia="ru-RU"/>
              </w:rPr>
              <w:t>6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A47396" w:rsidRPr="00DF73B8" w:rsidTr="00972591">
        <w:trPr>
          <w:trHeight w:val="276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47396" w:rsidRPr="00DF73B8" w:rsidTr="00972591">
        <w:trPr>
          <w:trHeight w:val="6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957140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64156,9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-2372,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47396" w:rsidRPr="00DF73B8" w:rsidTr="00972591">
        <w:trPr>
          <w:trHeight w:val="40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01000000000000000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957140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-4744,7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-2372,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47396" w:rsidRPr="00DF73B8" w:rsidTr="00972591">
        <w:trPr>
          <w:trHeight w:val="12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01030100000000800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82188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-4744,7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82188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47396" w:rsidRPr="00DF73B8" w:rsidTr="00972591">
        <w:trPr>
          <w:trHeight w:val="21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01030100050000810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82188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-4744,7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82188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47396" w:rsidRPr="00DF73B8" w:rsidTr="00972591">
        <w:trPr>
          <w:trHeight w:val="61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01060500000000500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957140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-145,0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957140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-150,0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72021" w:rsidRPr="00972591" w:rsidTr="00972591">
        <w:trPr>
          <w:trHeight w:val="61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021" w:rsidRPr="00DF73B8" w:rsidRDefault="00A72021" w:rsidP="003A315E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01060502000000500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-145,0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-150,0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72021" w:rsidRPr="00972591" w:rsidTr="00972591">
        <w:trPr>
          <w:trHeight w:val="61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021" w:rsidRPr="00DF73B8" w:rsidRDefault="00A72021" w:rsidP="003A315E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01060502050000540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-145,0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-150,0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72021" w:rsidRPr="00972591" w:rsidTr="00972591">
        <w:trPr>
          <w:trHeight w:val="6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21" w:rsidRPr="00DF73B8" w:rsidRDefault="00A72021" w:rsidP="003A315E">
            <w:pPr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01060502000000600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72021" w:rsidRPr="00DF73B8" w:rsidTr="00972591">
        <w:trPr>
          <w:trHeight w:val="6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21" w:rsidRPr="00DF73B8" w:rsidRDefault="00A72021" w:rsidP="003A315E">
            <w:pPr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01060502050000640</w:t>
            </w:r>
          </w:p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DF73B8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DF73B8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47396" w:rsidRPr="00DF73B8" w:rsidTr="00972591">
        <w:trPr>
          <w:trHeight w:val="61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01050000000000000.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B315F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68901,6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957140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-2372,4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47396" w:rsidRPr="00DF73B8" w:rsidTr="00972591">
        <w:trPr>
          <w:trHeight w:val="9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01050201050000510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957140" w:rsidP="00AB315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-2226962,0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957140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-1743244,4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957140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-1612190,8</w:t>
            </w:r>
          </w:p>
        </w:tc>
      </w:tr>
      <w:tr w:rsidR="00A47396" w:rsidRPr="00DF73B8" w:rsidTr="00972591">
        <w:trPr>
          <w:trHeight w:val="9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lastRenderedPageBreak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01050201050000610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957140" w:rsidP="00972591">
            <w:pPr>
              <w:jc w:val="center"/>
              <w:rPr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2295863,6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957140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1740872,0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957140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1612190,8</w:t>
            </w:r>
          </w:p>
        </w:tc>
      </w:tr>
    </w:tbl>
    <w:p w:rsidR="00A47396" w:rsidRDefault="00A47396" w:rsidP="00A4739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bookmarkEnd w:id="3"/>
    <w:p w:rsidR="00F00781" w:rsidRPr="00EE751B" w:rsidRDefault="00F00781" w:rsidP="00F007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1B">
        <w:rPr>
          <w:rFonts w:ascii="Times New Roman" w:hAnsi="Times New Roman" w:cs="Times New Roman"/>
          <w:sz w:val="24"/>
          <w:szCs w:val="24"/>
        </w:rPr>
        <w:t>1.</w:t>
      </w:r>
      <w:r w:rsidR="00243BDE">
        <w:rPr>
          <w:rFonts w:ascii="Times New Roman" w:hAnsi="Times New Roman" w:cs="Times New Roman"/>
          <w:sz w:val="24"/>
          <w:szCs w:val="24"/>
        </w:rPr>
        <w:t>11</w:t>
      </w:r>
      <w:r w:rsidRPr="00EE751B">
        <w:rPr>
          <w:rFonts w:ascii="Times New Roman" w:hAnsi="Times New Roman" w:cs="Times New Roman"/>
          <w:sz w:val="24"/>
          <w:szCs w:val="24"/>
        </w:rPr>
        <w:t>.Приложение 4 Решения изложить в следующей редакции:</w:t>
      </w:r>
    </w:p>
    <w:p w:rsidR="00F85FFD" w:rsidRPr="00EE751B" w:rsidRDefault="00F85FFD" w:rsidP="00F007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0781" w:rsidRPr="00EE751B" w:rsidRDefault="00F00781" w:rsidP="00F00781">
      <w:pPr>
        <w:pStyle w:val="ConsPlusNormal"/>
        <w:ind w:left="3540" w:firstLine="709"/>
        <w:rPr>
          <w:rFonts w:ascii="Times New Roman" w:hAnsi="Times New Roman" w:cs="Times New Roman"/>
          <w:sz w:val="24"/>
          <w:szCs w:val="24"/>
        </w:rPr>
      </w:pPr>
      <w:r w:rsidRPr="00EE751B">
        <w:rPr>
          <w:rFonts w:ascii="Times New Roman" w:hAnsi="Times New Roman" w:cs="Times New Roman"/>
          <w:sz w:val="24"/>
          <w:szCs w:val="24"/>
        </w:rPr>
        <w:t xml:space="preserve"> «Приложение 4</w:t>
      </w:r>
    </w:p>
    <w:p w:rsidR="00F00781" w:rsidRPr="00EE751B" w:rsidRDefault="00F00781" w:rsidP="00F00781">
      <w:pPr>
        <w:ind w:left="3540" w:firstLine="709"/>
        <w:rPr>
          <w:sz w:val="24"/>
          <w:szCs w:val="24"/>
        </w:rPr>
      </w:pPr>
      <w:r w:rsidRPr="00EE751B">
        <w:rPr>
          <w:sz w:val="24"/>
          <w:szCs w:val="24"/>
        </w:rPr>
        <w:t xml:space="preserve">к Решению Совета муниципального образования </w:t>
      </w:r>
    </w:p>
    <w:p w:rsidR="002E398A" w:rsidRPr="00EE751B" w:rsidRDefault="00F00781" w:rsidP="00F00781">
      <w:pPr>
        <w:ind w:left="3540" w:firstLine="709"/>
        <w:rPr>
          <w:sz w:val="24"/>
          <w:szCs w:val="24"/>
        </w:rPr>
      </w:pPr>
      <w:r w:rsidRPr="00EE751B">
        <w:rPr>
          <w:sz w:val="24"/>
          <w:szCs w:val="24"/>
        </w:rPr>
        <w:t xml:space="preserve">«Приволжский </w:t>
      </w:r>
      <w:r w:rsidR="002E398A" w:rsidRPr="00EE751B">
        <w:rPr>
          <w:sz w:val="24"/>
          <w:szCs w:val="24"/>
        </w:rPr>
        <w:t xml:space="preserve">муниципальный </w:t>
      </w:r>
      <w:r w:rsidRPr="00EE751B">
        <w:rPr>
          <w:sz w:val="24"/>
          <w:szCs w:val="24"/>
        </w:rPr>
        <w:t>район</w:t>
      </w:r>
    </w:p>
    <w:p w:rsidR="00F00781" w:rsidRPr="00EE751B" w:rsidRDefault="002E398A" w:rsidP="00F00781">
      <w:pPr>
        <w:ind w:left="3540" w:firstLine="709"/>
        <w:rPr>
          <w:sz w:val="24"/>
          <w:szCs w:val="24"/>
        </w:rPr>
      </w:pPr>
      <w:r w:rsidRPr="00EE751B">
        <w:rPr>
          <w:sz w:val="24"/>
          <w:szCs w:val="24"/>
        </w:rPr>
        <w:t>Астраханской области</w:t>
      </w:r>
      <w:r w:rsidR="00F00781" w:rsidRPr="00EE751B">
        <w:rPr>
          <w:sz w:val="24"/>
          <w:szCs w:val="24"/>
        </w:rPr>
        <w:t xml:space="preserve">» </w:t>
      </w:r>
    </w:p>
    <w:p w:rsidR="00F00781" w:rsidRPr="00EE751B" w:rsidRDefault="00F00781" w:rsidP="00F00781">
      <w:pPr>
        <w:ind w:left="3540" w:firstLine="709"/>
        <w:rPr>
          <w:sz w:val="24"/>
          <w:szCs w:val="24"/>
        </w:rPr>
      </w:pPr>
      <w:r w:rsidRPr="00EE751B">
        <w:rPr>
          <w:sz w:val="24"/>
          <w:szCs w:val="24"/>
        </w:rPr>
        <w:t xml:space="preserve">«О бюджете муниципального </w:t>
      </w:r>
    </w:p>
    <w:p w:rsidR="00F00781" w:rsidRPr="00EE751B" w:rsidRDefault="00F00781" w:rsidP="00F00781">
      <w:pPr>
        <w:ind w:left="3540" w:firstLine="709"/>
        <w:rPr>
          <w:sz w:val="24"/>
          <w:szCs w:val="24"/>
        </w:rPr>
      </w:pPr>
      <w:r w:rsidRPr="00EE751B">
        <w:rPr>
          <w:sz w:val="24"/>
          <w:szCs w:val="24"/>
        </w:rPr>
        <w:t>образования «Приволжский муниципальный район</w:t>
      </w:r>
    </w:p>
    <w:p w:rsidR="00F00781" w:rsidRPr="00EE751B" w:rsidRDefault="00F00781" w:rsidP="00F00781">
      <w:pPr>
        <w:ind w:left="3540" w:firstLine="709"/>
        <w:rPr>
          <w:sz w:val="24"/>
          <w:szCs w:val="24"/>
        </w:rPr>
      </w:pPr>
      <w:r w:rsidRPr="00EE751B">
        <w:rPr>
          <w:sz w:val="24"/>
          <w:szCs w:val="24"/>
        </w:rPr>
        <w:t xml:space="preserve"> Астраханской области на 202</w:t>
      </w:r>
      <w:r w:rsidR="00824B61" w:rsidRPr="00EE751B">
        <w:rPr>
          <w:sz w:val="24"/>
          <w:szCs w:val="24"/>
        </w:rPr>
        <w:t>4</w:t>
      </w:r>
      <w:r w:rsidRPr="00EE751B">
        <w:rPr>
          <w:sz w:val="24"/>
          <w:szCs w:val="24"/>
        </w:rPr>
        <w:t xml:space="preserve"> год и на </w:t>
      </w:r>
    </w:p>
    <w:p w:rsidR="00F00781" w:rsidRPr="00EE751B" w:rsidRDefault="00F00781" w:rsidP="00F00781">
      <w:pPr>
        <w:ind w:left="3540" w:firstLine="709"/>
        <w:rPr>
          <w:sz w:val="24"/>
          <w:szCs w:val="24"/>
        </w:rPr>
      </w:pPr>
      <w:r w:rsidRPr="00EE751B">
        <w:rPr>
          <w:sz w:val="24"/>
          <w:szCs w:val="24"/>
        </w:rPr>
        <w:t>плановый период 202</w:t>
      </w:r>
      <w:r w:rsidR="00824B61" w:rsidRPr="00EE751B">
        <w:rPr>
          <w:sz w:val="24"/>
          <w:szCs w:val="24"/>
        </w:rPr>
        <w:t>5</w:t>
      </w:r>
      <w:r w:rsidRPr="00EE751B">
        <w:rPr>
          <w:sz w:val="24"/>
          <w:szCs w:val="24"/>
        </w:rPr>
        <w:t xml:space="preserve"> и 20</w:t>
      </w:r>
      <w:r w:rsidR="00824B61" w:rsidRPr="00EE751B">
        <w:rPr>
          <w:sz w:val="24"/>
          <w:szCs w:val="24"/>
        </w:rPr>
        <w:t>26</w:t>
      </w:r>
      <w:r w:rsidRPr="00EE751B">
        <w:rPr>
          <w:sz w:val="24"/>
          <w:szCs w:val="24"/>
        </w:rPr>
        <w:t xml:space="preserve"> годов»</w:t>
      </w:r>
    </w:p>
    <w:p w:rsidR="00293088" w:rsidRPr="00EE751B" w:rsidRDefault="00293088" w:rsidP="00F00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781" w:rsidRPr="00EE751B" w:rsidRDefault="00F00781" w:rsidP="00F00781">
      <w:pPr>
        <w:widowControl w:val="0"/>
        <w:ind w:right="424" w:firstLine="851"/>
        <w:jc w:val="center"/>
        <w:rPr>
          <w:sz w:val="24"/>
          <w:szCs w:val="24"/>
        </w:rPr>
      </w:pPr>
      <w:r w:rsidRPr="00EE751B">
        <w:rPr>
          <w:sz w:val="24"/>
          <w:szCs w:val="24"/>
        </w:rPr>
        <w:t xml:space="preserve">Распределение бюджетных ассигнований: по разделам, подразделам, целевым статьям (муниципальным программам и </w:t>
      </w:r>
      <w:proofErr w:type="spellStart"/>
      <w:r w:rsidRPr="00EE751B">
        <w:rPr>
          <w:sz w:val="24"/>
          <w:szCs w:val="24"/>
        </w:rPr>
        <w:t>непрограммным</w:t>
      </w:r>
      <w:proofErr w:type="spellEnd"/>
      <w:r w:rsidRPr="00EE751B">
        <w:rPr>
          <w:sz w:val="24"/>
          <w:szCs w:val="24"/>
        </w:rPr>
        <w:t xml:space="preserve"> направлениям деятельности), группам видов расходов классификации расходов бюджета муниципального образования «Приволжский муниципальный район Астраханской области» на 202</w:t>
      </w:r>
      <w:r w:rsidR="00824B61" w:rsidRPr="00EE751B">
        <w:rPr>
          <w:sz w:val="24"/>
          <w:szCs w:val="24"/>
        </w:rPr>
        <w:t>4</w:t>
      </w:r>
      <w:r w:rsidRPr="00EE751B">
        <w:rPr>
          <w:sz w:val="24"/>
          <w:szCs w:val="24"/>
        </w:rPr>
        <w:t xml:space="preserve"> год и на плановый период 202</w:t>
      </w:r>
      <w:r w:rsidR="00824B61" w:rsidRPr="00EE751B">
        <w:rPr>
          <w:sz w:val="24"/>
          <w:szCs w:val="24"/>
        </w:rPr>
        <w:t>5</w:t>
      </w:r>
      <w:r w:rsidRPr="00EE751B">
        <w:rPr>
          <w:sz w:val="24"/>
          <w:szCs w:val="24"/>
        </w:rPr>
        <w:t xml:space="preserve"> и 202</w:t>
      </w:r>
      <w:r w:rsidR="00824B61" w:rsidRPr="00EE751B">
        <w:rPr>
          <w:sz w:val="24"/>
          <w:szCs w:val="24"/>
        </w:rPr>
        <w:t>6</w:t>
      </w:r>
      <w:r w:rsidRPr="00EE751B">
        <w:rPr>
          <w:sz w:val="24"/>
          <w:szCs w:val="24"/>
        </w:rPr>
        <w:t xml:space="preserve"> годов</w:t>
      </w:r>
    </w:p>
    <w:p w:rsidR="00F00781" w:rsidRPr="00143DCF" w:rsidRDefault="00F00781" w:rsidP="00F00781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143DCF">
        <w:rPr>
          <w:rFonts w:ascii="Times New Roman" w:hAnsi="Times New Roman" w:cs="Times New Roman"/>
        </w:rPr>
        <w:t>тыс.рублей</w:t>
      </w:r>
    </w:p>
    <w:p w:rsidR="00CA5206" w:rsidRDefault="00CA5206" w:rsidP="00F007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10380" w:type="dxa"/>
        <w:tblLook w:val="04A0"/>
      </w:tblPr>
      <w:tblGrid>
        <w:gridCol w:w="1508"/>
        <w:gridCol w:w="4332"/>
        <w:gridCol w:w="1520"/>
        <w:gridCol w:w="1400"/>
        <w:gridCol w:w="1620"/>
      </w:tblGrid>
      <w:tr w:rsidR="009F3D81" w:rsidRPr="009F3D81" w:rsidTr="009F3D81">
        <w:trPr>
          <w:trHeight w:val="25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81" w:rsidRPr="009F3D81" w:rsidRDefault="009F3D81" w:rsidP="009F3D8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Раздел,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подраздел,Целевая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статья ,Вид расхода 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81" w:rsidRPr="009F3D81" w:rsidRDefault="009F3D81" w:rsidP="009F3D8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81" w:rsidRPr="009F3D81" w:rsidRDefault="009F3D81" w:rsidP="009F3D8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Бюджетные ассигнования  на 2024 год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81" w:rsidRPr="009F3D81" w:rsidRDefault="009F3D81" w:rsidP="009F3D8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Бюджетные ассигнования  на 2025 год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81" w:rsidRPr="009F3D81" w:rsidRDefault="009F3D81" w:rsidP="009F3D8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Бюджетные ассигнования на 2026 год</w:t>
            </w:r>
          </w:p>
        </w:tc>
      </w:tr>
      <w:tr w:rsidR="009F3D81" w:rsidRPr="009F3D81" w:rsidTr="009F3D81">
        <w:trPr>
          <w:trHeight w:val="51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D81" w:rsidRPr="009F3D81" w:rsidRDefault="009F3D81" w:rsidP="009F3D8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81" w:rsidRPr="009F3D81" w:rsidRDefault="009F3D81" w:rsidP="009F3D8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81" w:rsidRPr="009F3D81" w:rsidRDefault="009F3D81" w:rsidP="009F3D8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81" w:rsidRPr="009F3D81" w:rsidRDefault="009F3D81" w:rsidP="009F3D8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81" w:rsidRPr="009F3D81" w:rsidRDefault="009F3D81" w:rsidP="009F3D8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9F3D81" w:rsidRPr="009F3D81" w:rsidTr="009F3D81">
        <w:trPr>
          <w:trHeight w:val="25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D81" w:rsidRPr="009F3D81" w:rsidRDefault="009F3D81" w:rsidP="009F3D8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81" w:rsidRPr="009F3D81" w:rsidRDefault="009F3D81" w:rsidP="009F3D8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81" w:rsidRPr="009F3D81" w:rsidRDefault="009F3D81" w:rsidP="009F3D8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81" w:rsidRPr="009F3D81" w:rsidRDefault="009F3D81" w:rsidP="009F3D8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81" w:rsidRPr="009F3D81" w:rsidRDefault="009F3D81" w:rsidP="009F3D8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9F3D81" w:rsidRPr="009F3D81" w:rsidTr="009F3D81">
        <w:trPr>
          <w:trHeight w:val="25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D81" w:rsidRPr="009F3D81" w:rsidRDefault="009F3D81" w:rsidP="009F3D8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81" w:rsidRPr="009F3D81" w:rsidRDefault="009F3D81" w:rsidP="009F3D8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81" w:rsidRPr="009F3D81" w:rsidRDefault="009F3D81" w:rsidP="009F3D8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81" w:rsidRPr="009F3D81" w:rsidRDefault="009F3D81" w:rsidP="009F3D8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81" w:rsidRPr="009F3D81" w:rsidRDefault="009F3D81" w:rsidP="009F3D8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9F3D81" w:rsidRPr="009F3D81" w:rsidTr="009F3D81">
        <w:trPr>
          <w:trHeight w:val="450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БЮДЖЕТ МУНИЦИПАЛЬНОГО ОБРАЗОВАНИЯ "ПРИВОЛЖСКИЙ МУНИЦИПАЛЬНЫЙ РАЙОН АСТРАХАНСКОЙ ОБЛАСТИ"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2 290 973.8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1 724 465.4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1 577 855.2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252 304.0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161 594.6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161 688.0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3 374.9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2 231.2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2 231.2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3 374.9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2 231.2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2 231.2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0900000070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по обеспечению деятельности Главы муниципального образования "Приволжский муниципальный район Астраханской области" в рамках муниципальной  программы "Обеспечение исполнения полномочий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3 374.9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2 231.2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2 231.2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3 374.9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2 231.2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2 231.2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3 826.1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1 956.2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1 956.2</w:t>
            </w:r>
          </w:p>
        </w:tc>
      </w:tr>
      <w:tr w:rsidR="009F3D81" w:rsidRPr="009F3D81" w:rsidTr="009F3D81">
        <w:trPr>
          <w:trHeight w:val="15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9920000010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обеспечение функций Совета муниципального образования "Приволжский муниципальный район Астраханской области"  по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непрограммному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направлению расходов "Совет муниципального образования "Приволжский муниципальный район Астраханской области" в рамках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непрограммного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1 297.1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519.2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519.2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F3D81">
              <w:rPr>
                <w:sz w:val="16"/>
                <w:szCs w:val="16"/>
                <w:lang w:eastAsia="ru-RU"/>
              </w:rPr>
              <w:lastRenderedPageBreak/>
              <w:t>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667.1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489.2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489.2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630.0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9920000060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Председатель Совета муниципального образования "Приволжский муниципальный район Астраханской области"  по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непрограммному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направлению расходов "Совет муниципального образования "Приволжский муниципальный район Астраханской области" в рамках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непрограммного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2 529.0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1 437.0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1 437.0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2 529.0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1 437.0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1 437.0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5 973.8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4 297.6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4 297.6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5 973.8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4 297.6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4 297.6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0900000040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по обеспечение деятельности заместителей Главы 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5 629.8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4 297.6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4 297.6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5 629.8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4 297.6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4 297.6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0900065490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344.1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344.1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proofErr w:type="spellStart"/>
            <w:r w:rsidRPr="009F3D81">
              <w:rPr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по осуществлению государственных полномочий по составлению списков присяжных заседателей в рамках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мероприятий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19 999.0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15 823.5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15 823.5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16 466.2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13 099.3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13 099.3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1000000010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16 374.0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13 099.3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13 099.3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14 596.1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11 321.4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11 321.4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1 761.9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1 761.9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1 761.9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16.0</w:t>
            </w:r>
          </w:p>
        </w:tc>
      </w:tr>
      <w:tr w:rsidR="009F3D81" w:rsidRPr="009F3D81" w:rsidTr="009F3D81">
        <w:trPr>
          <w:trHeight w:val="15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1000065490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       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92.2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92.2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5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9930000010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обеспечение функций контрольно-счетной палаты муниципального образования "Приволжский муниципальный район Астраханской области"  по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непрограммному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направлению расходов "Контрольно-счетная палата муниципального образования "Приволжский муниципальный район Астраханской области" в рамках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непрограммного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1 236.5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856.6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856.6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1 216.5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836.6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836.6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9F3D81" w:rsidRPr="009F3D81" w:rsidTr="009F3D81">
        <w:trPr>
          <w:trHeight w:val="15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9930000030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Председатель контрольно-счетной палаты муниципального образования "Приволжский муниципальный район Астраханской области"  по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непрограммному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направлению расходов "Контрольно-счетная палата муниципального образования "Приволжский муниципальный район Астраханской области" в рамках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непрограммного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2 296.3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1 867.6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1 867.6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2 296.3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1 867.6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1 867.6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proofErr w:type="spellStart"/>
            <w:r w:rsidRPr="009F3D81">
              <w:rPr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9900010000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Резервный фонд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219 125.9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136 281.8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136 374.0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19 234.6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13 865.0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19 234.6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13 865.0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0770010320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19 234.6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13 865.0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19 234.6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13 865.0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136 999.2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90 182.6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91 079.1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0900000010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45 552.6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35 288.4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35 288.4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42 076.5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32 508.4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32 508.4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3 190.5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280.0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0900010220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"Служба эксплуатации и содержания"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81 713.4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53 007.8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54 244.7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81 713.4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53 007.8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54 244.7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0900010270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 муниципального образования "Приволжский муниципальный район Астраханской области " "Централизованная бухгалтерия"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7 087.7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7 087.7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0900060120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по осуществлению государственных полномочий в муниципальном образовании "Приволжский муниципальный район Астраханской области" деятельности административной комиссии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532.8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464.1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379.7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508.2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441.5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361.3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24.6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22.6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18.4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0900060420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осуществление деятельности комиссии по делам несовершеннолетних администрации муниципального образования"Приволжский муниципальный район Астраханской области"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1 647.2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1 422.3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1 166.3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1 500.3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1 398.7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1 049.0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146.9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23.6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117.3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0900065490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465.5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465.5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6 582.5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1000010090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решение вопросов местного значения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«Приволжский муниципальный район Астраханской области»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6 582.5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6 582.5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16 979.4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13 582.6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13 582.6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1100000010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16 476.6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12 982.6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12 982.6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15 228.1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11 028.0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11 028.0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1 237.6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1 944.6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1 944.6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1100065490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87.2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1100070810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391.0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391.0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1100070860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содержание муниципального имущества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24.7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24.7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"Развитие казачества на территории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1200070850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proofErr w:type="spellStart"/>
            <w:r w:rsidRPr="009F3D81">
              <w:rPr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39 230.2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18 551.6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17 747.3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9900070310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Исполнение судебных актов в рамках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мероприятий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3 853.0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38.8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266.7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3 547.5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9990070580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Средства на реализацию отдельных полномочий муниципального образования "Приволжский муниципальный район Астраханской области" в рамках прочих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расходов иных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мероприятий (зарезервированные средства)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35 377.2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18 351.6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17 547.3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35 377.2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18 351.6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17 547.3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4 907.8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proofErr w:type="spellStart"/>
            <w:r w:rsidRPr="009F3D81">
              <w:rPr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9900089100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Средства, выделяемые из резервного фонда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1 907.8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1 907.8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 «Обеспечение безопасности жизнедеятельности населения муниципального  образования "Приволжский муниципальный район Астраханской области"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1 592.8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0320070910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1 507.5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1 022.8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484.7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0320077779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по обеспечению безопасности людей на водных объектах, охране их жизни и здоровья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85.3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85.3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 «Противодействие  идеологии  терроризма и экстремизма   на  территории  муниципального образования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0330070911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95.0</w:t>
            </w:r>
          </w:p>
        </w:tc>
      </w:tr>
      <w:tr w:rsidR="009F3D81" w:rsidRPr="009F3D81" w:rsidTr="009F3D81">
        <w:trPr>
          <w:trHeight w:val="15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0340070912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по профилактике правонарушений и усилению борьбы с преступностью и повышения безопасности дорожного движения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95.0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95.0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 «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Антинаркотическая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программа муниципального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0350070913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в сфере профилактики употребления и незаконного оборота наркотиков в рамках подпрограммы  «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Антинаркотическая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224 448.0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53 017.1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53 376.3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310.4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310.4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0900070410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проведение общественных работ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310.4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310.4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80 356.7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30 412.0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26 723.1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38 415.4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24 859.3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22 180.1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37 820.4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24 609.3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21 930.1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0510060020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4 986.6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4 351.0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3 559.9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4 540.1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3 906.0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3 255.0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443.1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441.6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301.5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3.4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0510065080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1 499.0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2 314.6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1 499.0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2 314.6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0510070330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Борьба с саранчовыми вредителями на территории муниципального образования "Приволжский муниципальный район Астраханской области"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167.8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167.8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9F3D81" w:rsidRPr="009F3D81" w:rsidTr="009F3D81">
        <w:trPr>
          <w:trHeight w:val="15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05100R0146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proofErr w:type="spellStart"/>
            <w:r w:rsidRPr="009F3D81">
              <w:rPr>
                <w:sz w:val="16"/>
                <w:szCs w:val="16"/>
                <w:lang w:eastAsia="ru-RU"/>
              </w:rPr>
              <w:t>Cтимулирование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увеличения производства картофеля и овощей (Посевная площадь под овощами открытого грунта в сельскохозяйственных организациях, крестьянских (фермерских)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хозяйствах,включая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индивидуальных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предпринимателей,составила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>)(Стимулирование увеличения производства овощей)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25 000.6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7 617.6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8 718.4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25 000.6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7 617.6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8 718.4</w:t>
            </w:r>
          </w:p>
        </w:tc>
      </w:tr>
      <w:tr w:rsidR="009F3D81" w:rsidRPr="009F3D81" w:rsidTr="009F3D81">
        <w:trPr>
          <w:trHeight w:val="15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05100R0147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proofErr w:type="spellStart"/>
            <w:r w:rsidRPr="009F3D81">
              <w:rPr>
                <w:sz w:val="16"/>
                <w:szCs w:val="16"/>
                <w:lang w:eastAsia="ru-RU"/>
              </w:rPr>
              <w:t>Cтимулирование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увеличения производства картофеля и овощей (Посевная площадь под картофелем в сельскохозяйственных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организациях,крестьянских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(фермерских)хозяйствах, включая индивидуальных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предпринимателей,составила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>)(Стимулирование увеличения производства картофеля)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1 037.2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569.4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1 037.2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569.4</w:t>
            </w:r>
          </w:p>
        </w:tc>
      </w:tr>
      <w:tr w:rsidR="009F3D81" w:rsidRPr="009F3D81" w:rsidTr="009F3D81">
        <w:trPr>
          <w:trHeight w:val="18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05100R5011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Поддержка приоритетных направлений агропромышленного комплекса и развития малых форм хозяйствования(Посеяно зерновых ,зернобобовых ,масличных(за исключением рапса и сои)и кормовых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сельско-хозяйственных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культур и (или) семенных посевов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кукурузы,подсолнечника,сахарной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свеклы) (Поддержка приоритетных направлений агропромышленного комплекса в области растениеводства)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3 595.7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3 624.1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3 545.2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3 595.7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3 624.1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3 545.2</w:t>
            </w:r>
          </w:p>
        </w:tc>
      </w:tr>
      <w:tr w:rsidR="009F3D81" w:rsidRPr="009F3D81" w:rsidTr="009F3D81">
        <w:trPr>
          <w:trHeight w:val="18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05100R5015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крупного рогатого скота специализированных мясных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пород,за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исключением племенных животных) (Возмещение части затрат на развитие мясного животноводства (крупный рогатый скот),за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181.4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4 227.5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4 135.4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181.4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4 227.5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4 135.4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05100R5016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 (Достигнута численность поголовья северных оленей и (или) поголовья маралов и (или) мясных табунных лошадей)(Возмещение части затрат на развитие мясного табунного коневодства)в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339.5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552.9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540.9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339.5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552.9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540.9</w:t>
            </w:r>
          </w:p>
        </w:tc>
      </w:tr>
      <w:tr w:rsidR="009F3D81" w:rsidRPr="009F3D81" w:rsidTr="009F3D81">
        <w:trPr>
          <w:trHeight w:val="18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05100R5017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овец и коз(в том числе ярок и козочек от года и старше)за исключением племенных животных (Возмещение части затрат на развитие мясного животноводства (овцы и козы),за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1 749.6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764.4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740.8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1 749.6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764.4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740.8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 «Поддержка садоводческих, огороднических и дачных некоммерческих объединений граждан на территории муниципального образования"Приволжский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0520070470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41 941.3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5 552.6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4 543.0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0900063130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41 941.3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5 552.6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4 543.0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41 941.3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5 552.6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4 543.0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127 217.6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17 931.8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21 973.1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127 217.6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17 931.8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21 973.1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127 217.6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17 931.8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21 973.1</w:t>
            </w:r>
          </w:p>
        </w:tc>
      </w:tr>
      <w:tr w:rsidR="009F3D81" w:rsidRPr="009F3D81" w:rsidTr="009F3D81">
        <w:trPr>
          <w:trHeight w:val="15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0710062050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Реализация мероприятий, направленных на обеспечение безопасности дорожного движения в части реализации национальных стандартов по обустройству (организации) пешеходных переходов, расположенных на участках автомобильных дорог общего пользования местного значения, реализуемых на территории муниципальных образований Астраханской области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7 164.1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7 164.1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0710070090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22 744.7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10 235.2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13 919.3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22 744.7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10 235.2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13 919.3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0710072050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Реализация мероприятий, направленных на обеспечение безопасности дорожного движения в части реализации национальных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стандарстов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по обустройству пешеходных переходов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1 138.0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1 138.0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0710073010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по строительному контролю объекта "Реконструкция подъезда к п. Болдинский Приволжского района Астраханской области"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07100S2510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 повышение технического уровня транспортно-эксплуатационного состояния автомобильных дорог местного значения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8 889.0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7 696.7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8 053.8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8 889.0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7 696.7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8 053.8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07100S3010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Развитие транспортной инфраструктуры на сельских территориях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86 686.7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86 686.7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16 563.3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4 473.3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4 480.1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"Обеспечение мер по улучшению инвестиционного климата в Приволжском районе"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 «Развитие малого и среднего предпринимательства в Приволжском районе»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0630070640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13 579.1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13 079.1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0770070880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 Расходы на выполнение работ по формированию земельных участков для индивидуального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13 079.1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13 079.1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07Ф0000000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Подпрограмма "Развитие экономического потенциала"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07Ф0077780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"Расходы на оплату научно-исследовательских работ в сфере формирования концепции стратегии социально-экономического развития муниципального образования "Приволжский муниципальный район Астраханской области" в рамках подпрограммы "Развитие экономического потенциала"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2 484.2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4 327.3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4 334.1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11000L5110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Проведение комплексных кадастровых работ в муниципальном образовании "Приволжский муниципальный район Астраханской области"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4 327.3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4 334.1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4 327.3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4 334.1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11000S0480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Проведение работ по описанию местоположения границ населенных пунктов, территориальных зон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2 484.2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2 484.2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322 685.0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141 734.6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157 642.5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43 777.1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5 550.0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35 957.5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3 550.0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3 550.0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0770010330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по стимулированию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3 550.0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3 550.0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0780000000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Подпрограмма "Переселение граждан из аварийного жилищного фонда Приволжского муниципального района Астраханской области" 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35 921.4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078F367493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за счет средств публично-правовой компании "Фонд развития территорий" 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0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078F367494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35 550.3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35 550.3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0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078F36749S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360.1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360.1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7 819.6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0900005020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Осуществление капитального ремонта и текущего ремонта жилых помещений муниципального жилищного фонда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7 819.6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7 819.6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76 259.0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76 259.0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75 760.1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0720070130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9F3D81" w:rsidRPr="009F3D81" w:rsidTr="009F3D81">
        <w:trPr>
          <w:trHeight w:val="18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07200S7340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района"(Фонд развития территорий)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55 047.0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55 047.0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07200S7350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20 713.1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20 713.1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07Ф0000000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Подпрограмма "Развитие экономического потенциала"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498.9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07Ф0077790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"Расходы на разработку муниципальных программ в целях экономического развития, энергосбережения и повышения энергетической эффективности" в рамках подпрограммы "Развитие экономического потенциала" муниципальной программы "Обеспечение комфортности проживания населения Приволжского района"                           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498.9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498.9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15 872.4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5 984.8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0790000000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Подпрограмма "Обустройство контейнерных площадок на территории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5 184.9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0790010500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"Обустройство контейнерных площадок" в рамках подпрограммы "Обустройство контейнерных площадок на территории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                        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5 024.9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5 024.9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0790010600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оказание услуг по вывозу отходов с туристических контейнерных площадок на территории Приволжского муниципального района в рамках подпрограммы "Обустройство контейнерных площадок на территории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07Т0000000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"Обустройство участков тротуарами и дорожными знаками"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07T0071010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 Мероприятия по обустройству участков тротуарами в рамках подпрограммы "Обустройство участков тротуарами и дорожными знаками"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07T0071020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 Мероприятия по установке дорожных знаков тротуарами в рамках подпрограммы "Обустройство участков тротуарами и дорожными знаками"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 "Формирование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9 887.5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13000С5551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Иные межбюджетные трансферты на мероприятия по благоустройству общественных территорий в рамках муниципальной программы  «Формирование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9 887.5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9 887.5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186 776.5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112 677.3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139 931.9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186 776.5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112 677.3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139 931.9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0700000010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обеспечение функций органов местного самоуправления в рамках программы "Обеспечение комфортности проживания населения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11 369.3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8 800.0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8 800.0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F3D81">
              <w:rPr>
                <w:sz w:val="16"/>
                <w:szCs w:val="16"/>
                <w:lang w:eastAsia="ru-RU"/>
              </w:rPr>
              <w:lastRenderedPageBreak/>
              <w:t>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11 239.2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8 744.9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8 744.9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25.1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25.1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175 407.2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103 877.3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131 131.9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0720010230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83 602.0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40 877.3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55 131.9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83 602.0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40 877.3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55 131.9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0720010250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муниципального бюджетного учреждения "БИОМ"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91 805.2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63 000.0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76 000.0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91 805.2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63 000.0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76 000.0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59 384.2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59 384.2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34 970.7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34 970.7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0730070140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34 970.7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30 370.7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proofErr w:type="spellStart"/>
            <w:r w:rsidRPr="009F3D81">
              <w:rPr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24 413.5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9990070580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Средства на реализацию отдельных полномочий муниципального образования "Приволжский муниципальный район Астраханской области" в рамках прочих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расходов иных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мероприятий (зарезервированные средства)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24 413.5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24 413.5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1 177 649.5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1 163 692.3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1 034 786.7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286 474.9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354 531.8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326 727.1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286 474.9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354 531.8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326 727.1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5 291.8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9F3D81" w:rsidRPr="009F3D81" w:rsidTr="009F3D81">
        <w:trPr>
          <w:trHeight w:val="15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0110075300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Мероприятия по оснащению оборудованием, инвентарем и пособиями в соответствии с действующим законодательством нежилых зданий, приобретенных для создания дополнительных мест в возрасте от 1,5 до 3 лет в образовательных организациях, осуществляющих образовательную деятельность по программам дошкольного образования  в рамках подпрограммы "Развитие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дошкольного,общего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</w:t>
            </w:r>
            <w:r w:rsidRPr="009F3D81">
              <w:rPr>
                <w:sz w:val="16"/>
                <w:szCs w:val="16"/>
                <w:lang w:eastAsia="ru-RU"/>
              </w:rPr>
              <w:lastRenderedPageBreak/>
              <w:t>Приволжского района 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5 291.8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5 291.8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964.2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0150090040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мероприятия на проведение подготовительных работ в целях капитального строительства зданий и сооружений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964.2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964.2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285 510.6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349 240.0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320 727.1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0160010221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образования,молодежной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53 000.0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43 813.2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43 814.6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53 000.0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43 813.2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43 814.6</w:t>
            </w:r>
          </w:p>
        </w:tc>
      </w:tr>
      <w:tr w:rsidR="009F3D81" w:rsidRPr="009F3D81" w:rsidTr="009F3D81">
        <w:trPr>
          <w:trHeight w:val="18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0160060140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232 510.6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305 426.8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276 912.5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230 853.9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303 702.8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275 188.5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1 656.7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1 724.0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1 724.0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730 251.4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646 135.3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563 324.7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730 251.4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646 135.3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563 324.7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0110070050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Повышение квалификации работников образовательных организаций  в рамках подпрограммы "Развитие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дошкольного,общего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50 005.6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47 082.7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46 163.0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0120070360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организацию двухразового питания для обучающихся с ограниченными возможностями здоровья, в том числе детей-инвалидов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3 594.0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3 394.0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2 094.0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3 394.0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01200L3041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государственных и муниципальных образовательных организаций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46 411.6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43 688.7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42 769.0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46 411.6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43 688.7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42 769.0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2 556.0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56.0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0140090021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проектно-сметную документацию по строительству ФОК в п.Пойменный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0140090050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строительный контроль за выполнением строительных работ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56.0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56.0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56 043.2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38 550.0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31 200.0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0150007500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по приведению в нормативное состояние и благоустройство территорий образовательных учреждений Приволжского района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15 156.4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15 156.4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0150090010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26 824.3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20 550.0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26 824.3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20 550.0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0150090021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проектно-сметную документацию по капитальному и текущему ремонту зданий и сооружений 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2 749.7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1 800.0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2 749.7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1 800.0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0150090050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строительный контроль за выполнением строительных работ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575.0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1 200.0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575.0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1 200.0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01500S0500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Реализация мероприятий по обеспечению антитеррористической защищенности объектов (территорий) муниципальных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</w:t>
            </w:r>
            <w:r w:rsidRPr="009F3D81">
              <w:rPr>
                <w:sz w:val="16"/>
                <w:szCs w:val="16"/>
                <w:lang w:eastAsia="ru-RU"/>
              </w:rPr>
              <w:lastRenderedPageBreak/>
              <w:t>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10 737.8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10 737.8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620 606.6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560 296.6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485 755.6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0160010220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образования,молодежной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70 959.8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63 724.0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68 045.2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69 695.8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63 724.0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68 045.2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1 194.0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0160010221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образования,молодежной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857.0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243.0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244.4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857.0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243.0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244.4</w:t>
            </w:r>
          </w:p>
        </w:tc>
      </w:tr>
      <w:tr w:rsidR="009F3D81" w:rsidRPr="009F3D81" w:rsidTr="009F3D81">
        <w:trPr>
          <w:trHeight w:val="18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0160063140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494 969.5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467 207.8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388 034.6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490 226.5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462 272.0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383 098.8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4 743.0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4 935.8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4 935.8</w:t>
            </w:r>
          </w:p>
        </w:tc>
      </w:tr>
      <w:tr w:rsidR="009F3D81" w:rsidRPr="009F3D81" w:rsidTr="009F3D81">
        <w:trPr>
          <w:trHeight w:val="29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01600R0502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(Обеспечение выплат ежемесячного денежного вознаграждения</w:t>
            </w:r>
            <w:r w:rsidRPr="009F3D81">
              <w:rPr>
                <w:sz w:val="16"/>
                <w:szCs w:val="16"/>
                <w:lang w:eastAsia="ru-RU"/>
              </w:rPr>
              <w:br/>
              <w:t>советникам директоров по воспитанию и взаимодействию с детскими общественными объединениями муниципальных общеобразовательных организаций)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156.2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F3D81">
              <w:rPr>
                <w:sz w:val="16"/>
                <w:szCs w:val="1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156.2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01600R3030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52 102.4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27 560.2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27 543.4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52 102.4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27 560.2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27 543.4</w:t>
            </w:r>
          </w:p>
        </w:tc>
      </w:tr>
      <w:tr w:rsidR="009F3D81" w:rsidRPr="009F3D81" w:rsidTr="009F3D81">
        <w:trPr>
          <w:trHeight w:val="20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016EВ51791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организациях)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1 888.0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1 888.0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0170000000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"Оказание качественной медицинской помощи несовершеннолетним в муниципальных образовательных организациях"</w:t>
            </w:r>
            <w:r w:rsidRPr="009F3D81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0170020000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 Оснащение (дооснащение) необходимым оборудованием медицинских кабинетов образовательных организаций в рамках подпрограммы "Оказание качественной медицинской помощи несовершеннолетним в муниципальных образовательных организациях"</w:t>
            </w:r>
            <w:r w:rsidRPr="009F3D81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90 300.0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98 848.9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81 161.2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90 300.0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98 848.9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81 161.2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90 300.0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98 848.9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81 161.2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0160010221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образования,молодежной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3 899.6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3 899.6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1 159.0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1 949.8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1 949.8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1 341.0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1 949.8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1 949.8</w:t>
            </w:r>
          </w:p>
        </w:tc>
      </w:tr>
      <w:tr w:rsidR="009F3D81" w:rsidRPr="009F3D81" w:rsidTr="009F3D81">
        <w:trPr>
          <w:trHeight w:val="18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0160062140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87 800.0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94 949.3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77 261.6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82 499.5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88 079.8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70 392.1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5 300.5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6 869.5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6 869.5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573.0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0310070910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453.0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453.0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0820070380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453.0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453.0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8 757.5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8 796.7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8 896.7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7 317.5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8 756.7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8 856.7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4 047.0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4 503.9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4 503.9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0120070190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2 047.0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2 047.0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0120070191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Расходы, осуществляемые за счет оказания платных услуг на оздоровление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2 503.9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2 503.9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2 503.9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2 503.9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0130000000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3 270.5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4 252.8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4 352.8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0130070090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2 935.6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3 035.6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2 935.6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3 035.6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0130070101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по профессиональной подготовке обучающихся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224.0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224.0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224.0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224.0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0130070110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1 170.5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1 093.2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1 093.2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1 170.5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1 093.2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1 093.2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Подпрограмма "Патриотическое воспитание населения " в рамках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1410007878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Мероприятия по патриотическому воспитанию населения в рамках подпрограммы "Патриотическое воспитание населения"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61 292.8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55 079.5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54 376.9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61 292.8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55 079.5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54 376.9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0110070030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31 872.8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27 780.0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28 780.0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0150070150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8 197.2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4 980.0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4 980.0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8 197.2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4 980.0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4 980.0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0150070160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</w:t>
            </w:r>
            <w:r w:rsidRPr="009F3D81">
              <w:rPr>
                <w:sz w:val="16"/>
                <w:szCs w:val="16"/>
                <w:lang w:eastAsia="ru-RU"/>
              </w:rPr>
              <w:lastRenderedPageBreak/>
              <w:t>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23 675.6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22 800.0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23 800.0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23 675.6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22 800.0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23 800.0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29 279.9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27 159.5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25 456.9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0160000010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обеспечение функций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2 513.2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2 221.2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2 221.2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2 513.2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2 221.2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2 221.2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0160010240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13 150.0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14 655.9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14 655.9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11 580.0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13 085.9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13 085.9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1 497.3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1 500.0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72.7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0160065490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86.2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86.2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01600S2550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оплату труда работников муниципальных централизованных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бухгалтерий,обслуживающих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муниципальные образовательные организации,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13 530.6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10 282.4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8 579.8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13 530.6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10 282.4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8 579.8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73 887.4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27 971.0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27 971.0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73 887.4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27 971.0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27 971.0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«Развитие культуры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73 887.4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27 971.0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27 971.0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41 890.4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720.0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720.0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0210070220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CE39E8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E39E8">
              <w:rPr>
                <w:sz w:val="16"/>
                <w:szCs w:val="16"/>
                <w:lang w:eastAsia="ru-RU"/>
              </w:rPr>
              <w:t>Поддержка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0210070900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0210090010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Капитальный и текущий ремонт здания и сооружений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450.0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450.0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0210090070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Капитальный ремонт здания Дома культуры в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с.Водяновка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10 775.1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10 775.1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0210090308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межбюджетные трансферты из бюджета муниципального образования «Приволжский муниципальный район Астраханской области» муниципальным образованиям поселений на проведение на территории поселения работ, являющихся социально значимыми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24 661.7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24 661.7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0210090600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Направление творческих коллективов муниципальных учреждений культуры на конкурсы, смотры, фестивали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D34C0C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344.1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D34C0C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344.1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0210090700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Обновление материально-технической базы, приобретение оборудования для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3 166.9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3 166.9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02100L4671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1 578.9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1 578.9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Поддержка муниципальных учреждений культуры и работников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248.4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248.4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021A255190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Государственная поддержка отрасли культуры по реализации регионального проекта "Творческие люди" (Астраханская область)" в рамках федерального проекта "Творческие люди" в рамках подпрограммы "Развитие культуры села" муниципальной программы  «Развитие культуры Приволжского района» </w:t>
            </w:r>
            <w:r w:rsidRPr="009F3D81">
              <w:rPr>
                <w:sz w:val="16"/>
                <w:szCs w:val="16"/>
                <w:lang w:eastAsia="ru-RU"/>
              </w:rPr>
              <w:br/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234.9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234.9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«Обеспечение деятельности муниципальных учреждений культуры»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12 140.5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11 571.0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11 571.0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0220010260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11 986.8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11 571.0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11 571.0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11 986.8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11 571.0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11 571.0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0220060700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153.7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153.7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Подпрограмма "Развитие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деятельности" 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D34C0C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3340.7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885.0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885.0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0230070240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Проведение мероприятий в сфере культуры и искусства в рамках подпрограммы "Развитие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деятельности" 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D34C0C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3340.7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885.0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885.0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D34C0C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3340.7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885.0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885.0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15 573.0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14 400.0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14 400.0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0240010260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15 370.7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14 400.0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14 400.0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15 370.7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14 400.0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14 400.0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0240060700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Реализация указов Президента Российской Федерации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202.3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202.3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AC666E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953.1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0250070280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AC666E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953.1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AC666E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953.1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40 434.2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33 261.0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32 762.7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3 243.0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3 243.0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9F3D81" w:rsidRPr="009F3D81" w:rsidTr="009F3D81">
        <w:trPr>
          <w:trHeight w:val="15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0900080010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3 243.0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3 243.0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23 158.3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26 407.1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25 739.6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19 643.8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17 907.1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17 239.6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19 643.8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17 907.1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17 239.6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01300L4970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19 643.8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17 907.1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17 239.6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19 643.8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17 907.1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17 239.6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3 514.5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0450000000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«Формирование жилищного фонда, предоставляемого по договорам социального найма,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3 514.5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0450082220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по формированию  жилищного фонда, предоставляемого по договорам социального найма в рамках подпрограммы  «Формирование жилищного фонда,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3 514.5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3 514.5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6 502.0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4 273.9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4 443.1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6 502.0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4 273.9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4 443.1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6 502.0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4 273.9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4 443.1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0110060240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дошкольного,общего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6 502.0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4 273.9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4 443.1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164.3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164.3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164.3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6 137.7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4 009.6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4 178.8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7 530.9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7 430.5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7 430.5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0420080030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7 430.5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7 430.5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0900080050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Мероприятия на изготовление и размещение социальной рекламы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19 969.5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15 193.1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15 193.1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19 969.5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15 193.1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15 193.1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19 969.5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15 193.1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15 193.1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19 969.5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15 193.1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15 193.1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0140007600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по приведению в нормативное состояние и благоустройство территорий физкультурно-оздоровительных комплексов Приволжского района  в рамках подпрограммы "Развитие физической культуры и спорта" муниципальной программы "Развитие образования, </w:t>
            </w:r>
            <w:r w:rsidRPr="009F3D81">
              <w:rPr>
                <w:sz w:val="16"/>
                <w:szCs w:val="16"/>
                <w:lang w:eastAsia="ru-RU"/>
              </w:rPr>
              <w:lastRenderedPageBreak/>
              <w:t>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4 092.4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4 092.4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0140010220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8 968.0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10 093.1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10 093.1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8 968.0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10 093.1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10 093.1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0140020010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0140040140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3 198.1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3 198.1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0140070140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4 600.0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4 600.0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0140070500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0140090010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по текущему ремонту зданий и сооружений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1 111.0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1 111.0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0900070300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осуществление мероприятий по освещению деятельности муниципального образования "Приволжский муниципальный район Астраханской области"  в средствах массовой информации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1000070320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Обслуживание муниципального долга муниципального образования "Приволжский муниципальный район Астраханской области"  в рамках  муниципальной программы "Управление муниципальными финансами муниципального образования "Приволжский </w:t>
            </w:r>
            <w:r w:rsidRPr="009F3D81">
              <w:rPr>
                <w:sz w:val="16"/>
                <w:szCs w:val="16"/>
                <w:lang w:eastAsia="ru-RU"/>
              </w:rPr>
              <w:lastRenderedPageBreak/>
              <w:t xml:space="preserve">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4.3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700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114 900.1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85 682.0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85 682.0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1000060110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84 682.0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84 682.0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9F3D81" w:rsidRPr="009F3D81" w:rsidTr="009F3D81">
        <w:trPr>
          <w:trHeight w:val="15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1000090100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 за счет средств бюджета муниципального образования "Приволжский муниципальный район Астраханской области" в рамках  муниципальной 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29 218.1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28 618.1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5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1000065490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     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768.7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768.7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1000090301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Иные межбюджетные трансферты муниципальным образованиям поселений  для решения актуальных вопросов местного значения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27 849.4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27 849.4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proofErr w:type="spellStart"/>
            <w:r w:rsidRPr="009F3D81">
              <w:rPr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9990088100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Иные межбюджетные трансферты бюджетам поселений на награждение победителей конкурса "Лучшее сельское поселение муниципального образования "Приволжский муниципальный район Астраханской области" в рамках прочих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расходов иных </w:t>
            </w:r>
            <w:proofErr w:type="spellStart"/>
            <w:r w:rsidRPr="009F3D81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9F3D81">
              <w:rPr>
                <w:sz w:val="16"/>
                <w:szCs w:val="16"/>
                <w:lang w:eastAsia="ru-RU"/>
              </w:rPr>
              <w:t xml:space="preserve"> мероприятий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55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2 290 973.8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1 724 465.4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1 577 855.2</w:t>
            </w:r>
          </w:p>
        </w:tc>
      </w:tr>
    </w:tbl>
    <w:p w:rsidR="009F3D81" w:rsidRDefault="009F3D81" w:rsidP="00F007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00781" w:rsidRPr="00B573EB" w:rsidRDefault="00F00781" w:rsidP="00F007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573EB">
        <w:rPr>
          <w:rFonts w:ascii="Times New Roman" w:hAnsi="Times New Roman" w:cs="Times New Roman"/>
          <w:sz w:val="24"/>
          <w:szCs w:val="24"/>
          <w:lang w:eastAsia="zh-CN"/>
        </w:rPr>
        <w:t>1.</w:t>
      </w:r>
      <w:r w:rsidR="001E1D0B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243BDE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Pr="00B573EB">
        <w:rPr>
          <w:rFonts w:ascii="Times New Roman" w:hAnsi="Times New Roman" w:cs="Times New Roman"/>
          <w:sz w:val="24"/>
          <w:szCs w:val="24"/>
          <w:lang w:eastAsia="zh-CN"/>
        </w:rPr>
        <w:t xml:space="preserve">. Приложение </w:t>
      </w:r>
      <w:r w:rsidR="00894674" w:rsidRPr="00B573EB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Pr="00B573EB">
        <w:rPr>
          <w:rFonts w:ascii="Times New Roman" w:hAnsi="Times New Roman" w:cs="Times New Roman"/>
          <w:sz w:val="24"/>
          <w:szCs w:val="24"/>
          <w:lang w:eastAsia="zh-CN"/>
        </w:rPr>
        <w:t xml:space="preserve"> Решения изложить в следующей редакции:</w:t>
      </w:r>
    </w:p>
    <w:p w:rsidR="001713E9" w:rsidRDefault="001713E9" w:rsidP="00F00781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0781" w:rsidRPr="00B573EB" w:rsidRDefault="00894674" w:rsidP="00F00781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73EB">
        <w:rPr>
          <w:rFonts w:ascii="Times New Roman" w:hAnsi="Times New Roman" w:cs="Times New Roman"/>
          <w:sz w:val="24"/>
          <w:szCs w:val="24"/>
        </w:rPr>
        <w:t>«</w:t>
      </w:r>
      <w:r w:rsidR="00F00781" w:rsidRPr="00B573EB">
        <w:rPr>
          <w:rFonts w:ascii="Times New Roman" w:hAnsi="Times New Roman" w:cs="Times New Roman"/>
          <w:sz w:val="24"/>
          <w:szCs w:val="24"/>
        </w:rPr>
        <w:t>Приложение 5</w:t>
      </w:r>
    </w:p>
    <w:p w:rsidR="00F00781" w:rsidRPr="00B573EB" w:rsidRDefault="00F00781" w:rsidP="00F00781">
      <w:pPr>
        <w:ind w:left="3540"/>
        <w:rPr>
          <w:sz w:val="24"/>
          <w:szCs w:val="24"/>
        </w:rPr>
      </w:pPr>
      <w:r w:rsidRPr="00B573EB">
        <w:rPr>
          <w:sz w:val="24"/>
          <w:szCs w:val="24"/>
        </w:rPr>
        <w:t xml:space="preserve">к Решению Совета муниципального образования </w:t>
      </w:r>
    </w:p>
    <w:p w:rsidR="00F00781" w:rsidRPr="00B573EB" w:rsidRDefault="00F00781" w:rsidP="00F00781">
      <w:pPr>
        <w:ind w:left="3540"/>
        <w:rPr>
          <w:sz w:val="24"/>
          <w:szCs w:val="24"/>
        </w:rPr>
      </w:pPr>
      <w:r w:rsidRPr="00B573EB">
        <w:rPr>
          <w:sz w:val="24"/>
          <w:szCs w:val="24"/>
        </w:rPr>
        <w:t xml:space="preserve">«Приволжский муниципальный район Астраханской области»«О бюджете муниципального </w:t>
      </w:r>
    </w:p>
    <w:p w:rsidR="00F00781" w:rsidRPr="00B573EB" w:rsidRDefault="00F00781" w:rsidP="00F00781">
      <w:pPr>
        <w:ind w:left="3540"/>
        <w:rPr>
          <w:sz w:val="24"/>
          <w:szCs w:val="24"/>
        </w:rPr>
      </w:pPr>
      <w:r w:rsidRPr="00B573EB">
        <w:rPr>
          <w:sz w:val="24"/>
          <w:szCs w:val="24"/>
        </w:rPr>
        <w:t>образования «Приволжский муниципальный район Астраханской области» на 202</w:t>
      </w:r>
      <w:r w:rsidR="00824B61" w:rsidRPr="00B573EB">
        <w:rPr>
          <w:sz w:val="24"/>
          <w:szCs w:val="24"/>
        </w:rPr>
        <w:t>4</w:t>
      </w:r>
      <w:r w:rsidRPr="00B573EB">
        <w:rPr>
          <w:sz w:val="24"/>
          <w:szCs w:val="24"/>
        </w:rPr>
        <w:t xml:space="preserve"> год и на </w:t>
      </w:r>
    </w:p>
    <w:p w:rsidR="00F00781" w:rsidRPr="00B573EB" w:rsidRDefault="00F00781" w:rsidP="00F00781">
      <w:pPr>
        <w:ind w:left="3540"/>
        <w:rPr>
          <w:sz w:val="24"/>
          <w:szCs w:val="24"/>
        </w:rPr>
      </w:pPr>
      <w:r w:rsidRPr="00B573EB">
        <w:rPr>
          <w:sz w:val="24"/>
          <w:szCs w:val="24"/>
        </w:rPr>
        <w:t>плановый период 202</w:t>
      </w:r>
      <w:r w:rsidR="00824B61" w:rsidRPr="00B573EB">
        <w:rPr>
          <w:sz w:val="24"/>
          <w:szCs w:val="24"/>
        </w:rPr>
        <w:t>5</w:t>
      </w:r>
      <w:r w:rsidRPr="00B573EB">
        <w:rPr>
          <w:sz w:val="24"/>
          <w:szCs w:val="24"/>
        </w:rPr>
        <w:t xml:space="preserve"> и 202</w:t>
      </w:r>
      <w:r w:rsidR="00824B61" w:rsidRPr="00B573EB">
        <w:rPr>
          <w:sz w:val="24"/>
          <w:szCs w:val="24"/>
        </w:rPr>
        <w:t>6</w:t>
      </w:r>
      <w:r w:rsidRPr="00B573EB">
        <w:rPr>
          <w:sz w:val="24"/>
          <w:szCs w:val="24"/>
        </w:rPr>
        <w:t xml:space="preserve"> годов»</w:t>
      </w:r>
    </w:p>
    <w:p w:rsidR="00F00781" w:rsidRDefault="00F00781" w:rsidP="00F00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77A8" w:rsidRPr="00B573EB" w:rsidRDefault="006577A8" w:rsidP="00F00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781" w:rsidRDefault="00F00781" w:rsidP="00F0078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573EB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муниципального образования «Приволжский муниципальный район Астраханской области»на 202</w:t>
      </w:r>
      <w:r w:rsidR="00824B61" w:rsidRPr="00B573EB">
        <w:rPr>
          <w:rFonts w:ascii="Times New Roman" w:hAnsi="Times New Roman" w:cs="Times New Roman"/>
          <w:sz w:val="24"/>
          <w:szCs w:val="24"/>
        </w:rPr>
        <w:t>4</w:t>
      </w:r>
      <w:r w:rsidRPr="00B573E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24B61" w:rsidRPr="00B573EB">
        <w:rPr>
          <w:rFonts w:ascii="Times New Roman" w:hAnsi="Times New Roman" w:cs="Times New Roman"/>
          <w:sz w:val="24"/>
          <w:szCs w:val="24"/>
        </w:rPr>
        <w:t>5</w:t>
      </w:r>
      <w:r w:rsidRPr="00B573EB">
        <w:rPr>
          <w:rFonts w:ascii="Times New Roman" w:hAnsi="Times New Roman" w:cs="Times New Roman"/>
          <w:sz w:val="24"/>
          <w:szCs w:val="24"/>
        </w:rPr>
        <w:t xml:space="preserve"> и 202</w:t>
      </w:r>
      <w:r w:rsidR="00824B61" w:rsidRPr="00B573EB">
        <w:rPr>
          <w:rFonts w:ascii="Times New Roman" w:hAnsi="Times New Roman" w:cs="Times New Roman"/>
          <w:sz w:val="24"/>
          <w:szCs w:val="24"/>
        </w:rPr>
        <w:t>6</w:t>
      </w:r>
      <w:r w:rsidRPr="00B573EB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F93AEF" w:rsidRPr="00344FF6" w:rsidRDefault="00F00781" w:rsidP="00F007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44FF6">
        <w:rPr>
          <w:rFonts w:ascii="Times New Roman" w:hAnsi="Times New Roman" w:cs="Times New Roman"/>
          <w:sz w:val="24"/>
          <w:szCs w:val="24"/>
        </w:rPr>
        <w:t>тыс.руб.</w:t>
      </w:r>
    </w:p>
    <w:p w:rsidR="00036B74" w:rsidRDefault="00036B74" w:rsidP="00053F06">
      <w:pPr>
        <w:widowControl w:val="0"/>
        <w:tabs>
          <w:tab w:val="left" w:pos="9072"/>
        </w:tabs>
        <w:ind w:right="-1" w:firstLine="851"/>
        <w:jc w:val="both"/>
        <w:rPr>
          <w:sz w:val="16"/>
          <w:szCs w:val="16"/>
        </w:rPr>
      </w:pPr>
    </w:p>
    <w:tbl>
      <w:tblPr>
        <w:tblW w:w="10669" w:type="dxa"/>
        <w:tblLayout w:type="fixed"/>
        <w:tblLook w:val="04A0"/>
      </w:tblPr>
      <w:tblGrid>
        <w:gridCol w:w="2547"/>
        <w:gridCol w:w="650"/>
        <w:gridCol w:w="562"/>
        <w:gridCol w:w="347"/>
        <w:gridCol w:w="416"/>
        <w:gridCol w:w="375"/>
        <w:gridCol w:w="472"/>
        <w:gridCol w:w="750"/>
        <w:gridCol w:w="540"/>
        <w:gridCol w:w="1274"/>
        <w:gridCol w:w="1368"/>
        <w:gridCol w:w="1368"/>
      </w:tblGrid>
      <w:tr w:rsidR="00B2559D" w:rsidRPr="0096482E" w:rsidTr="00B2559D">
        <w:trPr>
          <w:trHeight w:val="36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81" w:rsidRPr="0096482E" w:rsidRDefault="009F3D81" w:rsidP="008116F2">
            <w:r w:rsidRPr="0096482E">
              <w:t>Наименование показателя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81" w:rsidRPr="0096482E" w:rsidRDefault="009F3D81" w:rsidP="008116F2">
            <w:r w:rsidRPr="0096482E">
              <w:t>ППП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81" w:rsidRPr="0096482E" w:rsidRDefault="009F3D81" w:rsidP="008116F2">
            <w:r w:rsidRPr="0096482E">
              <w:t>Раз-</w:t>
            </w:r>
            <w:r w:rsidRPr="0096482E">
              <w:br/>
              <w:t>дел</w:t>
            </w: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81" w:rsidRPr="0096482E" w:rsidRDefault="009F3D81" w:rsidP="008116F2">
            <w:r w:rsidRPr="0096482E">
              <w:t>Под-</w:t>
            </w:r>
            <w:r w:rsidRPr="0096482E">
              <w:br/>
              <w:t>раз-</w:t>
            </w:r>
            <w:r w:rsidRPr="0096482E">
              <w:br/>
              <w:t>дел</w:t>
            </w:r>
          </w:p>
        </w:tc>
        <w:tc>
          <w:tcPr>
            <w:tcW w:w="20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81" w:rsidRPr="0096482E" w:rsidRDefault="009F3D81" w:rsidP="008116F2">
            <w:r w:rsidRPr="0096482E">
              <w:t>Целевая статья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81" w:rsidRPr="0096482E" w:rsidRDefault="009F3D81" w:rsidP="008116F2">
            <w:r w:rsidRPr="0096482E">
              <w:t>Вид расхода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81" w:rsidRPr="0096482E" w:rsidRDefault="009F3D81" w:rsidP="008116F2">
            <w:r w:rsidRPr="0096482E">
              <w:t>Бюджетные ассигнования на 2024 год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81" w:rsidRPr="0096482E" w:rsidRDefault="009F3D81" w:rsidP="008116F2">
            <w:r w:rsidRPr="0096482E">
              <w:t>Бюджетные ассигнования на 2025 год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81" w:rsidRPr="0096482E" w:rsidRDefault="009F3D81" w:rsidP="008116F2">
            <w:r w:rsidRPr="0096482E">
              <w:t>Бюджетные ассигнования на 2026 год</w:t>
            </w:r>
          </w:p>
        </w:tc>
      </w:tr>
      <w:tr w:rsidR="009F3D81" w:rsidRPr="0096482E" w:rsidTr="00B2559D">
        <w:trPr>
          <w:trHeight w:val="36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D81" w:rsidRPr="0096482E" w:rsidRDefault="009F3D81" w:rsidP="008116F2"/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81" w:rsidRPr="0096482E" w:rsidRDefault="009F3D81" w:rsidP="008116F2"/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81" w:rsidRPr="0096482E" w:rsidRDefault="009F3D81" w:rsidP="008116F2"/>
        </w:tc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81" w:rsidRPr="0096482E" w:rsidRDefault="009F3D81" w:rsidP="008116F2"/>
        </w:tc>
        <w:tc>
          <w:tcPr>
            <w:tcW w:w="20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81" w:rsidRPr="0096482E" w:rsidRDefault="009F3D81" w:rsidP="008116F2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81" w:rsidRPr="0096482E" w:rsidRDefault="009F3D81" w:rsidP="008116F2"/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81" w:rsidRPr="0096482E" w:rsidRDefault="009F3D81" w:rsidP="008116F2"/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81" w:rsidRPr="0096482E" w:rsidRDefault="009F3D81" w:rsidP="008116F2"/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81" w:rsidRPr="0096482E" w:rsidRDefault="009F3D81" w:rsidP="008116F2"/>
        </w:tc>
      </w:tr>
      <w:tr w:rsidR="00B2559D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</w:t>
            </w:r>
          </w:p>
        </w:tc>
      </w:tr>
      <w:tr w:rsidR="009F3D81" w:rsidRPr="0096482E" w:rsidTr="00B2559D">
        <w:trPr>
          <w:trHeight w:val="975"/>
        </w:trPr>
        <w:tc>
          <w:tcPr>
            <w:tcW w:w="665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 УПРАВЛЕНИЕ МУНИЦИПАЛЬНОГО ИМУЩЕСТВА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30 169.1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17 909.9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17 916.7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17 090.0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13 582.6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13 582.6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17 090.0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13 582.6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13 582.6</w:t>
            </w:r>
          </w:p>
        </w:tc>
      </w:tr>
      <w:tr w:rsidR="009F3D81" w:rsidRPr="0096482E" w:rsidTr="00B2559D">
        <w:trPr>
          <w:trHeight w:val="153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16 979.4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13 582.6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13 582.6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обеспечение функций органов местного самоуправления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16 476.6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12 982.6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12 982.6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15 228.1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11 028.0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11 028.0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1 237.6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1 944.6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1 944.6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10.0</w:t>
            </w:r>
          </w:p>
        </w:tc>
      </w:tr>
      <w:tr w:rsidR="009F3D81" w:rsidRPr="0096482E" w:rsidTr="00B2559D">
        <w:trPr>
          <w:trHeight w:val="24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65490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87.2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65490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87.2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определение рыночной стоимости объектов оценки для совершения сделок 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70810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391.0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70810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391.0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содержание муниципального имущества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</w:tr>
      <w:tr w:rsidR="009F3D81" w:rsidRPr="0096482E" w:rsidTr="00B2559D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proofErr w:type="spellStart"/>
            <w:r w:rsidRPr="0096482E">
              <w:t>Непрограммные</w:t>
            </w:r>
            <w:proofErr w:type="spellEnd"/>
            <w:r w:rsidRPr="0096482E">
              <w:t xml:space="preserve">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110.6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Исполнение судебных актов в рамках </w:t>
            </w:r>
            <w:proofErr w:type="spellStart"/>
            <w:r w:rsidRPr="0096482E">
              <w:t>непрограммных</w:t>
            </w:r>
            <w:proofErr w:type="spellEnd"/>
            <w:r w:rsidRPr="0096482E">
              <w:t xml:space="preserve">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110.6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110.6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13 079.1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4 327.3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4 334.1</w:t>
            </w:r>
          </w:p>
        </w:tc>
      </w:tr>
      <w:tr w:rsidR="009F3D81" w:rsidRPr="0096482E" w:rsidTr="00B2559D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Другие вопросы в области национальной экономики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13 079.1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4 327.3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4 334.1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13 079.1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0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13 079.1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 Расходы на выполнение работ по формированию земельных участков для индивидуального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70880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13 079.1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Закупка товаров, работ и услуг для обеспечения </w:t>
            </w:r>
            <w:r w:rsidRPr="0096482E">
              <w:lastRenderedPageBreak/>
              <w:t>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70880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13 079.1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53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4 327.3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4 334.1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Проведение комплексных кадастровых работ в муниципальном образовании "Приволжский муниципальный район Астраханской области"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L5110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4 327.3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4 334.1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L5110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4 327.3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4 334.1</w:t>
            </w:r>
          </w:p>
        </w:tc>
      </w:tr>
      <w:tr w:rsidR="009F3D81" w:rsidRPr="0096482E" w:rsidTr="00B2559D">
        <w:trPr>
          <w:trHeight w:val="645"/>
        </w:trPr>
        <w:tc>
          <w:tcPr>
            <w:tcW w:w="665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Администрация муниципального образования "Приволжский муниципальный район Астраханской области"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626 731.0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352 072.4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367 200.9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169 414.1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111 880.7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112 778.4</w:t>
            </w:r>
          </w:p>
        </w:tc>
      </w:tr>
      <w:tr w:rsidR="009F3D81" w:rsidRPr="0096482E" w:rsidTr="00B2559D">
        <w:trPr>
          <w:trHeight w:val="8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3 374.9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2 231.2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2 231.2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3 374.9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2 231.2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2 231.2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по обеспечению деятельности Главы муниципального образования "Приволжский муниципальный район Астраханской области" в рамках муниципальной  программы "Обеспечение </w:t>
            </w:r>
            <w:r w:rsidRPr="0096482E">
              <w:lastRenderedPageBreak/>
              <w:t>исполнения полномочий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3 374.9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2 231.2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2 231.2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3 374.9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2 231.2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2 231.2</w:t>
            </w:r>
          </w:p>
        </w:tc>
      </w:tr>
      <w:tr w:rsidR="009F3D81" w:rsidRPr="0096482E" w:rsidTr="00B2559D">
        <w:trPr>
          <w:trHeight w:val="13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5 973.8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4 297.6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4 297.6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5 973.8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4 297.6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4 297.6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по обеспечение деятельности заместителей Главы 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5 629.8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4 297.6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4 297.6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5 629.8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4 297.6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4 297.6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65490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344.1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65490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344.1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Судебная система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5.6</w:t>
            </w:r>
          </w:p>
        </w:tc>
      </w:tr>
      <w:tr w:rsidR="009F3D81" w:rsidRPr="0096482E" w:rsidTr="00B2559D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proofErr w:type="spellStart"/>
            <w:r w:rsidRPr="0096482E">
              <w:t>Непрограммные</w:t>
            </w:r>
            <w:proofErr w:type="spellEnd"/>
            <w:r w:rsidRPr="0096482E">
              <w:t xml:space="preserve">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5.6</w:t>
            </w:r>
          </w:p>
        </w:tc>
      </w:tr>
      <w:tr w:rsidR="009F3D81" w:rsidRPr="0096482E" w:rsidTr="00B2559D">
        <w:trPr>
          <w:trHeight w:val="9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по осуществлению государственных полномочий по составлению списков присяжных заседателей в рамках </w:t>
            </w:r>
            <w:proofErr w:type="spellStart"/>
            <w:r w:rsidRPr="0096482E">
              <w:t>непрограммных</w:t>
            </w:r>
            <w:proofErr w:type="spellEnd"/>
            <w:r w:rsidRPr="0096482E">
              <w:t xml:space="preserve">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51200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5.6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51200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5.6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Резервные фонды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1 000.0</w:t>
            </w:r>
          </w:p>
        </w:tc>
      </w:tr>
      <w:tr w:rsidR="009F3D81" w:rsidRPr="0096482E" w:rsidTr="00B2559D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proofErr w:type="spellStart"/>
            <w:r w:rsidRPr="0096482E">
              <w:t>Непрограммные</w:t>
            </w:r>
            <w:proofErr w:type="spellEnd"/>
            <w:r w:rsidRPr="0096482E">
              <w:t xml:space="preserve">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1 000.0</w:t>
            </w:r>
          </w:p>
        </w:tc>
      </w:tr>
      <w:tr w:rsidR="009F3D81" w:rsidRPr="0096482E" w:rsidTr="00B2559D">
        <w:trPr>
          <w:trHeight w:val="7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Резервный фонд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1 000.0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1 000.0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160 061.2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104 347.6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105 244.1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19 234.6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13 865.0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13 865.0</w:t>
            </w:r>
          </w:p>
        </w:tc>
      </w:tr>
      <w:tr w:rsidR="009F3D81" w:rsidRPr="0096482E" w:rsidTr="00B2559D">
        <w:trPr>
          <w:trHeight w:val="10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19 234.6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13 865.0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13 865.0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19 234.6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13 865.0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13 865.0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19 234.6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13 865.0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13 865.0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136 999.2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90 182.6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91 079.1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обеспечение функций органов местного самоуправления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45 552.6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35 288.4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35 288.4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42 076.5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32 508.4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32 508.4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3 190.5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2 500.0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280.0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280.0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280.0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по обеспечению деятельности (оказание услуг) муниципального бюджетного учреждения "Служба эксплуатации и содержания"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81 713.4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53 007.8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54 244.7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81 713.4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53 007.8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54 244.7</w:t>
            </w:r>
          </w:p>
        </w:tc>
      </w:tr>
      <w:tr w:rsidR="009F3D81" w:rsidRPr="0096482E" w:rsidTr="00B2559D">
        <w:trPr>
          <w:trHeight w:val="24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по обеспечению деятельности (оказание услуг) муниципального бюджетного учреждения  муниципального образования "Приволжский муниципальный район Астраханской области " "Централизованная бухгалтерия"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7 087.7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7 087.7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4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по осуществлению государственных полномочий в муниципальном образовании "Приволжский муниципальный район Астраханской области" деятельности административной комиссии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532.8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464.1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379.7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508.2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441.5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361.3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18.4</w:t>
            </w:r>
          </w:p>
        </w:tc>
      </w:tr>
      <w:tr w:rsidR="009F3D81" w:rsidRPr="0096482E" w:rsidTr="00B2559D">
        <w:trPr>
          <w:trHeight w:val="24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осуществление деятельности комиссии по делам несовершеннолетних администрации муниципального образования"Приволжский муниципальный район Астраханской области"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1 647.2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1 422.3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1 166.3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1 500.3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1 398.7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1 049.0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146.9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117.3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65490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465.5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65490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465.5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"Развитие казачества на территории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</w:tr>
      <w:tr w:rsidR="009F3D81" w:rsidRPr="0096482E" w:rsidTr="00B2559D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proofErr w:type="spellStart"/>
            <w:r w:rsidRPr="0096482E">
              <w:t>Непрограммные</w:t>
            </w:r>
            <w:proofErr w:type="spellEnd"/>
            <w:r w:rsidRPr="0096482E">
              <w:t xml:space="preserve">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3 727.4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</w:tr>
      <w:tr w:rsidR="009F3D81" w:rsidRPr="0096482E" w:rsidTr="00B2559D">
        <w:trPr>
          <w:trHeight w:val="4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Исполнение судебных актов в рамках </w:t>
            </w:r>
            <w:proofErr w:type="spellStart"/>
            <w:r w:rsidRPr="0096482E">
              <w:t>непрограммных</w:t>
            </w:r>
            <w:proofErr w:type="spellEnd"/>
            <w:r w:rsidRPr="0096482E">
              <w:t xml:space="preserve">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3 727.4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38.8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266.7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3 421.9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</w:tr>
      <w:tr w:rsidR="009F3D81" w:rsidRPr="0096482E" w:rsidTr="00B2559D">
        <w:trPr>
          <w:trHeight w:val="8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3 907.8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395.0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395.0</w:t>
            </w:r>
          </w:p>
        </w:tc>
      </w:tr>
      <w:tr w:rsidR="009F3D81" w:rsidRPr="0096482E" w:rsidTr="00B2559D">
        <w:trPr>
          <w:trHeight w:val="111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proofErr w:type="spellStart"/>
            <w:r w:rsidRPr="0096482E">
              <w:t>Непрограммные</w:t>
            </w:r>
            <w:proofErr w:type="spellEnd"/>
            <w:r w:rsidRPr="0096482E">
              <w:t xml:space="preserve">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9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Средства, выделяемые из резервного фонда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89100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89100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8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1 907.8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395.0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395.0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1 907.8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395.0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395.0</w:t>
            </w:r>
          </w:p>
        </w:tc>
      </w:tr>
      <w:tr w:rsidR="009F3D81" w:rsidRPr="0096482E" w:rsidTr="00B2559D">
        <w:trPr>
          <w:trHeight w:val="178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 «Обеспечение безопасности жизнедеятельности населения муниципального  образования "Приволжский муниципальный район Астраханской области"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1 592.8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80.0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1 507.5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1 022.8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484.7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Мероприятия по обеспечению безопасности людей на водных объектах, охране их жизни и здоровья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77779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85.3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77779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85.3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80.0</w:t>
            </w:r>
          </w:p>
        </w:tc>
      </w:tr>
      <w:tr w:rsidR="009F3D81" w:rsidRPr="0096482E" w:rsidTr="00B2559D">
        <w:trPr>
          <w:trHeight w:val="178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 «Противодействие  идеологии  терроризма и экстремизма   на  территории  муниципального образования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70911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70911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</w:tr>
      <w:tr w:rsidR="009F3D81" w:rsidRPr="0096482E" w:rsidTr="00B2559D">
        <w:trPr>
          <w:trHeight w:val="229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95.0</w:t>
            </w:r>
          </w:p>
        </w:tc>
      </w:tr>
      <w:tr w:rsidR="009F3D81" w:rsidRPr="0096482E" w:rsidTr="00B2559D">
        <w:trPr>
          <w:trHeight w:val="26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Мероприятия по профилактике правонарушений и усилению борьбы с преступностью и повышения безопасности дорожного движения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70912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95.0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70912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95.0</w:t>
            </w:r>
          </w:p>
        </w:tc>
      </w:tr>
      <w:tr w:rsidR="009F3D81" w:rsidRPr="0096482E" w:rsidTr="00B2559D">
        <w:trPr>
          <w:trHeight w:val="153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 «</w:t>
            </w:r>
            <w:proofErr w:type="spellStart"/>
            <w:r w:rsidRPr="0096482E">
              <w:t>Антинаркотическая</w:t>
            </w:r>
            <w:proofErr w:type="spellEnd"/>
            <w:r w:rsidRPr="0096482E">
              <w:t xml:space="preserve"> программа муниципального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Мероприятия в сфере профилактики употребления и незаконного оборота наркотиков в рамках подпрограммы  «</w:t>
            </w:r>
            <w:proofErr w:type="spellStart"/>
            <w:r w:rsidRPr="0096482E">
              <w:t>Антинаркотическая</w:t>
            </w:r>
            <w:proofErr w:type="spellEnd"/>
            <w:r w:rsidRPr="0096482E">
              <w:t xml:space="preserve">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46 399.0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6 268.6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5 259.0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Общеэкономические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310.4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310.4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проведение общественных работ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310.4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310.4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Сельское хозяйство и рыболовство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42 604.3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5 922.6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4 913.0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663.0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370.0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370.0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68.0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Борьба с саранчовыми вредителями на территории муниципального образования "Приволжский муниципальный район Астраханской области"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68.0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68.0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</w:tr>
      <w:tr w:rsidR="009F3D81" w:rsidRPr="0096482E" w:rsidTr="00B2559D">
        <w:trPr>
          <w:trHeight w:val="20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 «Поддержка садоводческих, огороднических и дачных некоммерческих объединений граждан на территории муниципального образования"Приволжский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595.0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250.0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70470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595.0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250.0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70470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595.0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250.0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41 941.3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5 552.6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4 543.0</w:t>
            </w:r>
          </w:p>
        </w:tc>
      </w:tr>
      <w:tr w:rsidR="009F3D81" w:rsidRPr="0096482E" w:rsidTr="00B2559D">
        <w:trPr>
          <w:trHeight w:val="24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63130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41 941.3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5 552.6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4 543.0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63130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41 941.3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5 552.6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4 543.0</w:t>
            </w:r>
          </w:p>
        </w:tc>
      </w:tr>
      <w:tr w:rsidR="009F3D81" w:rsidRPr="0096482E" w:rsidTr="00B2559D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Другие вопросы в области национальной экономики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3 484.2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146.0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"Обеспечение мер по улучшению инвестиционного климата в Приволжском районе"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146.0</w:t>
            </w:r>
          </w:p>
        </w:tc>
      </w:tr>
      <w:tr w:rsidR="009F3D81" w:rsidRPr="0096482E" w:rsidTr="00B2559D">
        <w:trPr>
          <w:trHeight w:val="153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 «Развитие малого и среднего предпринимательства в Приволжском районе»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146.0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70640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146.0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70640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146.0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0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Подпрограмма "Развитие экономического потенциала"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Ф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4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"Расходы на оплату научно-исследовательских работ в сфере формирования концепции стратегии социально-экономического развития муниципального образования "Приволжский муниципальный район Астраханской области" в рамках подпрограммы "Развитие экономического потенциала"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Ф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77780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Ф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77780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53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2 484.2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Проведение работ по описанию местоположения границ населенных пунктов, территориальных зон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S0480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2 484.2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S0480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2 484.2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292 808.5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130 934.6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146 842.5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Жилищное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35 957.5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3 550.0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35 957.5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3 550.0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0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36.1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3 550.0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Мероприятия по стимулированию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10330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36.1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3 550.0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10330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36.1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3 550.0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53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Подпрограмма "Переселение граждан из аварийного жилищного фонда Приволжского муниципального района Астраханской области" 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35 921.4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3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за счет средств публично-правовой компании "Фонд развития территорий" 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F3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67493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F3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67493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0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F3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67494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35 550.3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F3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67494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35 550.3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0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F3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6749S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360.1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F3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6749S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360.1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76 259.0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23 507.3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15 710.6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76 259.0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23 507.3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15 710.6</w:t>
            </w:r>
          </w:p>
        </w:tc>
      </w:tr>
      <w:tr w:rsidR="009F3D81" w:rsidRPr="0096482E" w:rsidTr="00B2559D">
        <w:trPr>
          <w:trHeight w:val="178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75 760.1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23 507.3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15 710.6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Мероприятия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23 507.3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15 710.6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23 507.3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15 710.6</w:t>
            </w:r>
          </w:p>
        </w:tc>
      </w:tr>
      <w:tr w:rsidR="009F3D81" w:rsidRPr="0096482E" w:rsidTr="00B2559D">
        <w:trPr>
          <w:trHeight w:val="28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района"(Фонд развития территорий)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S7340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55 047.0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S7340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55 047.0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4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S7350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20 713.1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S7350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20 713.1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0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Подпрограмма "Развитие экономического потенциала"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Ф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498.9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"Расходы на разработку муниципальных программ в целях экономического развития, энергосбережения и повышения энергетической эффективности" в рамках подпрограммы "Развитие экономического потенциала" муниципальной программы "Обеспечение комфортности проживания населения Приволжского района" 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Ф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77790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498.9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Ф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77790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498.9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Благоустройство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5 184.9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5 184.9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78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Подпрограмма "Обустройство контейнерных площадок на территории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5 184.9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"Обустройство контейнерных площадок" в рамках подпрограммы "Обустройство контейнерных площадок на территории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5 024.9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5 024.9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4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оказание услуг по вывозу отходов с туристических контейнерных площадок на территории Приволжского муниципального района в рамках подпрограммы "Обустройство контейнерных площадок на территории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160.0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160.0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Другие вопросы в области жилищно-коммунального хозяйства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175 407.2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103 877.3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131 131.9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175 407.2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103 877.3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131 131.9</w:t>
            </w:r>
          </w:p>
        </w:tc>
      </w:tr>
      <w:tr w:rsidR="009F3D81" w:rsidRPr="0096482E" w:rsidTr="00B2559D">
        <w:trPr>
          <w:trHeight w:val="178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175 407.2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103 877.3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131 131.9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83 602.0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40 877.3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55 131.9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83 602.0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40 877.3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55 131.9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обеспечение деятельности (оказания услуг) муниципального бюджетного учреждения "БИОМ"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91 805.2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63 000.0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76 000.0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91 805.2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63 000.0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76 000.0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ОХРАНА ОКРУЖАЮЩЕЙ СРЕДЫ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30 370.7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44 985.4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44 985.4</w:t>
            </w:r>
          </w:p>
        </w:tc>
      </w:tr>
      <w:tr w:rsidR="009F3D81" w:rsidRPr="0096482E" w:rsidTr="00B2559D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Другие вопросы в области охраны окружающей среды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30 370.7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44 985.4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44 985.4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30 370.7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44 985.4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44 985.4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30 370.7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44 985.4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44 985.4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30 370.7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44 985.4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44 985.4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44 985.4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44 985.4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30 370.7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573.0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300.0</w:t>
            </w:r>
          </w:p>
        </w:tc>
      </w:tr>
      <w:tr w:rsidR="009F3D81" w:rsidRPr="0096482E" w:rsidTr="00B2559D">
        <w:trPr>
          <w:trHeight w:val="8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Профессиональная подготовка, переподготовка и повышение квалификации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573.0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300.0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453.0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300.0</w:t>
            </w:r>
          </w:p>
        </w:tc>
      </w:tr>
      <w:tr w:rsidR="009F3D81" w:rsidRPr="0096482E" w:rsidTr="00B2559D">
        <w:trPr>
          <w:trHeight w:val="229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453.0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300.0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453.0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453.0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300.0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КУЛЬТУРА, КИНЕМАТОГРАФИЯ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48 925.7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27 971.0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27 971.0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48 925.7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27 971.0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27 971.0</w:t>
            </w:r>
          </w:p>
        </w:tc>
      </w:tr>
      <w:tr w:rsidR="009F3D81" w:rsidRPr="0096482E" w:rsidTr="00B2559D">
        <w:trPr>
          <w:trHeight w:val="51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48 925.7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27 971.0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27 971.0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16 928.7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720.0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720.0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1C089B" w:rsidP="008116F2">
            <w:r w:rsidRPr="001C089B">
              <w:t>Поддержка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20.0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20.0</w:t>
            </w:r>
          </w:p>
        </w:tc>
      </w:tr>
      <w:tr w:rsidR="009F3D81" w:rsidRPr="0096482E" w:rsidTr="00B2559D">
        <w:trPr>
          <w:trHeight w:val="12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</w:tr>
      <w:tr w:rsidR="009F3D81" w:rsidRPr="0096482E" w:rsidTr="00B2559D">
        <w:trPr>
          <w:trHeight w:val="9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Капитальный и текущий ремонт здания и сооружений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450.0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450.0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9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Капитальный ремонт здания Дома культуры в </w:t>
            </w:r>
            <w:proofErr w:type="spellStart"/>
            <w:r w:rsidRPr="0096482E">
              <w:t>с.Водяновка</w:t>
            </w:r>
            <w:proofErr w:type="spellEnd"/>
            <w:r w:rsidRPr="0096482E">
              <w:t xml:space="preserve"> 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10 775.1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10 775.1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Направление творческих коллективов муниципальных учреждений культуры на конкурсы, смотры, фестивали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7E09C2">
            <w:r w:rsidRPr="0096482E">
              <w:t>3</w:t>
            </w:r>
            <w:r w:rsidR="007E09C2">
              <w:t>4</w:t>
            </w:r>
            <w:r w:rsidRPr="0096482E">
              <w:t>4.</w:t>
            </w:r>
            <w:r w:rsidR="007E09C2"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7E09C2">
            <w:r w:rsidRPr="0096482E">
              <w:t>3</w:t>
            </w:r>
            <w:r w:rsidR="007E09C2">
              <w:t>4</w:t>
            </w:r>
            <w:r w:rsidRPr="0096482E">
              <w:t>4.</w:t>
            </w:r>
            <w:r w:rsidR="007E09C2"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</w:tr>
      <w:tr w:rsidR="009F3D81" w:rsidRPr="0096482E" w:rsidTr="00B2559D">
        <w:trPr>
          <w:trHeight w:val="12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Обновление материально-технической базы, приобретение оборудования для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3 166.9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3 166.9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L4671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1 578.9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L4671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1 578.9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Поддержка муниципальных учреждений культуры и работников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L5190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248.4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L5190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248.4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Государственная поддержка отрасли культуры по реализации регионального проекта "Творческие люди" (Астраханская область)" в рамках федерального проекта "Творческие люди" в рамках подпрограммы "Развитие культуры села" муниципальной программы  «Развитие культуры Приволжского района» </w:t>
            </w:r>
            <w:r w:rsidRPr="0096482E">
              <w:br/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A2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55190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234.9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A2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55190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234.9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0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«Обеспечение деятельности муниципальных учреждений культуры»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12 140.5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11 571.0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11 571.0</w:t>
            </w:r>
          </w:p>
        </w:tc>
      </w:tr>
      <w:tr w:rsidR="009F3D81" w:rsidRPr="0096482E" w:rsidTr="00B2559D">
        <w:trPr>
          <w:trHeight w:val="12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11 986.8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11 571.0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11 571.0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11 986.8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11 571.0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11 571.0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153.7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153.7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0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Подпрограмма "Развитие </w:t>
            </w:r>
            <w:proofErr w:type="spellStart"/>
            <w:r w:rsidRPr="0096482E">
              <w:t>культурно-досуговой</w:t>
            </w:r>
            <w:proofErr w:type="spellEnd"/>
            <w:r w:rsidRPr="0096482E">
              <w:t xml:space="preserve"> деятельности" 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3 272.2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885.0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885.0</w:t>
            </w:r>
          </w:p>
        </w:tc>
      </w:tr>
      <w:tr w:rsidR="009F3D81" w:rsidRPr="0096482E" w:rsidTr="00B2559D">
        <w:trPr>
          <w:trHeight w:val="12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Проведение мероприятий в сфере культуры и искусства в рамках подпрограммы "Развитие </w:t>
            </w:r>
            <w:proofErr w:type="spellStart"/>
            <w:r w:rsidRPr="0096482E">
              <w:t>культурно-досуговой</w:t>
            </w:r>
            <w:proofErr w:type="spellEnd"/>
            <w:r w:rsidRPr="0096482E">
              <w:t xml:space="preserve"> деятельности" 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7E09C2">
            <w:r w:rsidRPr="0096482E">
              <w:t xml:space="preserve">3 </w:t>
            </w:r>
            <w:r w:rsidR="007E09C2">
              <w:t>340.7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885.0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885.0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7E09C2" w:rsidP="008116F2">
            <w:r>
              <w:t>3 340.7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885.0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885.0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15 573.0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14 400.0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14 400.0</w:t>
            </w:r>
          </w:p>
        </w:tc>
      </w:tr>
      <w:tr w:rsidR="009F3D81" w:rsidRPr="0096482E" w:rsidTr="00B2559D">
        <w:trPr>
          <w:trHeight w:val="12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15 370.7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14 400.0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14 400.0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15 370.7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14 400.0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14 400.0</w:t>
            </w:r>
          </w:p>
        </w:tc>
      </w:tr>
      <w:tr w:rsidR="009F3D81" w:rsidRPr="0096482E" w:rsidTr="00B2559D">
        <w:trPr>
          <w:trHeight w:val="12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Реализация указов Президента Российской Федерации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202.3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202.3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0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9C2" w:rsidRPr="0096482E" w:rsidRDefault="007E09C2" w:rsidP="008116F2">
            <w:r>
              <w:t>953.1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395.0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395.0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7E09C2" w:rsidP="008116F2">
            <w:r>
              <w:t>953.1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395.0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395.0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584E40" w:rsidP="008116F2">
            <w:r>
              <w:t>953.1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395.0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395.0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СОЦИАЛЬНАЯ ПОЛИТИКА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33 932.2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28 987.1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28 319.6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Пенсионное обеспечение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3 243.0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2 500.0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3 243.0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2 500.0</w:t>
            </w:r>
          </w:p>
        </w:tc>
      </w:tr>
      <w:tr w:rsidR="009F3D81" w:rsidRPr="0096482E" w:rsidTr="00B2559D">
        <w:trPr>
          <w:trHeight w:val="28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3 243.0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2 500.0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3 243.0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2 500.0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Социальное обеспечение населения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23 158.3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26 407.1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25 739.6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19 643.8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17 907.1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17 239.6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19 643.8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17 907.1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17 239.6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L4970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19 643.8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17 907.1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17 239.6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L4970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19 643.8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17 907.1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17 239.6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3 514.5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8 500.0</w:t>
            </w:r>
          </w:p>
        </w:tc>
      </w:tr>
      <w:tr w:rsidR="009F3D81" w:rsidRPr="0096482E" w:rsidTr="00B2559D">
        <w:trPr>
          <w:trHeight w:val="20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«Формирование жилищного фонда, предоставляемого по договорам социального найма,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3 514.5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8 500.0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Мероприятия по формированию  жилищного фонда, предоставляемого по договорам социального найма в рамках подпрограммы  «Формирование жилищного фонда,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82220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3 514.5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8 500.0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82220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3 514.5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8 500.0</w:t>
            </w:r>
          </w:p>
        </w:tc>
      </w:tr>
      <w:tr w:rsidR="009F3D81" w:rsidRPr="0096482E" w:rsidTr="00B2559D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Другие вопросы в области социальной политики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7 530.9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80.0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7 430.5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7 430.5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7 430.5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7 430.5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80.0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Мероприятия на изготовление и размещение социальной рекламы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80.0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СРЕДСТВА МАССОВОЙ ИНФОРМАЦИИ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350.0</w:t>
            </w:r>
          </w:p>
        </w:tc>
      </w:tr>
      <w:tr w:rsidR="009F3D81" w:rsidRPr="0096482E" w:rsidTr="00B2559D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Другие вопросы в области средств массовой информации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350.0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350.0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осуществление мероприятий по освещению деятельности муниципального образования "Приволжский муниципальный район Астраханской области"  в средствах массовой информации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350.0</w:t>
            </w:r>
          </w:p>
        </w:tc>
      </w:tr>
      <w:tr w:rsidR="009F3D81" w:rsidRPr="0096482E" w:rsidTr="00B2559D">
        <w:trPr>
          <w:trHeight w:val="645"/>
        </w:trPr>
        <w:tc>
          <w:tcPr>
            <w:tcW w:w="665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Контрольно-счетная палата муниципального образования "Приволжский муниципальный район Астраханской области"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3 532.8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2 724.2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2 724.2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3 532.8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2 724.2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2 724.2</w:t>
            </w:r>
          </w:p>
        </w:tc>
      </w:tr>
      <w:tr w:rsidR="009F3D81" w:rsidRPr="0096482E" w:rsidTr="00B2559D">
        <w:trPr>
          <w:trHeight w:val="111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3 532.8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2 724.2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2 724.2</w:t>
            </w:r>
          </w:p>
        </w:tc>
      </w:tr>
      <w:tr w:rsidR="009F3D81" w:rsidRPr="0096482E" w:rsidTr="00B2559D">
        <w:trPr>
          <w:trHeight w:val="40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обеспечение функций контрольно-счетной палаты муниципального образования "Приволжский муниципальный район Астраханской области"  по </w:t>
            </w:r>
            <w:proofErr w:type="spellStart"/>
            <w:r w:rsidRPr="0096482E">
              <w:t>непрограммному</w:t>
            </w:r>
            <w:proofErr w:type="spellEnd"/>
            <w:r w:rsidRPr="0096482E">
              <w:t xml:space="preserve"> направлению расходов "Контрольно-счетная палата муниципального образования "Приволжский муниципальный район Астраханской области" в рамках </w:t>
            </w:r>
            <w:proofErr w:type="spellStart"/>
            <w:r w:rsidRPr="0096482E">
              <w:t>непрограммного</w:t>
            </w:r>
            <w:proofErr w:type="spellEnd"/>
            <w:r w:rsidRPr="0096482E"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1 236.5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856.6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856.6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1 216.5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836.6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836.6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20.0</w:t>
            </w:r>
          </w:p>
        </w:tc>
      </w:tr>
      <w:tr w:rsidR="009F3D81" w:rsidRPr="0096482E" w:rsidTr="00B2559D">
        <w:trPr>
          <w:trHeight w:val="38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Председатель контрольно-счетной палаты муниципального образования "Приволжский муниципальный район Астраханской области"  по </w:t>
            </w:r>
            <w:proofErr w:type="spellStart"/>
            <w:r w:rsidRPr="0096482E">
              <w:t>непрограммному</w:t>
            </w:r>
            <w:proofErr w:type="spellEnd"/>
            <w:r w:rsidRPr="0096482E">
              <w:t xml:space="preserve"> направлению расходов "Контрольно-счетная палата муниципального образования "Приволжский муниципальный район Астраханской области" в рамках </w:t>
            </w:r>
            <w:proofErr w:type="spellStart"/>
            <w:r w:rsidRPr="0096482E">
              <w:t>непрограммного</w:t>
            </w:r>
            <w:proofErr w:type="spellEnd"/>
            <w:r w:rsidRPr="0096482E"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2 296.3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1 867.6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1 867.6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2 296.3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1 867.6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1 867.6</w:t>
            </w:r>
          </w:p>
        </w:tc>
      </w:tr>
      <w:tr w:rsidR="009F3D81" w:rsidRPr="0096482E" w:rsidTr="00B2559D">
        <w:trPr>
          <w:trHeight w:val="645"/>
        </w:trPr>
        <w:tc>
          <w:tcPr>
            <w:tcW w:w="665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Совет муниципального образования "Приволжский муниципальный район Астраханской области"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3 826.1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1 956.2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1 956.2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3 826.1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1 956.2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1 956.2</w:t>
            </w:r>
          </w:p>
        </w:tc>
      </w:tr>
      <w:tr w:rsidR="009F3D81" w:rsidRPr="0096482E" w:rsidTr="00B2559D">
        <w:trPr>
          <w:trHeight w:val="13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3 826.1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1 956.2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1 956.2</w:t>
            </w:r>
          </w:p>
        </w:tc>
      </w:tr>
      <w:tr w:rsidR="009F3D81" w:rsidRPr="0096482E" w:rsidTr="00B2559D">
        <w:trPr>
          <w:trHeight w:val="357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обеспечение функций Совета муниципального образования "Приволжский муниципальный район Астраханской области"  по </w:t>
            </w:r>
            <w:proofErr w:type="spellStart"/>
            <w:r w:rsidRPr="0096482E">
              <w:t>непрограммному</w:t>
            </w:r>
            <w:proofErr w:type="spellEnd"/>
            <w:r w:rsidRPr="0096482E">
              <w:t xml:space="preserve"> направлению расходов "Совет муниципального образования "Приволжский муниципальный район Астраханской области" в рамках </w:t>
            </w:r>
            <w:proofErr w:type="spellStart"/>
            <w:r w:rsidRPr="0096482E">
              <w:t>непрограммного</w:t>
            </w:r>
            <w:proofErr w:type="spellEnd"/>
            <w:r w:rsidRPr="0096482E"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1 297.1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519.2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519.2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667.1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489.2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489.2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630.0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30.0</w:t>
            </w:r>
          </w:p>
        </w:tc>
      </w:tr>
      <w:tr w:rsidR="009F3D81" w:rsidRPr="0096482E" w:rsidTr="00B2559D">
        <w:trPr>
          <w:trHeight w:val="357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Председатель Совета муниципального образования "Приволжский муниципальный район Астраханской области"  по </w:t>
            </w:r>
            <w:proofErr w:type="spellStart"/>
            <w:r w:rsidRPr="0096482E">
              <w:t>непрограммному</w:t>
            </w:r>
            <w:proofErr w:type="spellEnd"/>
            <w:r w:rsidRPr="0096482E">
              <w:t xml:space="preserve"> направлению расходов "Совет муниципального образования "Приволжский муниципальный район Астраханской области" в рамках </w:t>
            </w:r>
            <w:proofErr w:type="spellStart"/>
            <w:r w:rsidRPr="0096482E">
              <w:t>непрограммного</w:t>
            </w:r>
            <w:proofErr w:type="spellEnd"/>
            <w:r w:rsidRPr="0096482E"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2 529.0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1 437.0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1 437.0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2 529.0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1 437.0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1 437.0</w:t>
            </w:r>
          </w:p>
        </w:tc>
      </w:tr>
      <w:tr w:rsidR="009F3D81" w:rsidRPr="0096482E" w:rsidTr="00B2559D">
        <w:trPr>
          <w:trHeight w:val="645"/>
        </w:trPr>
        <w:tc>
          <w:tcPr>
            <w:tcW w:w="665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Управление ЖКХ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152 806.5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28 731.8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32 773.1</w:t>
            </w:r>
          </w:p>
        </w:tc>
      </w:tr>
      <w:tr w:rsidR="009F3D81" w:rsidRPr="0096482E" w:rsidTr="00B2559D">
        <w:trPr>
          <w:trHeight w:val="8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11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proofErr w:type="spellStart"/>
            <w:r w:rsidRPr="0096482E">
              <w:t>Непрограммные</w:t>
            </w:r>
            <w:proofErr w:type="spellEnd"/>
            <w:r w:rsidRPr="0096482E">
              <w:t xml:space="preserve">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9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Средства, выделяемые из резервного фонда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89100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89100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127 217.6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17 931.8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21 973.1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Дорожное хозяйство (дорожные фонды)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127 217.6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17 931.8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21 973.1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127 217.6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17 931.8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21 973.1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127 217.6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17 931.8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21 973.1</w:t>
            </w:r>
          </w:p>
        </w:tc>
      </w:tr>
      <w:tr w:rsidR="009F3D81" w:rsidRPr="0096482E" w:rsidTr="00B2559D">
        <w:trPr>
          <w:trHeight w:val="31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Реализация мероприятий, направленных на обеспечение безопасности дорожного движения в части реализации национальных стандартов по обустройству (организации) пешеходных переходов, расположенных на участках автомобильных дорог общего пользования местного значения, реализуемых на территории муниципальных образований Астраханской области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62050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7 164.1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62050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7 164.1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22 744.7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10 235.2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13 919.3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22 744.7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10 235.2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13 919.3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Реализация мероприятий, направленных на обеспечение безопасности дорожного движения в части реализации национальных </w:t>
            </w:r>
            <w:proofErr w:type="spellStart"/>
            <w:r w:rsidRPr="0096482E">
              <w:t>стандарстов</w:t>
            </w:r>
            <w:proofErr w:type="spellEnd"/>
            <w:r w:rsidRPr="0096482E">
              <w:t xml:space="preserve"> по обустройству пешеходных переходов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72050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1 138.0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72050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1 138.0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Мероприятия по строительному контролю объекта "Реконструкция подъезда к п. Болдинский Приволжского района Астраханской области"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73010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595.0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73010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595.0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 повышение технического уровня транспортно-эксплуатационного состояния автомобильных дорог местного значения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S2510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8 889.0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7 696.7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8 053.8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S2510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8 889.0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7 696.7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8 053.8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Развитие транспортной инфраструктуры на сельских территориях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S3010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86 686.7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S3010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86 686.7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19 988.9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10 800.0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10 800.0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Жилищное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7 819.6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7 819.6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</w:tr>
      <w:tr w:rsidR="009F3D81" w:rsidRPr="0096482E" w:rsidTr="00B2559D">
        <w:trPr>
          <w:trHeight w:val="24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Осуществление капитального ремонта и текущего ремонта жилых помещений муниципального жилищного фонда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7 819.6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7 819.6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Благоустройство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"Обустройство участков тротуарами и дорожными знаками"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 Мероприятия по обустройству участков тротуарами в рамках подпрограммы "Обустройство участков тротуарами и дорожными знаками"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T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71010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T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71010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 Мероприятия по установке дорожных знаков тротуарами в рамках подпрограммы "Обустройство участков тротуарами и дорожными знаками"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T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71020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T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71020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Другие вопросы в области жилищно-коммунального хозяйства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11 369.3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8 800.0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8 800.0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11 369.3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8 800.0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8 800.0</w:t>
            </w:r>
          </w:p>
        </w:tc>
      </w:tr>
      <w:tr w:rsidR="009F3D81" w:rsidRPr="0096482E" w:rsidTr="00B2559D">
        <w:trPr>
          <w:trHeight w:val="9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обеспечение функций органов местного самоуправления в рамках программы "Обеспечение комфортности проживания населения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11 369.3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8 800.0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8 800.0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11 239.2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8 744.9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8 744.9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30.0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25.1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ОХРАНА ОКРУЖАЮЩЕЙ СРЕДЫ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Другие вопросы в области охраны окружающей среды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975"/>
        </w:trPr>
        <w:tc>
          <w:tcPr>
            <w:tcW w:w="665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Управление образования, молодежной политики и спорта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1 202 948.0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1 182 859.3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1 054 122.9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1 177 076.5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1 163 392.3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1 034 486.7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Дошкольное 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286 474.9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354 531.8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326 727.1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286 474.9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354 531.8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326 727.1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5 291.8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6 000.0</w:t>
            </w:r>
          </w:p>
        </w:tc>
      </w:tr>
      <w:tr w:rsidR="009F3D81" w:rsidRPr="0096482E" w:rsidTr="00B2559D">
        <w:trPr>
          <w:trHeight w:val="33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Мероприятия по оснащению оборудованием, инвентарем и пособиями в соответствии с действующим законодательством нежилых зданий, приобретенных для создания дополнительных мест в возрасте от 1,5 до 3 лет в образовательных организациях, осуществляющих образовательную деятельность по программам дошкольного образования  в рамках подпрограммы "Развитие </w:t>
            </w:r>
            <w:proofErr w:type="spellStart"/>
            <w:r w:rsidRPr="0096482E">
              <w:t>дошкольного,общего</w:t>
            </w:r>
            <w:proofErr w:type="spellEnd"/>
            <w:r w:rsidRPr="0096482E"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75300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5 291.8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6 000.0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75300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5 291.8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6 000.0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964.2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мероприятия на проведение подготовительных работ в целях капитального строительства зданий и сооружений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964.2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964.2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53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285 510.6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349 240.0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320 727.1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</w:t>
            </w:r>
            <w:proofErr w:type="spellStart"/>
            <w:r w:rsidRPr="0096482E">
              <w:t>образования,молодежной</w:t>
            </w:r>
            <w:proofErr w:type="spellEnd"/>
            <w:r w:rsidRPr="0096482E"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53 000.0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43 813.2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43 814.6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53 000.0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43 813.2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43 814.6</w:t>
            </w:r>
          </w:p>
        </w:tc>
      </w:tr>
      <w:tr w:rsidR="009F3D81" w:rsidRPr="0096482E" w:rsidTr="00B2559D">
        <w:trPr>
          <w:trHeight w:val="36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232 510.6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305 426.8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276 912.5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230 853.9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303 702.8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275 188.5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1 656.7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1 724.0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1 724.0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Общее 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730 251.4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646 135.3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563 324.7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730 251.4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646 135.3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563 324.7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150.0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Повышение квалификации работников образовательных организаций  в рамках подпрограммы "Развитие </w:t>
            </w:r>
            <w:proofErr w:type="spellStart"/>
            <w:r w:rsidRPr="0096482E">
              <w:t>дошкольного,общего</w:t>
            </w:r>
            <w:proofErr w:type="spellEnd"/>
            <w:r w:rsidRPr="0096482E"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150.0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50 005.6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47 082.7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46 163.0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организацию двухразового питания для обучающихся с ограниченными возможностями здоровья, в том числе детей-инвалидов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3 594.0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3 394.0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3 394.0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2 094.0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3 394.0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3 394.0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Организация бесплатного горячего питания обучающихся, получающих начальное общее образование государственных и муниципальных образовательных организаций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L3041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46 411.6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43 688.7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42 769.0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L3041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46 411.6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43 688.7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42 769.0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2 556.0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56.0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проектно-сметную документацию по строительству ФОК в п.Пойменный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строительный контроль за выполнением строительных работ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56.0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56.0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56.0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56.0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56 043.2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38 550.0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31 200.0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по приведению в нормативное состояние и благоустройство территорий образовательных учреждений Приволжского района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15 156.4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15 000.0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15 156.4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15 000.0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26 824.3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20 550.0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15 000.0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26 824.3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20 550.0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15 000.0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проектно-сметную документацию по капитальному и текущему ремонту зданий и сооружений 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2 749.7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1 800.0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2 749.7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1 800.0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строительный контроль за выполнением строительных работ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575.0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1 200.0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575.0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1 200.0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Реализация мероприятий по обеспечению антитеррористической защищенности объектов (территорий) муниципальных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S0500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10 737.8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S0500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10 737.8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53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620 606.6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560 296.6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485 755.6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</w:t>
            </w:r>
            <w:proofErr w:type="spellStart"/>
            <w:r w:rsidRPr="0096482E">
              <w:t>образования,молодежной</w:t>
            </w:r>
            <w:proofErr w:type="spellEnd"/>
            <w:r w:rsidRPr="0096482E"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70 959.8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63 724.0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68 045.2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69 695.8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63 724.0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68 045.2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1 194.0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</w:t>
            </w:r>
            <w:proofErr w:type="spellStart"/>
            <w:r w:rsidRPr="0096482E">
              <w:t>образования,молодежной</w:t>
            </w:r>
            <w:proofErr w:type="spellEnd"/>
            <w:r w:rsidRPr="0096482E"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857.0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243.0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244.4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857.0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243.0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244.4</w:t>
            </w:r>
          </w:p>
        </w:tc>
      </w:tr>
      <w:tr w:rsidR="009F3D81" w:rsidRPr="0096482E" w:rsidTr="00B2559D">
        <w:trPr>
          <w:trHeight w:val="36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63140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494 969.5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467 207.8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388 034.6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63140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490 226.5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462 272.0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383 098.8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63140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4 743.0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4 935.8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4 935.8</w:t>
            </w:r>
          </w:p>
        </w:tc>
      </w:tr>
      <w:tr w:rsidR="009F3D81" w:rsidRPr="0096482E" w:rsidTr="00B2559D">
        <w:trPr>
          <w:trHeight w:val="57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(Обеспечение выплат ежемесячного денежного вознаграждения</w:t>
            </w:r>
            <w:r w:rsidRPr="0096482E">
              <w:br/>
              <w:t>советникам директоров по воспитанию и взаимодействию с детскими общественными объединениями муниципальных общеобразовательных организаций)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района".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R0502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156.2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R0502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156.2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4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R3030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52 102.4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27 560.2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27 543.4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R3030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52 102.4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27 560.2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27 543.4</w:t>
            </w:r>
          </w:p>
        </w:tc>
      </w:tr>
      <w:tr w:rsidR="009F3D81" w:rsidRPr="0096482E" w:rsidTr="00B2559D">
        <w:trPr>
          <w:trHeight w:val="38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организациях)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EВ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51791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1 561.6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1 561.6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1 888.0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EВ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51791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1 561.6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1 561.6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1 888.0</w:t>
            </w:r>
          </w:p>
        </w:tc>
      </w:tr>
      <w:tr w:rsidR="009F3D81" w:rsidRPr="0096482E" w:rsidTr="00B2559D">
        <w:trPr>
          <w:trHeight w:val="178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"Оказание качественной медицинской помощи несовершеннолетним в муниципальных образовательных организациях"</w:t>
            </w:r>
            <w:r w:rsidRPr="0096482E"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840.0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 Оснащение (дооснащение) необходимым оборудованием медицинских кабинетов образовательных организаций в рамках подпрограммы "Оказание качественной медицинской помощи несовершеннолетним в муниципальных образовательных организациях"</w:t>
            </w:r>
            <w:r w:rsidRPr="0096482E"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840.0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840.0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Дополнительное образование детей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90 300.0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98 848.9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81 161.2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90 300.0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98 848.9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81 161.2</w:t>
            </w:r>
          </w:p>
        </w:tc>
      </w:tr>
      <w:tr w:rsidR="009F3D81" w:rsidRPr="0096482E" w:rsidTr="00B2559D">
        <w:trPr>
          <w:trHeight w:val="153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90 300.0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98 848.9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81 161.2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</w:t>
            </w:r>
            <w:proofErr w:type="spellStart"/>
            <w:r w:rsidRPr="0096482E">
              <w:t>образования,молодежной</w:t>
            </w:r>
            <w:proofErr w:type="spellEnd"/>
            <w:r w:rsidRPr="0096482E"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3 899.6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3 899.6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1 159.0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1 949.8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1 949.8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1 341.0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1 949.8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1 949.8</w:t>
            </w:r>
          </w:p>
        </w:tc>
      </w:tr>
      <w:tr w:rsidR="009F3D81" w:rsidRPr="0096482E" w:rsidTr="00B2559D">
        <w:trPr>
          <w:trHeight w:val="36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62140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87 800.0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94 949.3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77 261.6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62140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82 499.5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88 079.8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70 392.1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62140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5 300.5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6 869.5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6 869.5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Молодежная политика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8 757.5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8 796.7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8 896.7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7 317.5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8 756.7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8 856.7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4 047.0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4 503.9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4 503.9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2 047.0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2 047.0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Расходы, осуществляемые за счет оказания платных услуг на оздоровление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2 503.9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2 503.9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2 503.9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2 503.9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3 270.5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4 252.8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4 352.8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2 935.6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3 035.6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2 935.6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3 035.6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Мероприятия по профессиональной подготовке обучающихся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224.0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224.0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224.0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224.0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1 170.5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1 093.2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1 093.2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1 170.5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1 093.2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1 093.2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1 440.0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40.0</w:t>
            </w:r>
          </w:p>
        </w:tc>
      </w:tr>
      <w:tr w:rsidR="009F3D81" w:rsidRPr="0096482E" w:rsidTr="00B2559D">
        <w:trPr>
          <w:trHeight w:val="153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Подпрограмма "Патриотическое воспитание населения " в рамках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1 440.0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40.0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Мероприятия по патриотическому воспитанию населения в рамках подпрограммы "Патриотическое воспитание населения"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07878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1 440.0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07878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1 440.0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40.0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Другие вопросы в области образования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61 292.8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55 079.5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54 376.9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61 292.8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55 079.5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54 376.9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140.0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140.0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31 872.8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27 780.0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28 780.0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8 197.2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4 980.0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4 980.0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8 197.2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4 980.0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4 980.0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23 675.6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22 800.0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23 800.0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23 675.6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22 800.0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23 800.0</w:t>
            </w:r>
          </w:p>
        </w:tc>
      </w:tr>
      <w:tr w:rsidR="009F3D81" w:rsidRPr="0096482E" w:rsidTr="00B2559D">
        <w:trPr>
          <w:trHeight w:val="153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29 279.9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27 159.5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25 456.9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обеспечение функций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2 513.2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2 221.2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2 221.2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2 513.2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2 221.2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2 221.2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13 150.0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14 655.9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14 655.9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11 580.0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13 085.9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13 085.9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1 497.3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1 500.0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72.7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70.0</w:t>
            </w:r>
          </w:p>
        </w:tc>
      </w:tr>
      <w:tr w:rsidR="009F3D81" w:rsidRPr="0096482E" w:rsidTr="00B2559D">
        <w:trPr>
          <w:trHeight w:val="26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65490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86.2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65490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86.2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4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оплату труда работников муниципальных централизованных </w:t>
            </w:r>
            <w:proofErr w:type="spellStart"/>
            <w:r w:rsidRPr="0096482E">
              <w:t>бухгалтерий,обслуживающих</w:t>
            </w:r>
            <w:proofErr w:type="spellEnd"/>
            <w:r w:rsidRPr="0096482E">
              <w:t xml:space="preserve"> муниципальные образовательные организации,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S2550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13 530.6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10 282.4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8 579.8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S2550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13 530.6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10 282.4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8 579.8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СОЦИАЛЬНАЯ ПОЛИТИКА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6 502.0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4 273.9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4 443.1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Охрана семьи и детства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6 502.0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4 273.9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4 443.1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6 502.0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4 273.9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4 443.1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6 502.0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4 273.9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4 443.1</w:t>
            </w:r>
          </w:p>
        </w:tc>
      </w:tr>
      <w:tr w:rsidR="009F3D81" w:rsidRPr="0096482E" w:rsidTr="00B2559D">
        <w:trPr>
          <w:trHeight w:val="24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</w:t>
            </w:r>
            <w:proofErr w:type="spellStart"/>
            <w:r w:rsidRPr="0096482E">
              <w:t>дошкольного,общего</w:t>
            </w:r>
            <w:proofErr w:type="spellEnd"/>
            <w:r w:rsidRPr="0096482E"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6 502.0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4 273.9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4 443.1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164.3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164.3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164.3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6 137.7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4 009.6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4 178.8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ФИЗИЧЕСКАЯ КУЛЬТУРА И СПОРТ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19 369.5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15 193.1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15 193.1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Физическая 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19 369.5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15 193.1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15 193.1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19 369.5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15 193.1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15 193.1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19 369.5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15 193.1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15 193.1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по приведению в нормативное состояние и благоустройство территорий физкультурно-оздоровительных комплексов Приволжского района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4 092.4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4 092.4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8 968.0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10 093.1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10 093.1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8 968.0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10 093.1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10 093.1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3 198.1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3 198.1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2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4 600.0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4 600.0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4 600.0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4 600.0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по текущему ремонту зданий и сооружений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1 111.0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1 111.0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975"/>
        </w:trPr>
        <w:tc>
          <w:tcPr>
            <w:tcW w:w="665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Управление сельского хозяйства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37 752.4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24 489.3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21 810.1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37 752.4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24 489.3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21 810.1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Сельское хозяйство и рыболовство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37 752.4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24 489.3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21 810.1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37 752.4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24 489.3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21 810.1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37 752.4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24 489.3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21 810.1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4 986.6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4 351.0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3 559.9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4 540.1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3 906.0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3 255.0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443.1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441.6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301.5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3.4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Поддержка приоритетных направлений агропромышленного комплекса и развития малых форм хозяйствования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65080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1 499.0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2 314.6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65080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1 499.0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2 314.6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Борьба с саранчовыми вредителями на территории муниципального образования "Приволжский муниципальный район Астраханской области"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8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proofErr w:type="spellStart"/>
            <w:r w:rsidRPr="0096482E">
              <w:t>Cтимулирование</w:t>
            </w:r>
            <w:proofErr w:type="spellEnd"/>
            <w:r w:rsidRPr="0096482E">
              <w:t xml:space="preserve"> увеличения производства картофеля и овощей (Посевная площадь под овощами открытого грунта в сельскохозяйственных организациях, крестьянских (фермерских) </w:t>
            </w:r>
            <w:proofErr w:type="spellStart"/>
            <w:r w:rsidRPr="0096482E">
              <w:t>хозяйствах,включая</w:t>
            </w:r>
            <w:proofErr w:type="spellEnd"/>
            <w:r w:rsidRPr="0096482E">
              <w:t xml:space="preserve"> индивидуальных </w:t>
            </w:r>
            <w:proofErr w:type="spellStart"/>
            <w:r w:rsidRPr="0096482E">
              <w:t>предпринимателей,составила</w:t>
            </w:r>
            <w:proofErr w:type="spellEnd"/>
            <w:r w:rsidRPr="0096482E">
              <w:t>)(Стимулирование увеличения производства овощей)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R0146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25 000.6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7 617.6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8 718.4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R0146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25 000.6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7 617.6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8 718.4</w:t>
            </w:r>
          </w:p>
        </w:tc>
      </w:tr>
      <w:tr w:rsidR="009F3D81" w:rsidRPr="0096482E" w:rsidTr="00B2559D">
        <w:trPr>
          <w:trHeight w:val="26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proofErr w:type="spellStart"/>
            <w:r w:rsidRPr="0096482E">
              <w:t>Cтимулирование</w:t>
            </w:r>
            <w:proofErr w:type="spellEnd"/>
            <w:r w:rsidRPr="0096482E">
              <w:t xml:space="preserve"> увеличения производства картофеля и овощей (Посевная площадь под картофелем в сельскохозяйственных </w:t>
            </w:r>
            <w:proofErr w:type="spellStart"/>
            <w:r w:rsidRPr="0096482E">
              <w:t>организациях,крестьянских</w:t>
            </w:r>
            <w:proofErr w:type="spellEnd"/>
            <w:r w:rsidRPr="0096482E">
              <w:t xml:space="preserve">(фермерских)хозяйствах, включая индивидуальных </w:t>
            </w:r>
            <w:proofErr w:type="spellStart"/>
            <w:r w:rsidRPr="0096482E">
              <w:t>предпринимателей,составила</w:t>
            </w:r>
            <w:proofErr w:type="spellEnd"/>
            <w:r w:rsidRPr="0096482E">
              <w:t>)(Стимулирование увеличения производства картофеля)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R0147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1 037.2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569.4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R0147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1 037.2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569.4</w:t>
            </w:r>
          </w:p>
        </w:tc>
      </w:tr>
      <w:tr w:rsidR="009F3D81" w:rsidRPr="0096482E" w:rsidTr="00B2559D">
        <w:trPr>
          <w:trHeight w:val="33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Поддержка приоритетных направлений агропромышленного комплекса и развития малых форм хозяйствования(Посеяно зерновых ,зернобобовых ,масличных(за исключением рапса и сои)и кормовых </w:t>
            </w:r>
            <w:proofErr w:type="spellStart"/>
            <w:r w:rsidRPr="0096482E">
              <w:t>сельско-хозяйственных</w:t>
            </w:r>
            <w:proofErr w:type="spellEnd"/>
            <w:r w:rsidRPr="0096482E">
              <w:t xml:space="preserve"> культур и (или) семенных посевов </w:t>
            </w:r>
            <w:proofErr w:type="spellStart"/>
            <w:r w:rsidRPr="0096482E">
              <w:t>кукурузы,подсолнечника,сахарной</w:t>
            </w:r>
            <w:proofErr w:type="spellEnd"/>
            <w:r w:rsidRPr="0096482E">
              <w:t xml:space="preserve"> свеклы) (Поддержка приоритетных направлений агропромышленного комплекса в области растениеводства)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R5011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3 595.7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3 624.1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3 545.2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R5011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3 595.7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3 624.1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3 545.2</w:t>
            </w:r>
          </w:p>
        </w:tc>
      </w:tr>
      <w:tr w:rsidR="009F3D81" w:rsidRPr="0096482E" w:rsidTr="00B2559D">
        <w:trPr>
          <w:trHeight w:val="33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крупного рогатого скота специализированных мясных </w:t>
            </w:r>
            <w:proofErr w:type="spellStart"/>
            <w:r w:rsidRPr="0096482E">
              <w:t>пород,за</w:t>
            </w:r>
            <w:proofErr w:type="spellEnd"/>
            <w:r w:rsidRPr="0096482E">
              <w:t xml:space="preserve"> исключением племенных животных) (Возмещение части затрат на развитие мясного животноводства (крупный рогатый скот),за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R5015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181.4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4 227.5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4 135.4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R5015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181.4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4 227.5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4 135.4</w:t>
            </w:r>
          </w:p>
        </w:tc>
      </w:tr>
      <w:tr w:rsidR="009F3D81" w:rsidRPr="0096482E" w:rsidTr="00B2559D">
        <w:trPr>
          <w:trHeight w:val="26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Поддержка приоритетных направлений агропромышленного комплекса и развития малых форм хозяйствования (Достигнута численность поголовья северных оленей и (или) поголовья маралов и (или) мясных табунных лошадей)(Возмещение части затрат на развитие мясного табунного коневодства)в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R5016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339.5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552.9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540.9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R5016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339.5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552.9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540.9</w:t>
            </w:r>
          </w:p>
        </w:tc>
      </w:tr>
      <w:tr w:rsidR="009F3D81" w:rsidRPr="0096482E" w:rsidTr="00B2559D">
        <w:trPr>
          <w:trHeight w:val="31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овец и коз(в том числе ярок и козочек от года и старше)за исключением племенных животных (Возмещение части затрат на развитие мясного животноводства (овцы и козы),за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R5017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1 749.6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764.4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740.8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R5017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1 749.6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764.4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740.8</w:t>
            </w:r>
          </w:p>
        </w:tc>
      </w:tr>
      <w:tr w:rsidR="009F3D81" w:rsidRPr="0096482E" w:rsidTr="00B2559D">
        <w:trPr>
          <w:trHeight w:val="975"/>
        </w:trPr>
        <w:tc>
          <w:tcPr>
            <w:tcW w:w="665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Финансовое управление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233 208.0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113 722.3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79 351.2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58 440.9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31 450.9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30 646.6</w:t>
            </w:r>
          </w:p>
        </w:tc>
      </w:tr>
      <w:tr w:rsidR="009F3D81" w:rsidRPr="0096482E" w:rsidTr="00B2559D">
        <w:trPr>
          <w:trHeight w:val="111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16 466.2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13 099.3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13 099.3</w:t>
            </w:r>
          </w:p>
        </w:tc>
      </w:tr>
      <w:tr w:rsidR="009F3D81" w:rsidRPr="0096482E" w:rsidTr="00B2559D">
        <w:trPr>
          <w:trHeight w:val="229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16 466.2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13 099.3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13 099.3</w:t>
            </w:r>
          </w:p>
        </w:tc>
      </w:tr>
      <w:tr w:rsidR="009F3D81" w:rsidRPr="0096482E" w:rsidTr="00B2559D">
        <w:trPr>
          <w:trHeight w:val="24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обеспечение функций органов местного самоуправления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16 374.0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13 099.3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13 099.3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14 596.1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11 321.4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11 321.4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1 761.9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1 761.9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1 761.9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16.0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16.0</w:t>
            </w:r>
          </w:p>
        </w:tc>
      </w:tr>
      <w:tr w:rsidR="009F3D81" w:rsidRPr="0096482E" w:rsidTr="00B2559D">
        <w:trPr>
          <w:trHeight w:val="28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65490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92.2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65490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92.2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41 974.7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18 351.6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17 547.3</w:t>
            </w:r>
          </w:p>
        </w:tc>
      </w:tr>
      <w:tr w:rsidR="009F3D81" w:rsidRPr="0096482E" w:rsidTr="00B2559D">
        <w:trPr>
          <w:trHeight w:val="229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6 582.5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решение вопросов местного значения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6 582.5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6 582.5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proofErr w:type="spellStart"/>
            <w:r w:rsidRPr="0096482E">
              <w:t>Непрограммные</w:t>
            </w:r>
            <w:proofErr w:type="spellEnd"/>
            <w:r w:rsidRPr="0096482E">
              <w:t xml:space="preserve">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35 392.2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18 351.6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17 547.3</w:t>
            </w:r>
          </w:p>
        </w:tc>
      </w:tr>
      <w:tr w:rsidR="009F3D81" w:rsidRPr="0096482E" w:rsidTr="00B2559D">
        <w:trPr>
          <w:trHeight w:val="4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Исполнение судебных актов в рамках </w:t>
            </w:r>
            <w:proofErr w:type="spellStart"/>
            <w:r w:rsidRPr="0096482E">
              <w:t>непрограммных</w:t>
            </w:r>
            <w:proofErr w:type="spellEnd"/>
            <w:r w:rsidRPr="0096482E">
              <w:t xml:space="preserve">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Средства на реализацию отдельных полномочий муниципального образования "Приволжский муниципальный район Астраханской области" в рамках прочих </w:t>
            </w:r>
            <w:proofErr w:type="spellStart"/>
            <w:r w:rsidRPr="0096482E">
              <w:t>непрограммных</w:t>
            </w:r>
            <w:proofErr w:type="spellEnd"/>
            <w:r w:rsidRPr="0096482E">
              <w:t xml:space="preserve"> расходов иных </w:t>
            </w:r>
            <w:proofErr w:type="spellStart"/>
            <w:r w:rsidRPr="0096482E">
              <w:t>непрограммных</w:t>
            </w:r>
            <w:proofErr w:type="spellEnd"/>
            <w:r w:rsidRPr="0096482E">
              <w:t xml:space="preserve"> мероприятий (зарезервированные средства)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70580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35 377.2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18 351.6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17 547.3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70580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35 377.2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18 351.6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17 547.3</w:t>
            </w:r>
          </w:p>
        </w:tc>
      </w:tr>
      <w:tr w:rsidR="009F3D81" w:rsidRPr="0096482E" w:rsidTr="00B2559D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9 887.5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Благоустройство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9 887.5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53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 "Формирование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9 887.5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Иные межбюджетные трансферты на мероприятия по благоустройству общественных территорий в рамках муниципальной программы  «Формирование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С5551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9 887.5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С5551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9 887.5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ОХРАНА ОКРУЖАЮЩЕЙ СРЕДЫ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24 413.5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Другие вопросы в области охраны окружающей среды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24 413.5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proofErr w:type="spellStart"/>
            <w:r w:rsidRPr="0096482E">
              <w:t>Непрограммные</w:t>
            </w:r>
            <w:proofErr w:type="spellEnd"/>
            <w:r w:rsidRPr="0096482E">
              <w:t xml:space="preserve">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24 413.5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Средства на реализацию отдельных полномочий муниципального образования "Приволжский муниципальный район Астраханской области" в рамках прочих </w:t>
            </w:r>
            <w:proofErr w:type="spellStart"/>
            <w:r w:rsidRPr="0096482E">
              <w:t>непрограммных</w:t>
            </w:r>
            <w:proofErr w:type="spellEnd"/>
            <w:r w:rsidRPr="0096482E">
              <w:t xml:space="preserve"> расходов иных </w:t>
            </w:r>
            <w:proofErr w:type="spellStart"/>
            <w:r w:rsidRPr="0096482E">
              <w:t>непрограммных</w:t>
            </w:r>
            <w:proofErr w:type="spellEnd"/>
            <w:r w:rsidRPr="0096482E">
              <w:t xml:space="preserve"> мероприятий (зарезервированные средства)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70580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24 413.5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70580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24 413.5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КУЛЬТУРА, КИНЕМАТОГРАФИЯ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24 961.7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24 961.7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51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24 961.7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24 961.7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4036DB" w:rsidP="008116F2">
            <w:r w:rsidRPr="004036DB">
              <w:t>Поддержка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межбюджетные трансферты из бюджета муниципального образования «Приволжский муниципальный район Астраханской области» муниципальным образованиям поселений на проведение на территории поселения работ, являющихся социально значимыми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90308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24 661.7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90308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24 661.7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ФИЗИЧЕСКАЯ КУЛЬТУРА И СПОРТ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Физическая 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8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ОБСЛУЖИВАНИЕ ГОСУДАРСТВЕННОГО И МУНИЦИПАЛЬНОГО ДОЛГА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Обслуживание государственного внутреннего и муниципального долга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29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Обслуживание муниципального долга муниципального образования "Приволжский муниципальный район Астраханской области"  в рамках  муниципальной программы "Управление муниципальными финансами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Обслуживание государственного (муниципального) долга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11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114 900.1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82 271.4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48 704.6</w:t>
            </w:r>
          </w:p>
        </w:tc>
      </w:tr>
      <w:tr w:rsidR="009F3D81" w:rsidRPr="0096482E" w:rsidTr="00B2559D">
        <w:trPr>
          <w:trHeight w:val="111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85 682.0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82 271.4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48 704.6</w:t>
            </w:r>
          </w:p>
        </w:tc>
      </w:tr>
      <w:tr w:rsidR="009F3D81" w:rsidRPr="0096482E" w:rsidTr="00B2559D">
        <w:trPr>
          <w:trHeight w:val="229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85 682.0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82 271.4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48 704.6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Дотация на выравнивание бюджетной обеспеченности сельских поселений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84 682.0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82 271.4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48 704.6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84 682.0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82 271.4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48 704.6</w:t>
            </w:r>
          </w:p>
        </w:tc>
      </w:tr>
      <w:tr w:rsidR="009F3D81" w:rsidRPr="0096482E" w:rsidTr="00B2559D">
        <w:trPr>
          <w:trHeight w:val="28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Дотация на выравнивание бюджетной обеспеченности сельских поселений  за счет средств бюджета муниципального образования "Приволжский муниципальный район Астраханской области" в рамках  муниципальной 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Прочие межбюджетные трансферты общего характера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29 218.1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29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28 618.1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8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65490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768.7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65490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768.7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4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Иные межбюджетные трансферты муниципальным образованиям поселений  для решения актуальных вопросов местного значения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90301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27 849.4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90301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27 849.4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proofErr w:type="spellStart"/>
            <w:r w:rsidRPr="0096482E">
              <w:t>Непрограммные</w:t>
            </w:r>
            <w:proofErr w:type="spellEnd"/>
            <w:r w:rsidRPr="0096482E">
              <w:t xml:space="preserve">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Иные межбюджетные трансферты бюджетам поселений на награждение победителей конкурса "Лучшее сельское поселение муниципального образования "Приволжский муниципальный район Астраханской области" в рамках прочих </w:t>
            </w:r>
            <w:proofErr w:type="spellStart"/>
            <w:r w:rsidRPr="0096482E">
              <w:t>непрограммных</w:t>
            </w:r>
            <w:proofErr w:type="spellEnd"/>
            <w:r w:rsidRPr="0096482E">
              <w:t xml:space="preserve"> расходов иных </w:t>
            </w:r>
            <w:proofErr w:type="spellStart"/>
            <w:r w:rsidRPr="0096482E">
              <w:t>непрограммных</w:t>
            </w:r>
            <w:proofErr w:type="spellEnd"/>
            <w:r w:rsidRPr="0096482E">
              <w:t xml:space="preserve"> мероприятий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88100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88100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315"/>
        </w:trPr>
        <w:tc>
          <w:tcPr>
            <w:tcW w:w="6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6482E" w:rsidRDefault="009F3D81" w:rsidP="008116F2">
            <w:r w:rsidRPr="0096482E">
              <w:t>Итого расходов: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2 290 973.8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1 724 465.4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1 577 855.2</w:t>
            </w:r>
          </w:p>
        </w:tc>
      </w:tr>
    </w:tbl>
    <w:p w:rsidR="009F3D81" w:rsidRDefault="009F3D81" w:rsidP="00053F06">
      <w:pPr>
        <w:widowControl w:val="0"/>
        <w:tabs>
          <w:tab w:val="left" w:pos="9072"/>
        </w:tabs>
        <w:ind w:right="-1" w:firstLine="851"/>
        <w:jc w:val="both"/>
        <w:rPr>
          <w:sz w:val="16"/>
          <w:szCs w:val="16"/>
        </w:rPr>
      </w:pPr>
    </w:p>
    <w:p w:rsidR="009F3D81" w:rsidRPr="002E57EC" w:rsidRDefault="009F3D81" w:rsidP="00053F06">
      <w:pPr>
        <w:widowControl w:val="0"/>
        <w:tabs>
          <w:tab w:val="left" w:pos="9072"/>
        </w:tabs>
        <w:ind w:right="-1" w:firstLine="851"/>
        <w:jc w:val="both"/>
        <w:rPr>
          <w:sz w:val="16"/>
          <w:szCs w:val="16"/>
        </w:rPr>
      </w:pPr>
    </w:p>
    <w:p w:rsidR="00894674" w:rsidRPr="00894674" w:rsidRDefault="00894674" w:rsidP="008946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94674">
        <w:rPr>
          <w:rFonts w:ascii="Times New Roman" w:hAnsi="Times New Roman" w:cs="Times New Roman"/>
          <w:sz w:val="24"/>
          <w:szCs w:val="24"/>
          <w:lang w:eastAsia="zh-CN"/>
        </w:rPr>
        <w:t>1.</w:t>
      </w:r>
      <w:r w:rsidR="00FD6898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243BDE"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Pr="00894674">
        <w:rPr>
          <w:rFonts w:ascii="Times New Roman" w:hAnsi="Times New Roman" w:cs="Times New Roman"/>
          <w:sz w:val="24"/>
          <w:szCs w:val="24"/>
          <w:lang w:eastAsia="zh-CN"/>
        </w:rPr>
        <w:t xml:space="preserve">. Приложение </w:t>
      </w:r>
      <w:r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Pr="00894674">
        <w:rPr>
          <w:rFonts w:ascii="Times New Roman" w:hAnsi="Times New Roman" w:cs="Times New Roman"/>
          <w:sz w:val="24"/>
          <w:szCs w:val="24"/>
          <w:lang w:eastAsia="zh-CN"/>
        </w:rPr>
        <w:t xml:space="preserve"> Решения изложить в следующей редакции:</w:t>
      </w:r>
    </w:p>
    <w:p w:rsidR="00894674" w:rsidRPr="00FD6DF8" w:rsidRDefault="00894674" w:rsidP="00894674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894674" w:rsidRPr="00FD6DF8" w:rsidRDefault="00894674" w:rsidP="00894674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894674" w:rsidRPr="00FD6DF8" w:rsidRDefault="00894674" w:rsidP="00894674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>
        <w:rPr>
          <w:sz w:val="24"/>
          <w:szCs w:val="24"/>
        </w:rPr>
        <w:t xml:space="preserve"> Астраханской области» «</w:t>
      </w:r>
      <w:r w:rsidRPr="00FD6DF8">
        <w:rPr>
          <w:sz w:val="24"/>
          <w:szCs w:val="24"/>
        </w:rPr>
        <w:t xml:space="preserve">О бюджете муниципального </w:t>
      </w:r>
    </w:p>
    <w:p w:rsidR="00894674" w:rsidRPr="00FD6DF8" w:rsidRDefault="00894674" w:rsidP="00894674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>
        <w:rPr>
          <w:sz w:val="24"/>
          <w:szCs w:val="24"/>
        </w:rPr>
        <w:t xml:space="preserve"> Астраханской области»</w:t>
      </w:r>
      <w:r w:rsidRPr="00FD6DF8">
        <w:rPr>
          <w:sz w:val="24"/>
          <w:szCs w:val="24"/>
        </w:rPr>
        <w:t xml:space="preserve"> на 202</w:t>
      </w:r>
      <w:r w:rsidR="00824B61">
        <w:rPr>
          <w:sz w:val="24"/>
          <w:szCs w:val="24"/>
        </w:rPr>
        <w:t>4</w:t>
      </w:r>
      <w:r w:rsidRPr="00FD6DF8">
        <w:rPr>
          <w:sz w:val="24"/>
          <w:szCs w:val="24"/>
        </w:rPr>
        <w:t xml:space="preserve"> год и на </w:t>
      </w:r>
    </w:p>
    <w:p w:rsidR="00894674" w:rsidRPr="00FD6DF8" w:rsidRDefault="00894674" w:rsidP="00894674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202</w:t>
      </w:r>
      <w:r w:rsidR="00824B61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и 202</w:t>
      </w:r>
      <w:r w:rsidR="00824B61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годов</w:t>
      </w:r>
    </w:p>
    <w:p w:rsidR="00894674" w:rsidRPr="00FD6DF8" w:rsidRDefault="00894674" w:rsidP="0089467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94674" w:rsidRPr="00FD6DF8" w:rsidRDefault="00894674" w:rsidP="0089467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  <w:proofErr w:type="spellStart"/>
      <w:r w:rsidRPr="00FD6DF8">
        <w:rPr>
          <w:rFonts w:ascii="Times New Roman" w:hAnsi="Times New Roman" w:cs="Times New Roman"/>
          <w:sz w:val="24"/>
          <w:szCs w:val="24"/>
        </w:rPr>
        <w:t>целевымстатьям</w:t>
      </w:r>
      <w:proofErr w:type="spellEnd"/>
      <w:r w:rsidRPr="00FD6DF8">
        <w:rPr>
          <w:rFonts w:ascii="Times New Roman" w:hAnsi="Times New Roman" w:cs="Times New Roman"/>
          <w:sz w:val="24"/>
          <w:szCs w:val="24"/>
        </w:rPr>
        <w:t xml:space="preserve"> (муниципальным программам и </w:t>
      </w:r>
      <w:proofErr w:type="spellStart"/>
      <w:r w:rsidRPr="00FD6DF8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FD6DF8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видов расходов классификации расходов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Приволжский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области»</w:t>
      </w:r>
      <w:r w:rsidRPr="00FD6DF8">
        <w:rPr>
          <w:rFonts w:ascii="Times New Roman" w:hAnsi="Times New Roman" w:cs="Times New Roman"/>
          <w:sz w:val="24"/>
          <w:szCs w:val="24"/>
        </w:rPr>
        <w:t> на 202</w:t>
      </w:r>
      <w:r w:rsidR="00824B61">
        <w:rPr>
          <w:rFonts w:ascii="Times New Roman" w:hAnsi="Times New Roman" w:cs="Times New Roman"/>
          <w:sz w:val="24"/>
          <w:szCs w:val="24"/>
        </w:rPr>
        <w:t>4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24B61">
        <w:rPr>
          <w:rFonts w:ascii="Times New Roman" w:hAnsi="Times New Roman" w:cs="Times New Roman"/>
          <w:sz w:val="24"/>
          <w:szCs w:val="24"/>
        </w:rPr>
        <w:t>5</w:t>
      </w:r>
      <w:r w:rsidRPr="00FD6DF8">
        <w:rPr>
          <w:rFonts w:ascii="Times New Roman" w:hAnsi="Times New Roman" w:cs="Times New Roman"/>
          <w:sz w:val="24"/>
          <w:szCs w:val="24"/>
        </w:rPr>
        <w:t xml:space="preserve"> и 202</w:t>
      </w:r>
      <w:r w:rsidR="00824B61">
        <w:rPr>
          <w:rFonts w:ascii="Times New Roman" w:hAnsi="Times New Roman" w:cs="Times New Roman"/>
          <w:sz w:val="24"/>
          <w:szCs w:val="24"/>
        </w:rPr>
        <w:t>6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894674" w:rsidRDefault="00894674" w:rsidP="0089467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D6DF8">
        <w:rPr>
          <w:rFonts w:ascii="Times New Roman" w:hAnsi="Times New Roman" w:cs="Times New Roman"/>
          <w:sz w:val="24"/>
          <w:szCs w:val="24"/>
        </w:rPr>
        <w:t>тыс.руб</w:t>
      </w:r>
      <w:r w:rsidRPr="00FD6DF8">
        <w:rPr>
          <w:rFonts w:ascii="Times New Roman" w:hAnsi="Times New Roman" w:cs="Times New Roman"/>
          <w:sz w:val="26"/>
          <w:szCs w:val="26"/>
        </w:rPr>
        <w:t>.</w:t>
      </w:r>
    </w:p>
    <w:p w:rsidR="00F32A64" w:rsidRPr="00FD6DF8" w:rsidRDefault="00F32A64" w:rsidP="00F32A64">
      <w:pPr>
        <w:pStyle w:val="ConsPlusNormal"/>
        <w:tabs>
          <w:tab w:val="left" w:pos="808"/>
        </w:tabs>
        <w:ind w:firstLine="540"/>
        <w:rPr>
          <w:rFonts w:ascii="Times New Roman" w:hAnsi="Times New Roman" w:cs="Times New Roman"/>
          <w:sz w:val="26"/>
          <w:szCs w:val="26"/>
        </w:rPr>
      </w:pPr>
    </w:p>
    <w:tbl>
      <w:tblPr>
        <w:tblW w:w="9825" w:type="dxa"/>
        <w:tblLook w:val="04A0"/>
      </w:tblPr>
      <w:tblGrid>
        <w:gridCol w:w="1580"/>
        <w:gridCol w:w="4085"/>
        <w:gridCol w:w="1420"/>
        <w:gridCol w:w="1400"/>
        <w:gridCol w:w="1340"/>
      </w:tblGrid>
      <w:tr w:rsidR="008116F2" w:rsidRPr="008116F2" w:rsidTr="008116F2">
        <w:trPr>
          <w:trHeight w:val="25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6F2" w:rsidRPr="008116F2" w:rsidRDefault="008116F2" w:rsidP="008116F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Целевая 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статья,Раздел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подраздел,Вид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расхода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F2" w:rsidRPr="008116F2" w:rsidRDefault="008116F2" w:rsidP="008116F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F2" w:rsidRPr="008116F2" w:rsidRDefault="008116F2" w:rsidP="008116F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Бюджетные ассигнования на 2024 год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F2" w:rsidRPr="008116F2" w:rsidRDefault="008116F2" w:rsidP="008116F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Бюджетные ассигнования на 2025 год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F2" w:rsidRPr="008116F2" w:rsidRDefault="008116F2" w:rsidP="008116F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Бюджетные ассигнования на 2026 год</w:t>
            </w:r>
          </w:p>
        </w:tc>
      </w:tr>
      <w:tr w:rsidR="008116F2" w:rsidRPr="008116F2" w:rsidTr="008116F2">
        <w:trPr>
          <w:trHeight w:val="25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6F2" w:rsidRPr="008116F2" w:rsidRDefault="008116F2" w:rsidP="008116F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F2" w:rsidRPr="008116F2" w:rsidRDefault="008116F2" w:rsidP="008116F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F2" w:rsidRPr="008116F2" w:rsidRDefault="008116F2" w:rsidP="008116F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F2" w:rsidRPr="008116F2" w:rsidRDefault="008116F2" w:rsidP="008116F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F2" w:rsidRPr="008116F2" w:rsidRDefault="008116F2" w:rsidP="008116F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8116F2" w:rsidRPr="008116F2" w:rsidTr="008116F2">
        <w:trPr>
          <w:trHeight w:val="23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6F2" w:rsidRPr="008116F2" w:rsidRDefault="008116F2" w:rsidP="008116F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F2" w:rsidRPr="008116F2" w:rsidRDefault="008116F2" w:rsidP="008116F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F2" w:rsidRPr="008116F2" w:rsidRDefault="008116F2" w:rsidP="008116F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F2" w:rsidRPr="008116F2" w:rsidRDefault="008116F2" w:rsidP="008116F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F2" w:rsidRPr="008116F2" w:rsidRDefault="008116F2" w:rsidP="008116F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8116F2" w:rsidRPr="008116F2" w:rsidTr="008116F2">
        <w:trPr>
          <w:trHeight w:val="25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6F2" w:rsidRPr="008116F2" w:rsidRDefault="008116F2" w:rsidP="008116F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F2" w:rsidRPr="008116F2" w:rsidRDefault="008116F2" w:rsidP="008116F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F2" w:rsidRPr="008116F2" w:rsidRDefault="008116F2" w:rsidP="008116F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F2" w:rsidRPr="008116F2" w:rsidRDefault="008116F2" w:rsidP="008116F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F2" w:rsidRPr="008116F2" w:rsidRDefault="008116F2" w:rsidP="008116F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8116F2" w:rsidRPr="008116F2" w:rsidTr="008116F2">
        <w:trPr>
          <w:trHeight w:val="450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БЮДЖЕТ МУНИЦИПАЛЬНОГО ОБРАЗОВАНИЯ "ПРИВОЛЖСКИЙ МУНИЦИПАЛЬНЫЙ РАЙОН АСТРАХАНСКОЙ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2 290 973.8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1 724 465.4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1 577 855.2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1 221 751.8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1 200 726.4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1 071 322.4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6 842.0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9 855.7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10 733.1</w:t>
            </w:r>
          </w:p>
        </w:tc>
      </w:tr>
      <w:tr w:rsidR="008116F2" w:rsidRPr="008116F2" w:rsidTr="008116F2">
        <w:trPr>
          <w:trHeight w:val="13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0110060240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дошкольного,общего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6 502.0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4 273.9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4 443.1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6 502.0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4 273.9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4 443.1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6 502.0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4 273.9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4 443.1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164.3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164.3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164.3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6 137.7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4 009.6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4 178.8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0110070030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0110070050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Повышение квалификации работников образовательных организаций  в рамках подпрограммы "Развитие 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дошкольного,общего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8116F2" w:rsidRPr="008116F2" w:rsidTr="008116F2">
        <w:trPr>
          <w:trHeight w:val="15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0110075300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Мероприятия по оснащению оборудованием, инвентарем и пособиями в соответствии с действующим законодательством нежилых зданий, приобретенных для создания дополнительных мест в возрасте от 1,5 до 3 лет в образовательных организациях, осуществляющих образовательную деятельность по программам дошкольного образования  в рамках подпрограммы "Развитие 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дошкольного,общего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5 291.8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5 291.8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5 291.8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5 291.8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54 052.6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51 586.6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50 667.0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0120070190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2 047.0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2 047.0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2 047.0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2 047.0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0120070191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Расходы, осуществляемые за счет оказания платных услуг на оздоровление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2 503.9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2 503.9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2 503.9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2 503.9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2 503.9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2 503.9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2 503.9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2 503.9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0120070360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организацию двухразового питания для обучающихся с ограниченными возможностями здоровья, в том числе детей-инвалидов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3 594.0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3 394.0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3 594.0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3 394.0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3 594.0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3 394.0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2 094.0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3 394.0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01200L3041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государственных и муниципальных образовательных организаций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46 411.6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43 688.7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42 769.0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46 411.6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43 688.7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42 769.0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46 411.6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43 688.7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42 769.0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46 411.6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43 688.7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42 769.0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22 914.3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22 159.9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21 592.4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0130070090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2 935.6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3 035.6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2 935.6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3 035.6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2 935.6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3 035.6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2 935.6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3 035.6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0130070101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по профессиональной подготовке обучающихся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224.0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224.0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224.0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224.0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224.0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224.0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224.0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224.0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0130070110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1 170.5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1 093.2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1 093.2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1 170.5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1 093.2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1 093.2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1 170.5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1 093.2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1 093.2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1 170.5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1 093.2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1 093.2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01300L4970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19 643.8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17 907.1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17 239.6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19 643.8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17 907.1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17 239.6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19 643.8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17 907.1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17 239.6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19 643.8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17 907.1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17 239.6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22 525.5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15 249.1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15 249.1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0140007600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по приведению в нормативное состояние и благоустройство территорий физкультурно-оздоровительных комплексов Приволжского района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4 092.4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4 092.4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4 092.4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4 092.4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0140010220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8 968.0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10 093.1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10 093.1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8 968.0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10 093.1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10 093.1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8 968.0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10 093.1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10 093.1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8 968.0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10 093.1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10 093.1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0140020010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0140040140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3 198.1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3 198.1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3 198.1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3 198.1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0140070140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4 600.0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4 600.0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4 600.0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4 600.0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0140070500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0140090010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по текущему ремонту зданий и сооружений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1 111.0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1 111.0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1 111.0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1 111.0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0140090021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проектно-сметную документацию по строительству ФОК в п.Пойменный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0140090050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строительный контроль за выполнением строительных работ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88 880.3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66 330.0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59 980.0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0150007500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по приведению в нормативное состояние и благоустройство территорий образовательных учреждений Приволжского района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15 156.4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15 156.4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15 156.4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15 156.4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0150070150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8 197.2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4 980.0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4 980.0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8 197.2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4 980.0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4 980.0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8 197.2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4 980.0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4 980.0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8 197.2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4 980.0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4 980.0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0150070160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23 675.6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22 800.0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23 800.0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23 675.6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22 800.0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23 800.0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23 675.6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22 800.0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23 800.0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23 675.6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22 800.0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23 800.0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0150090010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26 824.3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20 550.0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26 824.3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20 550.0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26 824.3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20 550.0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26 824.3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20 550.0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0150090021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проектно-сметную документацию по капитальному и текущему ремонту зданий и сооружений 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2 749.7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1 800.0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2 749.7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1 800.0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2 749.7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1 800.0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2 749.7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1 800.0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0150090040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мероприятия на проведение подготовительных работ в целях капитального строительства зданий и сооружений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964.2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964.2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964.2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964.2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0150090050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строительный контроль за выполнением строительных работ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575.0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575.0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575.0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575.0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1 200.0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01500S0500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Реализация мероприятий по обеспечению антитеррористической защищенности объектов (территорий) муниципальных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10 737.8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10 737.8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10 737.8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10 737.8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1 025 697.2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1 035 545.1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913 100.9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0160000010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обеспечение функций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2 513.2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2 221.2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2 221.2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2 513.2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2 221.2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2 221.2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2 513.2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2 221.2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2 221.2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2 513.2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2 221.2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2 221.2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0160010220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образования,молодежной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70 959.8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63 724.0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68 045.2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70 959.8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63 724.0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68 045.2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70 959.8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63 724.0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68 045.2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69 695.8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63 724.0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68 045.2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1 194.0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0160010221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образования,молодежной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56 357.0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47 955.9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47 958.7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56 357.0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47 955.9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47 958.7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53 000.0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43 813.2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43 814.6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53 000.0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43 813.2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43 814.6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857.0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243.0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244.4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857.0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243.0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244.4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3 899.6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3 899.6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1 159.0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1 949.8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1 949.8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1 341.0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1 949.8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1 949.8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0160010240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13 150.0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14 655.9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14 655.9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13 150.0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14 655.9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14 655.9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13 150.0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14 655.9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14 655.9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11 580.0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13 085.9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13 085.9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1 497.3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72.7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8116F2" w:rsidRPr="008116F2" w:rsidTr="008116F2">
        <w:trPr>
          <w:trHeight w:val="18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0160060140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232 510.6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305 426.8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276 912.5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232 510.6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305 426.8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276 912.5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232 510.6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305 426.8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276 912.5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230 853.9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303 702.8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275 188.5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1 656.7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1 724.0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1 724.0</w:t>
            </w:r>
          </w:p>
        </w:tc>
      </w:tr>
      <w:tr w:rsidR="008116F2" w:rsidRPr="008116F2" w:rsidTr="008116F2">
        <w:trPr>
          <w:trHeight w:val="18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0160062140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87 800.0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94 949.3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77 261.6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87 800.0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94 949.3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77 261.6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87 800.0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94 949.3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77 261.6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82 499.5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88 079.8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70 392.1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5 300.5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6 869.5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6 869.5</w:t>
            </w:r>
          </w:p>
        </w:tc>
      </w:tr>
      <w:tr w:rsidR="008116F2" w:rsidRPr="008116F2" w:rsidTr="008116F2">
        <w:trPr>
          <w:trHeight w:val="18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0160063140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494 969.5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467 207.8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388 034.6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494 969.5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467 207.8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388 034.6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494 969.5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467 207.8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388 034.6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490 226.5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462 272.0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383 098.8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4 743.0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4 935.8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4 935.8</w:t>
            </w:r>
          </w:p>
        </w:tc>
      </w:tr>
      <w:tr w:rsidR="008116F2" w:rsidRPr="008116F2" w:rsidTr="008116F2">
        <w:trPr>
          <w:trHeight w:val="13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0160065490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86.2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86.2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86.2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86.2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9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01600R0502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(Обеспечение выплат ежемесячного денежного вознаграждения</w:t>
            </w:r>
            <w:r w:rsidRPr="008116F2">
              <w:rPr>
                <w:sz w:val="16"/>
                <w:szCs w:val="16"/>
                <w:lang w:eastAsia="ru-RU"/>
              </w:rPr>
              <w:br/>
              <w:t>советникам директоров по воспитанию и взаимодействию с детскими общественными объединениями муниципальных общеобразовательных организаций)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156.2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156.2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156.2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156.2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3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01600R3030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52 102.4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27 560.2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27 543.4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52 102.4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27 560.2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27 543.4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52 102.4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27 560.2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27 543.4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52 102.4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27 560.2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27 543.4</w:t>
            </w:r>
          </w:p>
        </w:tc>
      </w:tr>
      <w:tr w:rsidR="008116F2" w:rsidRPr="008116F2" w:rsidTr="008116F2">
        <w:trPr>
          <w:trHeight w:val="13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01600S2550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оплату труда работников муниципальных централизованных 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бухгалтерий,обслуживающих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муниципальные образовательные организации,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13 530.6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10 282.4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8 579.8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13 530.6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10 282.4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8 579.8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13 530.6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10 282.4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8 579.8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13 530.6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10 282.4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8 579.8</w:t>
            </w:r>
          </w:p>
        </w:tc>
      </w:tr>
      <w:tr w:rsidR="008116F2" w:rsidRPr="008116F2" w:rsidTr="008116F2">
        <w:trPr>
          <w:trHeight w:val="20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016EВ51791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организациях)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1 888.0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1 888.0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1 888.0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1 888.0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0170000000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"Оказание качественной медицинской помощи несовершеннолетним в муниципальных образовательных организациях"</w:t>
            </w:r>
            <w:r w:rsidRPr="008116F2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3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0170020000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 Оснащение (дооснащение) необходимым оборудованием медицинских кабинетов образовательных организаций в рамках подпрограммы "Оказание качественной медицинской помощи несовершеннолетним в муниципальных образовательных организациях"</w:t>
            </w:r>
            <w:r w:rsidRPr="008116F2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Муниципальная программа  «Развитие культуры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73 887.4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27 971.0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27 971.0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41 890.4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720.0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720.0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0210070220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A75C93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A75C93">
              <w:rPr>
                <w:sz w:val="16"/>
                <w:szCs w:val="16"/>
                <w:lang w:eastAsia="ru-RU"/>
              </w:rPr>
              <w:t>Поддержка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0210070900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0210090010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Капитальный и текущий ремонт здания и сооружений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450.0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450.0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450.0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450.0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0210090070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Капитальный ремонт здания Дома культуры в 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с.Водяновка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10 775.1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10 775.1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10 775.1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10 775.1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0210090308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межбюджетные трансферты из бюджета муниципального образования «Приволжский муниципальный район Астраханской области» муниципальным образованиям поселений на проведение на территории поселения работ, являющихся социально значимыми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24 661.7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24 661.7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24 661.7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24 661.7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0210090600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Направление творческих коллективов муниципальных учреждений культуры на конкурсы, смотры, фестивали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B90978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344.1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78" w:rsidRPr="008116F2" w:rsidRDefault="00B90978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344.1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B90978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344.1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B90978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344.1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0210090700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Обновление материально-технической базы, приобретение оборудования для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3 166.9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3 166.9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3 166.9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3 166.9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02100L4671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1 578.9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1 578.9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1 578.9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1 578.9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Поддержка муниципальных учреждений культуры и работников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248.4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248.4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248.4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248.4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021A255190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Государственная поддержка отрасли культуры по реализации регионального проекта "Творческие люди" (Астраханская область)" в рамках федерального проекта "Творческие люди" в рамках подпрограммы "Развитие культуры села" муниципальной программы  «Развитие культуры Приволжского района» </w:t>
            </w:r>
            <w:r w:rsidRPr="008116F2">
              <w:rPr>
                <w:sz w:val="16"/>
                <w:szCs w:val="16"/>
                <w:lang w:eastAsia="ru-RU"/>
              </w:rPr>
              <w:br/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234.9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«Обеспечение деятельности муниципальных учреждений культуры»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12 140.5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11 571.0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11 571.0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0220010260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11 986.8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11 571.0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11 571.0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11 986.8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11 571.0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11 571.0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11 986.8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11 571.0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11 571.0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11 986.8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11 571.0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11 571.0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0220060700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153.7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153.7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153.7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153.7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Подпрограмма "Развитие 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деятельности" 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B90978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3340.7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885.0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885.0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0230070240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Проведение мероприятий в сфере культуры и искусства в рамках подпрограммы "Развитие 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деятельности" 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B90978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3340.7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885.0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885.0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B90978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3340.7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885.0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885.0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B90978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3 </w:t>
            </w:r>
            <w:r w:rsidR="00B90978">
              <w:rPr>
                <w:sz w:val="16"/>
                <w:szCs w:val="16"/>
                <w:lang w:eastAsia="ru-RU"/>
              </w:rPr>
              <w:t>340.7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885.0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885.0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B90978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3 340.7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885.0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885.0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15 573.0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14 400.0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14 400.0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0240010260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15 370.7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14 400.0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14 400.0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15 370.7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14 400.0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14 400.0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15 370.7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14 400.0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14 400.0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15 370.7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14 400.0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14 400.0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0240060700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Реализация указов Президента Российской Федерации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202.3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202.3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202.3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202.3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B90978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953.1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0250070280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B90978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953.1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B90978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853.1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B90978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953.1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B90978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953.1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2 027.8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0310070910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 «Обеспечение безопасности жизнедеятельности населения муниципального  образования "Приволжский муниципальный район Астраханской области"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1 592.8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0320070910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1 507.5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1 507.5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1 507.5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1 022.8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484.7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0320077779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по обеспечению безопасности людей на водных объектах, охране их жизни и здоровья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85.3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85.3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85.3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85.3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 «Противодействие  идеологии  терроризма и экстремизма   на  территории  муниципального образования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0330070911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95.0</w:t>
            </w:r>
          </w:p>
        </w:tc>
      </w:tr>
      <w:tr w:rsidR="008116F2" w:rsidRPr="008116F2" w:rsidTr="008116F2">
        <w:trPr>
          <w:trHeight w:val="15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0340070912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по профилактике правонарушений и усилению борьбы с преступностью и повышения безопасности дорожного движения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95.0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95.0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95.0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95.0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 «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Антинаркотическая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программа муниципального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0350070913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в сфере профилактики употребления и незаконного оборота наркотиков в рамках подпрограммы  «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Антинаркотическая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10 945.0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7 430.5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0420080030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7 430.5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7 430.5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7 430.5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7 430.5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«Формирование жилищного фонда, предоставляемого по договорам социального найма,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3 514.5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0450082220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по формированию  жилищного фонда, предоставляемого по договорам социального найма в рамках подпрограммы  «Формирование жилищного фонда,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3 514.5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3 514.5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3 514.5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3 514.5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38 415.4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24 859.3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22 180.1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37 820.4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24 609.3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21 930.1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0510060020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4 986.6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4 351.0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3 559.9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4 986.6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4 351.0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3 559.9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4 986.6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4 351.0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3 559.9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4 540.1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3 906.0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3 255.0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443.1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441.6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301.5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3.4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0510065080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1 499.0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2 314.6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1 499.0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2 314.6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1 499.0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2 314.6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1 499.0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2 314.6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0510070330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Борьба с саранчовыми вредителями на территории муниципального образования "Приволжский муниципальный район Астраханской области"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167.8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167.8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167.8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167.8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8116F2" w:rsidRPr="008116F2" w:rsidTr="008116F2">
        <w:trPr>
          <w:trHeight w:val="15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05100R0146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proofErr w:type="spellStart"/>
            <w:r w:rsidRPr="008116F2">
              <w:rPr>
                <w:sz w:val="16"/>
                <w:szCs w:val="16"/>
                <w:lang w:eastAsia="ru-RU"/>
              </w:rPr>
              <w:t>Cтимулирование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увеличения производства картофеля и овощей (Посевная площадь под овощами открытого грунта в сельскохозяйственных организациях, крестьянских (фермерских) 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хозяйствах,включая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индивидуальных 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предпринимателей,составила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>)(Стимулирование увеличения производства овощей)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25 000.6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7 617.6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8 718.4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25 000.6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7 617.6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8 718.4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25 000.6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7 617.6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8 718.4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25 000.6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7 617.6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8 718.4</w:t>
            </w:r>
          </w:p>
        </w:tc>
      </w:tr>
      <w:tr w:rsidR="008116F2" w:rsidRPr="008116F2" w:rsidTr="008116F2">
        <w:trPr>
          <w:trHeight w:val="15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05100R0147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proofErr w:type="spellStart"/>
            <w:r w:rsidRPr="008116F2">
              <w:rPr>
                <w:sz w:val="16"/>
                <w:szCs w:val="16"/>
                <w:lang w:eastAsia="ru-RU"/>
              </w:rPr>
              <w:t>Cтимулирование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увеличения производства картофеля и овощей (Посевная площадь под картофелем в сельскохозяйственных 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организациях,крестьянских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(фермерских)хозяйствах, включая индивидуальных 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предпринимателей,составила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>)(Стимулирование увеличения производства картофеля)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1 037.2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569.4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1 037.2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569.4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1 037.2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569.4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1 037.2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569.4</w:t>
            </w:r>
          </w:p>
        </w:tc>
      </w:tr>
      <w:tr w:rsidR="008116F2" w:rsidRPr="008116F2" w:rsidTr="008116F2">
        <w:trPr>
          <w:trHeight w:val="18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05100R5011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Поддержка приоритетных направлений агропромышленного комплекса и развития малых форм хозяйствования(Посеяно зерновых ,зернобобовых ,масличных(за исключением рапса и сои)и кормовых 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сельско-хозяйственных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культур и (или) семенных посевов 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кукурузы,подсолнечника,сахарной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свеклы) (Поддержка приоритетных направлений агропромышленного комплекса в области растениеводства)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3 595.7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3 624.1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3 545.2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3 595.7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3 624.1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3 545.2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3 595.7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3 624.1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3 545.2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3 595.7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3 624.1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3 545.2</w:t>
            </w:r>
          </w:p>
        </w:tc>
      </w:tr>
      <w:tr w:rsidR="008116F2" w:rsidRPr="008116F2" w:rsidTr="008116F2">
        <w:trPr>
          <w:trHeight w:val="18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05100R5015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крупного рогатого скота специализированных мясных 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пород,за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исключением племенных животных) (Возмещение части затрат на развитие мясного животноводства (крупный рогатый скот),за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181.4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4 227.5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4 135.4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181.4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4 227.5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4 135.4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181.4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4 227.5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4 135.4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181.4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4 227.5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4 135.4</w:t>
            </w:r>
          </w:p>
        </w:tc>
      </w:tr>
      <w:tr w:rsidR="008116F2" w:rsidRPr="008116F2" w:rsidTr="008116F2">
        <w:trPr>
          <w:trHeight w:val="13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05100R5016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 (Достигнута численность поголовья северных оленей и (или) поголовья маралов и (или) мясных табунных лошадей)(Возмещение части затрат на развитие мясного табунного коневодства)в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339.5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552.9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540.9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339.5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552.9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540.9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339.5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552.9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540.9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339.5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552.9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540.9</w:t>
            </w:r>
          </w:p>
        </w:tc>
      </w:tr>
      <w:tr w:rsidR="008116F2" w:rsidRPr="008116F2" w:rsidTr="008116F2">
        <w:trPr>
          <w:trHeight w:val="18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05100R5017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овец и коз(в том числе ярок и козочек от года и старше)за исключением племенных животных (Возмещение части затрат на развитие мясного животноводства (овцы и козы),за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1 749.6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764.4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740.8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1 749.6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764.4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740.8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1 749.6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764.4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740.8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1 749.6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764.4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740.8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 «Поддержка садоводческих, огороднических и дачных некоммерческих объединений граждан на территории муниципального образования"Приволжский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0520070470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Муниципальная программа  "Обеспечение мер по улучшению инвестиционного климата в Приволжском районе"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 «Развитие малого и среднего предпринимательства в Приволжском районе»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0630070640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499 979.7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216 516.8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236 466.0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0700000010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обеспечение функций органов местного самоуправления в рамках программы "Обеспечение комфортности проживания населения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11 369.3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8 800.0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8 800.0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11 369.3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8 800.0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8 800.0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11 369.3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8 800.0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8 800.0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11 239.2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8 744.9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8 744.9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25.1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25.1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127 217.6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17 931.8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21 973.1</w:t>
            </w:r>
          </w:p>
        </w:tc>
      </w:tr>
      <w:tr w:rsidR="008116F2" w:rsidRPr="008116F2" w:rsidTr="008116F2">
        <w:trPr>
          <w:trHeight w:val="15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0710062050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Реализация мероприятий, направленных на обеспечение безопасности дорожного движения в части реализации национальных стандартов по обустройству (организации) пешеходных переходов, расположенных на участках автомобильных дорог общего пользования местного значения, реализуемых на территории муниципальных образований Астраханской области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7 164.1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7 164.1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7 164.1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7 164.1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0710070090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22 744.7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10 235.2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13 919.3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22 744.7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10 235.2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13 919.3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22 744.7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10 235.2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13 919.3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22 744.7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10 235.2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13 919.3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0710072050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Реализация мероприятий, направленных на обеспечение безопасности дорожного движения в части реализации национальных 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стандарстов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по обустройству пешеходных переходов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1 138.0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1 138.0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1 138.0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1 138.0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0710073010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по строительному контролю объекта "Реконструкция подъезда к п. Болдинский Приволжского района Астраханской области"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07100S2510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 повышение технического уровня транспортно-эксплуатационного состояния автомобильных дорог местного значения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8 889.0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7 696.7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8 053.8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8 889.0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7 696.7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8 053.8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8 889.0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7 696.7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8 053.8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8 889.0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7 696.7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8 053.8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07100S3010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Развитие транспортной инфраструктуры на сельских территориях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86 686.7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86 686.7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86 686.7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86 686.7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251 167.3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127 384.6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146 842.5</w:t>
            </w:r>
          </w:p>
        </w:tc>
      </w:tr>
      <w:tr w:rsidR="008116F2" w:rsidRPr="008116F2" w:rsidTr="008116F2">
        <w:trPr>
          <w:trHeight w:val="13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0720010230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83 602.0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40 877.3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55 131.9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83 602.0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40 877.3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55 131.9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83 602.0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40 877.3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55 131.9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83 602.0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40 877.3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55 131.9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0720010250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муниципального бюджетного учреждения "БИОМ"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91 805.2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63 000.0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76 000.0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91 805.2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63 000.0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76 000.0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91 805.2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63 000.0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76 000.0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91 805.2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63 000.0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76 000.0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0720070130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8116F2" w:rsidRPr="008116F2" w:rsidTr="008116F2">
        <w:trPr>
          <w:trHeight w:val="18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07200S7340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района"(Фонд развития территорий)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55 047.0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55 047.0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55 047.0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55 047.0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3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07200S7350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20 713.1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20 713.1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20 713.1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20 713.1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34 970.7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0730070140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34 970.7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34 970.7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34 970.7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30 370.7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32 349.7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17 415.0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0770010320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19 234.6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13 865.0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19 234.6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13 865.0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19 234.6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13 865.0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19 234.6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13 865.0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0770010330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по стимулированию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3 550.0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0770070880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 Расходы на выполнение работ по формированию земельных участков для индивидуального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13 079.1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13 079.1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13 079.1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13 079.1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0780000000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Подпрограмма "Переселение граждан из аварийного жилищного фонда Приволжского муниципального района Астраханской области" 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35 921.4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078F367493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за счет средств публично-правовой компании "Фонд развития территорий" 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0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078F367494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35 550.3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35 550.3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35 550.3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35 550.3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0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078F36749S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360.1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360.1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360.1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360.1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0790000000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Подпрограмма "Обустройство контейнерных площадок на территории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5 184.9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0790010500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"Обустройство контейнерных площадок" в рамках подпрограммы "Обустройство контейнерных площадок на территории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5 024.9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5 024.9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5 024.9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5 024.9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3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0790010600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оказание услуг по вывозу отходов с туристических контейнерных площадок на территории Приволжского муниципального района в рамках подпрограммы "Обустройство контейнерных площадок на территории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07Т0000000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"Обустройство участков тротуарами и дорожными знаками"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07T0071010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 Мероприятия по обустройству участков тротуарами в рамках подпрограммы "Обустройство участков тротуарами и дорожными знаками"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07T0071020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 Мероприятия по установке дорожных знаков тротуарами в рамках подпрограммы "Обустройство участков тротуарами и дорожными знаками"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07Ф0000000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Подпрограмма "Развитие экономического потенциала"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998.9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3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07Ф0077780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"Расходы на оплату научно-исследовательских работ в сфере формирования концепции стратегии социально-экономического развития муниципального образования "Приволжский муниципальный район Астраханской области" в рамках подпрограммы "Развитие экономического потенциала"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07Ф0077790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"Расходы на разработку муниципальных программ в целях экономического развития, энергосбережения и повышения энергетической эффективности" в рамках подпрограммы "Развитие экономического потенциала" муниципальной программы "Обеспечение комфортности проживания населения Приволжского района"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498.9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498.9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498.9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498.9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Муниципальная программа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453.0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453.0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0820070380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453.0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453.0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453.0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453.0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200 162.8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107 393.9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107 280.8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0900000010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45 552.6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35 288.4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35 288.4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45 552.6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35 288.4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35 288.4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45 552.6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35 288.4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35 288.4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42 076.5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32 508.4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32 508.4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3 190.5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280.0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0900000040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по обеспечение деятельности заместителей Главы 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5 629.8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4 297.6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4 297.6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5 629.8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4 297.6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4 297.6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5 629.8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4 297.6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4 297.6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5 629.8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4 297.6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4 297.6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0900000070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по обеспечению деятельности Главы муниципального образования "Приволжский муниципальный район Астраханской области" в рамках муниципальной  программы "Обеспечение исполнения полномочий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3 374.9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2 231.2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2 231.2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3 374.9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2 231.2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2 231.2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3 374.9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2 231.2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2 231.2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3 374.9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2 231.2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2 231.2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0900005020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Осуществление капитального ремонта и текущего ремонта жилых помещений муниципального жилищного фонда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7 819.6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7 819.6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7 819.6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7 819.6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0900010220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"Служба эксплуатации и содержания"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81 713.4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53 007.8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54 244.7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81 713.4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53 007.8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54 244.7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81 713.4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53 007.8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54 244.7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81 713.4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53 007.8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54 244.7</w:t>
            </w:r>
          </w:p>
        </w:tc>
      </w:tr>
      <w:tr w:rsidR="008116F2" w:rsidRPr="008116F2" w:rsidTr="008116F2">
        <w:trPr>
          <w:trHeight w:val="13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0900010270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 муниципального образования "Приволжский муниципальный район Астраханской области " "Централизованная бухгалтерия"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7 087.7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7 087.7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7 087.7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7 087.7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3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0900060120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по осуществлению государственных полномочий в муниципальном образовании "Приволжский муниципальный район Астраханской области" деятельности административной комиссии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532.8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464.1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379.7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532.8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464.1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379.7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532.8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464.1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379.7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508.2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441.5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361.3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18.4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0900060420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осуществление деятельности комиссии по делам несовершеннолетних администрации муниципального образования"Приволжский муниципальный район Астраханской области"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1 647.2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1 422.3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1 166.3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1 647.2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1 422.3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1 166.3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1 647.2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1 422.3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1 166.3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1 500.3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1 398.7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1 049.0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146.9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117.3</w:t>
            </w:r>
          </w:p>
        </w:tc>
      </w:tr>
      <w:tr w:rsidR="008116F2" w:rsidRPr="008116F2" w:rsidTr="008116F2">
        <w:trPr>
          <w:trHeight w:val="13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0900063130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41 941.3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5 552.6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4 543.0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41 941.3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5 552.6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4 543.0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41 941.3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5 552.6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4 543.0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41 941.3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5 552.6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4 543.0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0900065490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809.6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809.6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344.1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344.1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465.5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465.5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0900070300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осуществление мероприятий по освещению деятельности муниципального образования "Приволжский муниципальный район Астраханской области"  в средствах массовой информации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0900070410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проведение общественных работ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310.4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310.4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310.4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310.4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8116F2" w:rsidRPr="008116F2" w:rsidTr="008116F2">
        <w:trPr>
          <w:trHeight w:val="15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0900080010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3 243.0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3 243.0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3 243.0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3 243.0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0900080050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Мероприятия на изготовление и размещение социальной рекламы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137 353.0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95 370.7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61 803.9</w:t>
            </w:r>
          </w:p>
        </w:tc>
      </w:tr>
      <w:tr w:rsidR="008116F2" w:rsidRPr="008116F2" w:rsidTr="008116F2">
        <w:trPr>
          <w:trHeight w:val="13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1000000010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16 374.0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13 099.3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13 099.3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16 374.0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13 099.3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13 099.3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16 374.0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13 099.3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13 099.3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14 596.1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11 321.4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11 321.4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1 761.9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1 761.9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1 761.9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16.0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1000010090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решение вопросов местного значения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«Приволжский муниципальный район Астраханской области»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6 582.5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6 582.5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6 582.5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6 582.5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1000060110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84 682.0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84 682.0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84 682.0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84 682.0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8116F2" w:rsidRPr="008116F2" w:rsidTr="008116F2">
        <w:trPr>
          <w:trHeight w:val="15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1000065490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860.8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92.2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92.2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92.2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768.7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768.7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768.7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1000070320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Обслуживание муниципального долга муниципального образования "Приволжский муниципальный район Астраханской области"  в рамках  муниципальной программы "Управление муниципальными финансами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5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1000090100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 за счет средств бюджета муниципального образования "Приволжский муниципальный район Астраханской области" в рамках  муниципальной 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3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1000090301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Иные межбюджетные трансферты муниципальным образованиям поселений  для решения актуальных вопросов местного значения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27 849.4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27 849.4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27 849.4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27 849.4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19 463.7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17 909.9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17 916.7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1100000010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16 476.6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12 982.6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12 982.6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16 476.6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12 982.6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12 982.6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16 476.6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12 982.6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12 982.6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15 228.1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11 028.0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11 028.0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1 237.6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1 944.6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1 944.6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8116F2" w:rsidRPr="008116F2" w:rsidTr="008116F2">
        <w:trPr>
          <w:trHeight w:val="13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1100065490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87.2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1100070810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391.0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391.0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391.0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391.0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1100070860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содержание муниципального имущества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11000L5110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Проведение комплексных кадастровых работ в муниципальном образовании "Приволжский муниципальный район Астраханской области"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4 327.3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4 334.1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4 327.3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4 334.1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4 327.3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4 334.1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4 327.3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4 334.1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11000S0480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Проведение работ по описанию местоположения границ населенных пунктов, территориальных зон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2 484.2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2 484.2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2 484.2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2 484.2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Муниципальная программа  "Развитие казачества на территории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1200070850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Муниципальная программа  "Формирование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9 887.5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13000С5551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Иные межбюджетные трансферты на мероприятия по благоустройству общественных территорий в рамках муниципальной программы  «Формирование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9 887.5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9 887.5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9 887.5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9 887.5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Муниципальная программа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Подпрограмма "Патриотическое воспитание населения " в рамках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1410007878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Мероприятия по патриотическому воспитанию населения в рамках подпрограммы "Патриотическое воспитание населения"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proofErr w:type="spellStart"/>
            <w:r w:rsidRPr="008116F2">
              <w:rPr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67 247.9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19 556.0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18 752.9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9900010000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Резервный фонд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по осуществлению государственных полномочий по составлению списков присяжных заседателей в рамках 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мероприятий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9900070310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Исполнение судебных актов в рамках 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мероприятий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3 853.0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3 853.0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3 853.0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38.8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266.7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3 547.5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9900089100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Средства, выделяемые из резервного фонда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9990070580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Средства на реализацию отдельных полномочий муниципального образования "Приволжский муниципальный район Астраханской области" в рамках прочих 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расходов иных 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мероприятий (зарезервированные средства)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59 790.7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18 351.6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17 547.3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35 377.2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18 351.6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17 547.3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35 377.2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18 351.6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17 547.3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35 377.2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18 351.6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17 547.3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24 413.5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24 413.5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24 413.5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9990088100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Иные межбюджетные трансферты бюджетам поселений на награждение победителей конкурса "Лучшее сельское поселение муниципального образования "Приволжский муниципальный район Астраханской области" в рамках прочих 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расходов иных 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мероприятий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5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9920000010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обеспечение функций Совета муниципального образования "Приволжский муниципальный район Астраханской области"  по 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непрограммному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направлению расходов "Совет муниципального образования "Приволжский муниципальный район Астраханской области" в рамках 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непрограммного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1 297.1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519.2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519.2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1 297.1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519.2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519.2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1 297.1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519.2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519.2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667.1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489.2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489.2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630.0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8116F2" w:rsidRPr="008116F2" w:rsidTr="008116F2">
        <w:trPr>
          <w:trHeight w:val="557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9920000060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Председатель Совета муниципального образования "Приволжский муниципальный район Астраханской области"  по 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непрограммному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направлению расходов "Совет муниципального образования "Приволжский муниципальный район Астраханской области" в рамках 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непрограммного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2 529.0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1 437.0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1 437.0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2 529.0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1 437.0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1 437.0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2 529.0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1 437.0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1 437.0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2 529.0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1 437.0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1 437.0</w:t>
            </w:r>
          </w:p>
        </w:tc>
      </w:tr>
      <w:tr w:rsidR="008116F2" w:rsidRPr="008116F2" w:rsidTr="008116F2">
        <w:trPr>
          <w:trHeight w:val="15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9930000010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обеспечение функций контрольно-счетной палаты муниципального образования "Приволжский муниципальный район Астраханской области"  по 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непрограммному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направлению расходов "Контрольно-счетная палата муниципального образования "Приволжский муниципальный район Астраханской области" в рамках 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непрограммного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1 236.5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856.6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856.6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1 236.5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856.6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856.6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1 236.5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856.6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856.6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1 216.5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836.6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836.6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8116F2" w:rsidRPr="008116F2" w:rsidTr="008116F2">
        <w:trPr>
          <w:trHeight w:val="15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9930000030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Председатель контрольно-счетной палаты муниципального образования "Приволжский муниципальный район Астраханской области"  по 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непрограммному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направлению расходов "Контрольно-счетная палата муниципального образования "Приволжский муниципальный район Астраханской области" в рамках </w:t>
            </w:r>
            <w:proofErr w:type="spellStart"/>
            <w:r w:rsidRPr="008116F2">
              <w:rPr>
                <w:sz w:val="16"/>
                <w:szCs w:val="16"/>
                <w:lang w:eastAsia="ru-RU"/>
              </w:rPr>
              <w:t>непрограммного</w:t>
            </w:r>
            <w:proofErr w:type="spellEnd"/>
            <w:r w:rsidRPr="008116F2">
              <w:rPr>
                <w:sz w:val="16"/>
                <w:szCs w:val="16"/>
                <w:lang w:eastAsia="ru-RU"/>
              </w:rPr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2 296.3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1 867.6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1 867.6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2 296.3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1 867.6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1 867.6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2 296.3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1 867.6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1 867.6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2 296.3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1 867.6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1 867.6</w:t>
            </w:r>
          </w:p>
        </w:tc>
      </w:tr>
      <w:tr w:rsidR="008116F2" w:rsidRPr="008116F2" w:rsidTr="008116F2">
        <w:trPr>
          <w:trHeight w:val="255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2 290 973.8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1 724 465.4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1 577 855.2</w:t>
            </w:r>
          </w:p>
        </w:tc>
      </w:tr>
    </w:tbl>
    <w:p w:rsidR="005C43AA" w:rsidRDefault="005C43AA" w:rsidP="008946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C43AA" w:rsidRDefault="005C43AA" w:rsidP="008946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C43AA" w:rsidRDefault="005C43AA" w:rsidP="008946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C43AA" w:rsidRDefault="005C43AA" w:rsidP="008946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94674" w:rsidRPr="00E05F16" w:rsidRDefault="00894674" w:rsidP="008946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05F16">
        <w:rPr>
          <w:rFonts w:ascii="Times New Roman" w:hAnsi="Times New Roman" w:cs="Times New Roman"/>
          <w:sz w:val="24"/>
          <w:szCs w:val="24"/>
          <w:lang w:eastAsia="zh-CN"/>
        </w:rPr>
        <w:t>1.</w:t>
      </w:r>
      <w:r w:rsidR="00F85FFD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243BDE"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Pr="00E05F16">
        <w:rPr>
          <w:rFonts w:ascii="Times New Roman" w:hAnsi="Times New Roman" w:cs="Times New Roman"/>
          <w:sz w:val="24"/>
          <w:szCs w:val="24"/>
          <w:lang w:eastAsia="zh-CN"/>
        </w:rPr>
        <w:t xml:space="preserve">. Приложение </w:t>
      </w:r>
      <w:r w:rsidR="00F85FFD">
        <w:rPr>
          <w:rFonts w:ascii="Times New Roman" w:hAnsi="Times New Roman" w:cs="Times New Roman"/>
          <w:sz w:val="24"/>
          <w:szCs w:val="24"/>
          <w:lang w:eastAsia="zh-CN"/>
        </w:rPr>
        <w:t>7</w:t>
      </w:r>
      <w:r w:rsidRPr="00E05F16">
        <w:rPr>
          <w:rFonts w:ascii="Times New Roman" w:hAnsi="Times New Roman" w:cs="Times New Roman"/>
          <w:sz w:val="24"/>
          <w:szCs w:val="24"/>
          <w:lang w:eastAsia="zh-CN"/>
        </w:rPr>
        <w:t xml:space="preserve"> Решения изложить в следующей редакции:</w:t>
      </w:r>
    </w:p>
    <w:p w:rsidR="00894674" w:rsidRPr="00E05F16" w:rsidRDefault="00894674" w:rsidP="00894674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</w:p>
    <w:p w:rsidR="00894674" w:rsidRPr="00E05F16" w:rsidRDefault="00894674" w:rsidP="00894674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F16">
        <w:rPr>
          <w:rFonts w:ascii="Times New Roman" w:hAnsi="Times New Roman" w:cs="Times New Roman"/>
          <w:sz w:val="24"/>
          <w:szCs w:val="24"/>
        </w:rPr>
        <w:t>«Приложение</w:t>
      </w:r>
      <w:r w:rsidR="00F85FFD">
        <w:rPr>
          <w:rFonts w:ascii="Times New Roman" w:hAnsi="Times New Roman" w:cs="Times New Roman"/>
          <w:sz w:val="24"/>
          <w:szCs w:val="24"/>
        </w:rPr>
        <w:t>7</w:t>
      </w:r>
    </w:p>
    <w:p w:rsidR="00894674" w:rsidRPr="00E05F16" w:rsidRDefault="00894674" w:rsidP="00894674">
      <w:pPr>
        <w:ind w:left="3540"/>
        <w:rPr>
          <w:sz w:val="24"/>
          <w:szCs w:val="24"/>
        </w:rPr>
      </w:pPr>
      <w:r w:rsidRPr="00E05F16">
        <w:rPr>
          <w:sz w:val="24"/>
          <w:szCs w:val="24"/>
        </w:rPr>
        <w:t xml:space="preserve">к Решению Совета муниципального образования </w:t>
      </w:r>
    </w:p>
    <w:p w:rsidR="00894674" w:rsidRPr="00FD6DF8" w:rsidRDefault="00894674" w:rsidP="00894674">
      <w:pPr>
        <w:ind w:left="3540"/>
        <w:rPr>
          <w:sz w:val="24"/>
          <w:szCs w:val="24"/>
        </w:rPr>
      </w:pPr>
      <w:r w:rsidRPr="00E05F16">
        <w:rPr>
          <w:sz w:val="24"/>
          <w:szCs w:val="24"/>
        </w:rPr>
        <w:t>«Приволжский муниципальный район Астраханской области» «О бюджете муниципального</w:t>
      </w:r>
    </w:p>
    <w:p w:rsidR="00894674" w:rsidRPr="00FD6DF8" w:rsidRDefault="00894674" w:rsidP="00894674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>
        <w:rPr>
          <w:sz w:val="24"/>
          <w:szCs w:val="24"/>
        </w:rPr>
        <w:t xml:space="preserve"> Астраханской области»</w:t>
      </w:r>
      <w:r w:rsidRPr="00FD6DF8">
        <w:rPr>
          <w:sz w:val="24"/>
          <w:szCs w:val="24"/>
        </w:rPr>
        <w:t xml:space="preserve"> на 202</w:t>
      </w:r>
      <w:r w:rsidR="000C7622">
        <w:rPr>
          <w:sz w:val="24"/>
          <w:szCs w:val="24"/>
        </w:rPr>
        <w:t>4</w:t>
      </w:r>
      <w:r w:rsidRPr="00FD6DF8">
        <w:rPr>
          <w:sz w:val="24"/>
          <w:szCs w:val="24"/>
        </w:rPr>
        <w:t xml:space="preserve"> год и на </w:t>
      </w:r>
    </w:p>
    <w:p w:rsidR="00894674" w:rsidRPr="00FD6DF8" w:rsidRDefault="00894674" w:rsidP="00894674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202</w:t>
      </w:r>
      <w:r w:rsidR="000C7622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и 202</w:t>
      </w:r>
      <w:r w:rsidR="000C7622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годов</w:t>
      </w:r>
    </w:p>
    <w:p w:rsidR="00E05F16" w:rsidRDefault="00E05F16" w:rsidP="00E05F16">
      <w:pPr>
        <w:ind w:left="3540"/>
        <w:rPr>
          <w:sz w:val="24"/>
          <w:szCs w:val="24"/>
        </w:rPr>
      </w:pPr>
    </w:p>
    <w:p w:rsidR="00F712FA" w:rsidRPr="00FD6DF8" w:rsidRDefault="00F712FA" w:rsidP="00F712FA">
      <w:pPr>
        <w:ind w:left="3540" w:hanging="2831"/>
        <w:rPr>
          <w:sz w:val="24"/>
          <w:szCs w:val="24"/>
        </w:rPr>
      </w:pPr>
      <w:r>
        <w:rPr>
          <w:sz w:val="24"/>
          <w:szCs w:val="24"/>
        </w:rPr>
        <w:t>Объемы и распределение межбюджетных трансфертов бюджетам сельских поселений на 202</w:t>
      </w:r>
      <w:r w:rsidR="000C7622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на плановый период 202</w:t>
      </w:r>
      <w:r w:rsidR="000C7622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0C7622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</w:t>
      </w:r>
    </w:p>
    <w:p w:rsidR="00E05F16" w:rsidRPr="00FD6DF8" w:rsidRDefault="00F712FA" w:rsidP="00E05F1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620" w:type="dxa"/>
        <w:tblLook w:val="04A0"/>
      </w:tblPr>
      <w:tblGrid>
        <w:gridCol w:w="1780"/>
        <w:gridCol w:w="1458"/>
        <w:gridCol w:w="811"/>
        <w:gridCol w:w="811"/>
        <w:gridCol w:w="960"/>
        <w:gridCol w:w="960"/>
        <w:gridCol w:w="960"/>
        <w:gridCol w:w="960"/>
        <w:gridCol w:w="960"/>
        <w:gridCol w:w="960"/>
      </w:tblGrid>
      <w:tr w:rsidR="00E87D6B" w:rsidRPr="00E87D6B" w:rsidTr="00E87D6B">
        <w:trPr>
          <w:trHeight w:val="3312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за счет средств бюджета муниципального образования "Приволжский муниципальный район Астраханской области"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</w:tr>
      <w:tr w:rsidR="00E87D6B" w:rsidRPr="00E87D6B" w:rsidTr="00E87D6B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87D6B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КБК 300 1401 10 0 00 60110 500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КБК300 1401 10 0 00 90100 500</w:t>
            </w:r>
          </w:p>
        </w:tc>
      </w:tr>
      <w:tr w:rsidR="00E87D6B" w:rsidRPr="00E87D6B" w:rsidTr="00E87D6B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E87D6B" w:rsidRPr="00E87D6B" w:rsidTr="00E87D6B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Бирюковский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7255,1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2944,4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1743,1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3043,2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2944,4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1743,1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Евпраксинский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7042,5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3289,4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1947,3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3394,2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3289,4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1947,3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село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Карагали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Приволжского муниципального района Астраханской области"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4563,4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4088,8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2420,6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4183,7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4088,8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2420,6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Килинчинский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D636BE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9564,2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4913,7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2908,9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5061,1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4913,7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2908,9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Началовский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51328,9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24889,3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14734,4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87D6B">
              <w:rPr>
                <w:color w:val="000000"/>
                <w:sz w:val="15"/>
                <w:szCs w:val="15"/>
                <w:lang w:eastAsia="ru-RU"/>
              </w:rPr>
              <w:t>25527,1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24889,3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14734,4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Новорычинский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8510,7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2337,2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1383,6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2415,6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2337,2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1383,6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178,7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село Осыпной Бугор Приволжского муниципального района Астраханской области"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11657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5817,5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6012,7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5817,5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село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Растопуловка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Приволжского муниципального района Астраханской области"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4916,7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3925,9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2324,1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4057,6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3925,9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2324,1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Татаробашмаковский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7407,6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6363,6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3767,2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6577,2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6363,6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3767,2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Трехпротокский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13359,9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8451,3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5003,2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8647,6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8451,3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5003,2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Фунтовский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9681,9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8618,1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5101,9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8907,3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8618,1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5101,9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123,1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Яксатовский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8686,3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6632,2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3926,3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6854,8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6632,2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3926,3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43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Нераспределенный объем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D636BE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6375,0</w:t>
            </w:r>
            <w:r w:rsidR="00E87D6B" w:rsidRPr="00E87D6B">
              <w:rPr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          150 349,3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82271,4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48704,6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87D6B">
              <w:rPr>
                <w:color w:val="000000"/>
                <w:sz w:val="15"/>
                <w:szCs w:val="15"/>
                <w:lang w:eastAsia="ru-RU"/>
              </w:rPr>
              <w:t>84682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87D6B">
              <w:rPr>
                <w:color w:val="000000"/>
                <w:sz w:val="15"/>
                <w:szCs w:val="15"/>
                <w:lang w:eastAsia="ru-RU"/>
              </w:rPr>
              <w:t>82271,4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87D6B">
              <w:rPr>
                <w:color w:val="000000"/>
                <w:sz w:val="15"/>
                <w:szCs w:val="15"/>
                <w:lang w:eastAsia="ru-RU"/>
              </w:rPr>
              <w:t>48704,6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87D6B">
              <w:rPr>
                <w:color w:val="000000"/>
                <w:sz w:val="15"/>
                <w:szCs w:val="15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87D6B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87D6B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</w:tbl>
    <w:p w:rsidR="009F0E29" w:rsidRDefault="009F0E29" w:rsidP="00053F06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</w:p>
    <w:tbl>
      <w:tblPr>
        <w:tblW w:w="10420" w:type="dxa"/>
        <w:tblLook w:val="04A0"/>
      </w:tblPr>
      <w:tblGrid>
        <w:gridCol w:w="1780"/>
        <w:gridCol w:w="972"/>
        <w:gridCol w:w="954"/>
        <w:gridCol w:w="954"/>
        <w:gridCol w:w="960"/>
        <w:gridCol w:w="960"/>
        <w:gridCol w:w="960"/>
        <w:gridCol w:w="960"/>
        <w:gridCol w:w="960"/>
        <w:gridCol w:w="960"/>
      </w:tblGrid>
      <w:tr w:rsidR="00E87D6B" w:rsidRPr="00E87D6B" w:rsidTr="00E87D6B">
        <w:trPr>
          <w:trHeight w:val="3312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муниципальным образованиям поселений для решения актуальных вопросов местного значения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на мероприятия по благоустройству общественных территорий в рамках муниципальной программы «Формирование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из бюджета муниципального образования «Приволжский муниципальный район Астраханской области» муниципальным образованиям поселений на проведение на территории поселения работ, являющихся социально значимыми в рамках подпрограммы "Развитие культуры села" муниципальной программы  «Развитие культуры Приволжского района»        </w:t>
            </w:r>
          </w:p>
        </w:tc>
      </w:tr>
      <w:tr w:rsidR="00E87D6B" w:rsidRPr="00E87D6B" w:rsidTr="00E87D6B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КБК300 1403 10 0 00 90301 500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КБК300 0503 13 0 00 С551 500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КБК 300 0801 021 0090308 500</w:t>
            </w:r>
          </w:p>
        </w:tc>
      </w:tr>
      <w:tr w:rsidR="00E87D6B" w:rsidRPr="00E87D6B" w:rsidTr="00E87D6B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E87D6B" w:rsidRPr="00E87D6B" w:rsidTr="00E87D6B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Бирюковский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2079,8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1774,8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Евпраксинский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2219,9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1136,9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село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Карагали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Приволжского муниципального района Астраханской области"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301,7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Килинчинский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D636BE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3607,8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430,6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Началовский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667,6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24661,7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Новорычинский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2608,2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3252,5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село Осыпной Бугор Приволжского муниципального района Астраханской области"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4938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село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Растопуловка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Приволжского муниципального района Астраханской области"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620,1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Татаробашмаковский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720,9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Трехпротокский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2448,4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1908,2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Фунтовский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364,7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231,1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Яксатовский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897,3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776,5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43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Нераспределенный объем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D636BE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6375,0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87D6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87D6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87D6B">
              <w:rPr>
                <w:color w:val="000000"/>
                <w:sz w:val="15"/>
                <w:szCs w:val="15"/>
                <w:lang w:eastAsia="ru-RU"/>
              </w:rPr>
              <w:t>27 849,40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87D6B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87D6B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87D6B">
              <w:rPr>
                <w:color w:val="000000"/>
                <w:sz w:val="14"/>
                <w:szCs w:val="14"/>
                <w:lang w:eastAsia="ru-RU"/>
              </w:rPr>
              <w:t>9 887,50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87D6B">
              <w:rPr>
                <w:color w:val="000000"/>
                <w:sz w:val="14"/>
                <w:szCs w:val="14"/>
                <w:lang w:eastAsia="ru-RU"/>
              </w:rPr>
              <w:t>24 661,70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E87D6B" w:rsidRDefault="00E87D6B" w:rsidP="00053F06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</w:p>
    <w:tbl>
      <w:tblPr>
        <w:tblW w:w="10074" w:type="dxa"/>
        <w:tblLayout w:type="fixed"/>
        <w:tblLook w:val="04A0"/>
      </w:tblPr>
      <w:tblGrid>
        <w:gridCol w:w="1129"/>
        <w:gridCol w:w="709"/>
        <w:gridCol w:w="709"/>
        <w:gridCol w:w="536"/>
        <w:gridCol w:w="663"/>
        <w:gridCol w:w="960"/>
        <w:gridCol w:w="536"/>
        <w:gridCol w:w="707"/>
        <w:gridCol w:w="709"/>
        <w:gridCol w:w="536"/>
        <w:gridCol w:w="960"/>
        <w:gridCol w:w="960"/>
        <w:gridCol w:w="960"/>
      </w:tblGrid>
      <w:tr w:rsidR="00E87D6B" w:rsidRPr="00E87D6B" w:rsidTr="00E87D6B">
        <w:trPr>
          <w:trHeight w:val="33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C9702C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9702C">
              <w:rPr>
                <w:color w:val="000000"/>
                <w:sz w:val="16"/>
                <w:szCs w:val="16"/>
                <w:lang w:eastAsia="ru-RU"/>
              </w:rPr>
              <w:t>Поддержка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  <w:r w:rsidR="00E87D6B" w:rsidRPr="00E87D6B">
              <w:rPr>
                <w:color w:val="000000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          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       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бюджетам поселений на награждение победителей конкурса "Лучшее сельское поселение муниципального образования "Приволжский муниципальный район Астраханской области" в рамках прочих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расходов иных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мероприятий          </w:t>
            </w:r>
          </w:p>
        </w:tc>
      </w:tr>
      <w:tr w:rsidR="00E87D6B" w:rsidRPr="00E87D6B" w:rsidTr="00E87D6B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КБК 300 0801 021 0070220 500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КБК 300 1101 0140070500 500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КБК 300 1403 1000065490  500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КБК 300 1403 9990088100  500</w:t>
            </w:r>
          </w:p>
        </w:tc>
      </w:tr>
      <w:tr w:rsidR="00E87D6B" w:rsidRPr="00E87D6B" w:rsidTr="00E87D6B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E87D6B" w:rsidRPr="00E87D6B" w:rsidTr="00E87D6B">
        <w:trPr>
          <w:trHeight w:val="12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Бирюковский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44,6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Евпраксинский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2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село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Карагали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Приволжского муниципального района Астраханской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Килинчинский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2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Началовский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Новорычинский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2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село Осыпной Бугор Приволжского муниципального района Астраханской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село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Растопуловка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Приволжского муниципального района Астраханской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Татаробашмаковский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66,9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7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Трехпротокский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2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Фунтовский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2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E87D6B">
              <w:rPr>
                <w:color w:val="000000"/>
                <w:sz w:val="16"/>
                <w:szCs w:val="16"/>
                <w:lang w:eastAsia="ru-RU"/>
              </w:rPr>
              <w:t>Яксатовский</w:t>
            </w:r>
            <w:proofErr w:type="spellEnd"/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43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Нераспределенный объем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87D6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87D6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87D6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87D6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87D6B">
              <w:rPr>
                <w:color w:val="000000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87D6B">
              <w:rPr>
                <w:color w:val="000000"/>
                <w:sz w:val="14"/>
                <w:szCs w:val="14"/>
                <w:lang w:eastAsia="ru-RU"/>
              </w:rPr>
              <w:t>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87D6B">
              <w:rPr>
                <w:color w:val="000000"/>
                <w:sz w:val="14"/>
                <w:szCs w:val="14"/>
                <w:lang w:eastAsia="ru-RU"/>
              </w:rPr>
              <w:t>768,70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87D6B">
              <w:rPr>
                <w:color w:val="000000"/>
                <w:sz w:val="14"/>
                <w:szCs w:val="14"/>
                <w:lang w:eastAsia="ru-RU"/>
              </w:rPr>
              <w:t>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7F4015" w:rsidRPr="00607E94" w:rsidRDefault="007F4015" w:rsidP="007F401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E94">
        <w:rPr>
          <w:rFonts w:ascii="Times New Roman" w:hAnsi="Times New Roman" w:cs="Times New Roman"/>
          <w:sz w:val="24"/>
          <w:szCs w:val="24"/>
          <w:lang w:eastAsia="zh-CN"/>
        </w:rPr>
        <w:t>1.</w:t>
      </w:r>
      <w:r w:rsidR="000C7622" w:rsidRPr="00607E94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243BDE" w:rsidRPr="00607E94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Pr="00607E94">
        <w:rPr>
          <w:rFonts w:ascii="Times New Roman" w:hAnsi="Times New Roman" w:cs="Times New Roman"/>
          <w:sz w:val="24"/>
          <w:szCs w:val="24"/>
          <w:lang w:eastAsia="zh-CN"/>
        </w:rPr>
        <w:t>. Приложение 8 Решения изложить в следующей редакции:</w:t>
      </w:r>
    </w:p>
    <w:p w:rsidR="007F4015" w:rsidRPr="00607E94" w:rsidRDefault="007F4015" w:rsidP="007F4015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</w:p>
    <w:p w:rsidR="007F4015" w:rsidRPr="00607E94" w:rsidRDefault="007F4015" w:rsidP="007F4015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7E94">
        <w:rPr>
          <w:rFonts w:ascii="Times New Roman" w:hAnsi="Times New Roman" w:cs="Times New Roman"/>
          <w:sz w:val="24"/>
          <w:szCs w:val="24"/>
        </w:rPr>
        <w:t>«Приложение 8</w:t>
      </w:r>
    </w:p>
    <w:p w:rsidR="007F4015" w:rsidRPr="00607E94" w:rsidRDefault="007F4015" w:rsidP="007F4015">
      <w:pPr>
        <w:ind w:left="3540"/>
        <w:rPr>
          <w:sz w:val="24"/>
          <w:szCs w:val="24"/>
        </w:rPr>
      </w:pPr>
      <w:r w:rsidRPr="00607E94">
        <w:rPr>
          <w:sz w:val="24"/>
          <w:szCs w:val="24"/>
        </w:rPr>
        <w:t xml:space="preserve">к Решению Совета муниципального образования </w:t>
      </w:r>
    </w:p>
    <w:p w:rsidR="007F4015" w:rsidRPr="00607E94" w:rsidRDefault="007F4015" w:rsidP="007F4015">
      <w:pPr>
        <w:ind w:left="3540"/>
        <w:rPr>
          <w:sz w:val="24"/>
          <w:szCs w:val="24"/>
        </w:rPr>
      </w:pPr>
      <w:r w:rsidRPr="00607E94">
        <w:rPr>
          <w:sz w:val="24"/>
          <w:szCs w:val="24"/>
        </w:rPr>
        <w:t>«Приволжский муниципальный район Астраханской области» «О бюджете муниципального</w:t>
      </w:r>
    </w:p>
    <w:p w:rsidR="007F4015" w:rsidRPr="00607E94" w:rsidRDefault="007F4015" w:rsidP="007F4015">
      <w:pPr>
        <w:ind w:left="3540"/>
        <w:rPr>
          <w:sz w:val="24"/>
          <w:szCs w:val="24"/>
        </w:rPr>
      </w:pPr>
      <w:r w:rsidRPr="00607E94">
        <w:rPr>
          <w:sz w:val="24"/>
          <w:szCs w:val="24"/>
        </w:rPr>
        <w:t>образования «Приволжский муниципальный район Астраханской области» на 202</w:t>
      </w:r>
      <w:r w:rsidR="000C7622" w:rsidRPr="00607E94">
        <w:rPr>
          <w:sz w:val="24"/>
          <w:szCs w:val="24"/>
        </w:rPr>
        <w:t>4</w:t>
      </w:r>
      <w:r w:rsidRPr="00607E94">
        <w:rPr>
          <w:sz w:val="24"/>
          <w:szCs w:val="24"/>
        </w:rPr>
        <w:t xml:space="preserve"> год и на </w:t>
      </w:r>
    </w:p>
    <w:p w:rsidR="007F4015" w:rsidRPr="00607E94" w:rsidRDefault="007F4015" w:rsidP="007F4015">
      <w:pPr>
        <w:ind w:left="3540"/>
        <w:rPr>
          <w:sz w:val="24"/>
          <w:szCs w:val="24"/>
        </w:rPr>
      </w:pPr>
      <w:r w:rsidRPr="00607E94">
        <w:rPr>
          <w:sz w:val="24"/>
          <w:szCs w:val="24"/>
        </w:rPr>
        <w:t>плановый период 202</w:t>
      </w:r>
      <w:r w:rsidR="000C7622" w:rsidRPr="00607E94">
        <w:rPr>
          <w:sz w:val="24"/>
          <w:szCs w:val="24"/>
        </w:rPr>
        <w:t>5</w:t>
      </w:r>
      <w:r w:rsidRPr="00607E94">
        <w:rPr>
          <w:sz w:val="24"/>
          <w:szCs w:val="24"/>
        </w:rPr>
        <w:t xml:space="preserve"> и 202</w:t>
      </w:r>
      <w:r w:rsidR="000C7622" w:rsidRPr="00607E94">
        <w:rPr>
          <w:sz w:val="24"/>
          <w:szCs w:val="24"/>
        </w:rPr>
        <w:t>6</w:t>
      </w:r>
      <w:r w:rsidRPr="00607E94">
        <w:rPr>
          <w:sz w:val="24"/>
          <w:szCs w:val="24"/>
        </w:rPr>
        <w:t xml:space="preserve"> годов</w:t>
      </w:r>
    </w:p>
    <w:p w:rsidR="007F4015" w:rsidRPr="00607E94" w:rsidRDefault="007F4015" w:rsidP="007F4015">
      <w:pPr>
        <w:ind w:left="3540"/>
        <w:rPr>
          <w:sz w:val="24"/>
          <w:szCs w:val="24"/>
        </w:rPr>
      </w:pPr>
    </w:p>
    <w:p w:rsidR="007F4015" w:rsidRPr="00607E94" w:rsidRDefault="007F4015" w:rsidP="007F401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F4015" w:rsidRPr="00607E94" w:rsidRDefault="007F4015" w:rsidP="007F401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07E94">
        <w:rPr>
          <w:rFonts w:ascii="Times New Roman" w:hAnsi="Times New Roman" w:cs="Times New Roman"/>
          <w:sz w:val="24"/>
          <w:szCs w:val="24"/>
        </w:rPr>
        <w:t>Объем расходов на исполнение публичных нормативных обязательств бюджета муниципального образования «Приволжский муниципальный район Астраханской области» на 202</w:t>
      </w:r>
      <w:r w:rsidR="000C7622" w:rsidRPr="00607E94">
        <w:rPr>
          <w:rFonts w:ascii="Times New Roman" w:hAnsi="Times New Roman" w:cs="Times New Roman"/>
          <w:sz w:val="24"/>
          <w:szCs w:val="24"/>
        </w:rPr>
        <w:t>4</w:t>
      </w:r>
      <w:r w:rsidRPr="00607E9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C7622" w:rsidRPr="00607E94">
        <w:rPr>
          <w:rFonts w:ascii="Times New Roman" w:hAnsi="Times New Roman" w:cs="Times New Roman"/>
          <w:sz w:val="24"/>
          <w:szCs w:val="24"/>
        </w:rPr>
        <w:t>5</w:t>
      </w:r>
      <w:r w:rsidRPr="00607E94">
        <w:rPr>
          <w:rFonts w:ascii="Times New Roman" w:hAnsi="Times New Roman" w:cs="Times New Roman"/>
          <w:sz w:val="24"/>
          <w:szCs w:val="24"/>
        </w:rPr>
        <w:t xml:space="preserve"> и 202</w:t>
      </w:r>
      <w:r w:rsidR="000C7622" w:rsidRPr="00607E94">
        <w:rPr>
          <w:rFonts w:ascii="Times New Roman" w:hAnsi="Times New Roman" w:cs="Times New Roman"/>
          <w:sz w:val="24"/>
          <w:szCs w:val="24"/>
        </w:rPr>
        <w:t>6</w:t>
      </w:r>
      <w:r w:rsidRPr="00607E9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7F4015" w:rsidRPr="00FD6DF8" w:rsidRDefault="007F4015" w:rsidP="007F4015">
      <w:pPr>
        <w:jc w:val="right"/>
        <w:rPr>
          <w:sz w:val="24"/>
          <w:szCs w:val="24"/>
        </w:rPr>
      </w:pPr>
      <w:r w:rsidRPr="00FD6DF8">
        <w:rPr>
          <w:sz w:val="24"/>
          <w:szCs w:val="24"/>
        </w:rPr>
        <w:t>тыс.руб.</w:t>
      </w:r>
    </w:p>
    <w:tbl>
      <w:tblPr>
        <w:tblW w:w="9966" w:type="dxa"/>
        <w:tblInd w:w="93" w:type="dxa"/>
        <w:tblLook w:val="04A0"/>
      </w:tblPr>
      <w:tblGrid>
        <w:gridCol w:w="3021"/>
        <w:gridCol w:w="3969"/>
        <w:gridCol w:w="1029"/>
        <w:gridCol w:w="992"/>
        <w:gridCol w:w="955"/>
      </w:tblGrid>
      <w:tr w:rsidR="000C7622" w:rsidRPr="00FD6DF8" w:rsidTr="00E87D6B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pPr>
              <w:jc w:val="center"/>
            </w:pPr>
            <w:r w:rsidRPr="00FD6DF8">
              <w:t xml:space="preserve">Наименование </w:t>
            </w:r>
            <w:proofErr w:type="spellStart"/>
            <w:r w:rsidRPr="00FD6DF8">
              <w:t>публичных-нормативных</w:t>
            </w:r>
            <w:proofErr w:type="spellEnd"/>
            <w:r w:rsidRPr="00FD6DF8">
              <w:t xml:space="preserve"> обязательств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pPr>
              <w:jc w:val="center"/>
            </w:pPr>
            <w:r w:rsidRPr="00FD6DF8">
              <w:t>Нормативные правовые акты, устанавливающие публичные нормативные обязательства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pPr>
              <w:jc w:val="center"/>
            </w:pPr>
            <w:r w:rsidRPr="00FD6DF8">
              <w:t>202</w:t>
            </w:r>
            <w:r>
              <w:t>4</w:t>
            </w:r>
            <w:r w:rsidRPr="00FD6DF8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972591">
            <w:pPr>
              <w:jc w:val="center"/>
            </w:pPr>
            <w:r w:rsidRPr="00FD6DF8">
              <w:t>202</w:t>
            </w:r>
            <w:r>
              <w:t>5</w:t>
            </w:r>
            <w:r w:rsidRPr="00FD6DF8">
              <w:t xml:space="preserve"> год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972591">
            <w:pPr>
              <w:jc w:val="center"/>
            </w:pPr>
            <w:r w:rsidRPr="00FD6DF8">
              <w:t>202</w:t>
            </w:r>
            <w:r>
              <w:t>6</w:t>
            </w:r>
            <w:r w:rsidRPr="00FD6DF8">
              <w:t xml:space="preserve"> год</w:t>
            </w:r>
          </w:p>
        </w:tc>
      </w:tr>
      <w:tr w:rsidR="000C7622" w:rsidRPr="00FD6DF8" w:rsidTr="00E87D6B">
        <w:trPr>
          <w:trHeight w:val="28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pPr>
              <w:jc w:val="center"/>
            </w:pPr>
            <w:r w:rsidRPr="00FD6DF8">
              <w:t>Компенсация части родительской платы за присмотр и уход за детьми в муниципальных образовательных организациях и иных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r w:rsidRPr="00FD6DF8">
              <w:t xml:space="preserve">Постановление администрации муниципального образования </w:t>
            </w:r>
            <w:r>
              <w:t>«</w:t>
            </w:r>
            <w:r w:rsidRPr="00FD6DF8">
              <w:t>Приволжский район</w:t>
            </w:r>
            <w:r>
              <w:t>»</w:t>
            </w:r>
            <w:r w:rsidRPr="00FD6DF8">
              <w:t xml:space="preserve"> от 23.03.2017 № 307-П</w:t>
            </w:r>
            <w:r>
              <w:t>«</w:t>
            </w:r>
            <w:r w:rsidRPr="00FD6DF8">
              <w:t xml:space="preserve">О порядке обращения за получением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находящиеся на территории муниципального образования </w:t>
            </w:r>
            <w:r>
              <w:t>«</w:t>
            </w:r>
            <w:r w:rsidRPr="00FD6DF8">
              <w:t>Приволжский район</w:t>
            </w:r>
            <w:r>
              <w:t>»</w:t>
            </w:r>
            <w:r w:rsidRPr="00FD6DF8">
              <w:t>, и ее выплаты</w:t>
            </w:r>
            <w:r>
              <w:t>»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D10F97" w:rsidP="00E64DF7">
            <w:pPr>
              <w:jc w:val="center"/>
            </w:pPr>
            <w:r>
              <w:t>6137,7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972591">
            <w:pPr>
              <w:jc w:val="center"/>
            </w:pPr>
            <w:r>
              <w:t>4009,6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972591">
            <w:pPr>
              <w:jc w:val="center"/>
            </w:pPr>
            <w:r>
              <w:t>4178,8</w:t>
            </w:r>
          </w:p>
        </w:tc>
      </w:tr>
      <w:tr w:rsidR="008116F2" w:rsidRPr="00FD6DF8" w:rsidTr="00E87D6B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6F2" w:rsidRPr="00FD6DF8" w:rsidRDefault="008116F2" w:rsidP="00972591">
            <w:pPr>
              <w:jc w:val="center"/>
            </w:pPr>
            <w:r>
              <w:t xml:space="preserve">Компенсация на питание обучающихся муниципальных образовательных организаций для детей с ограниченными возможностями </w:t>
            </w:r>
            <w:r w:rsidR="00222627">
              <w:t>здоровья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6F2" w:rsidRPr="00FD6DF8" w:rsidRDefault="008116F2" w:rsidP="00972591">
            <w:r>
              <w:t>Постановление администрации муниципального образования «Приволжский муниципальный район Астраханской области» от 14.07.2021 № 526 «Об утверждении положения об организации питания обучающихся муниципальных образовательных организаций»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6F2" w:rsidRDefault="00D10F97" w:rsidP="00972591">
            <w:pPr>
              <w:jc w:val="center"/>
            </w:pPr>
            <w: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6F2" w:rsidRDefault="008116F2" w:rsidP="00972591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6F2" w:rsidRDefault="008116F2" w:rsidP="00972591">
            <w:pPr>
              <w:jc w:val="center"/>
            </w:pPr>
          </w:p>
        </w:tc>
      </w:tr>
      <w:tr w:rsidR="000C7622" w:rsidRPr="00FD6DF8" w:rsidTr="00E87D6B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pPr>
              <w:jc w:val="center"/>
            </w:pPr>
            <w:r w:rsidRPr="00FD6DF8">
              <w:t xml:space="preserve">Выплаты к государственным пенсиям лицам, замещавшим выборные муниципальные должности и муниципальные должности муниципальных служащих органов местного самоуправления муниципального образования </w:t>
            </w:r>
            <w:r>
              <w:t>«</w:t>
            </w:r>
            <w:r w:rsidRPr="00FD6DF8">
              <w:t>Приволжский район</w:t>
            </w:r>
            <w: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r w:rsidRPr="00FD6DF8">
              <w:t xml:space="preserve">Решение Совета муниципального образования </w:t>
            </w:r>
            <w:r>
              <w:t>«</w:t>
            </w:r>
            <w:r w:rsidRPr="00FD6DF8">
              <w:t>Приволжский район</w:t>
            </w:r>
            <w:r>
              <w:t>»</w:t>
            </w:r>
            <w:r w:rsidRPr="00FD6DF8">
              <w:t xml:space="preserve"> от 12.12.2016 № 105 </w:t>
            </w:r>
            <w:r>
              <w:t>«</w:t>
            </w:r>
            <w:r w:rsidRPr="00FD6DF8">
              <w:t xml:space="preserve">Об утверждении Положения о порядке установления и выплаты пенсии за выслугу лет должностям муниципальной службы в органах местного самоуправления и муниципальным должностям, замещавшим на постоянной основе в муниципальном образовании </w:t>
            </w:r>
            <w:r>
              <w:t>«</w:t>
            </w:r>
            <w:r w:rsidRPr="00FD6DF8">
              <w:t>Приволжский район</w:t>
            </w:r>
            <w:r>
              <w:t>»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D10F97" w:rsidP="00972591">
            <w:pPr>
              <w:jc w:val="center"/>
            </w:pPr>
            <w:r>
              <w:t>3243,0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972591">
            <w:pPr>
              <w:jc w:val="center"/>
            </w:pPr>
            <w:r>
              <w:t>2500,0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972591">
            <w:pPr>
              <w:jc w:val="center"/>
            </w:pPr>
            <w:r>
              <w:t>2500,0</w:t>
            </w:r>
          </w:p>
        </w:tc>
      </w:tr>
      <w:tr w:rsidR="000C7622" w:rsidRPr="00FD6DF8" w:rsidTr="00E87D6B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pPr>
              <w:jc w:val="center"/>
            </w:pPr>
            <w:r w:rsidRPr="00FD6DF8"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r w:rsidRPr="00FD6DF8">
              <w:t>ИТОГО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D10F97" w:rsidP="009E4D81">
            <w:pPr>
              <w:jc w:val="center"/>
            </w:pPr>
            <w:r>
              <w:t>10880,7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972591">
            <w:pPr>
              <w:jc w:val="center"/>
            </w:pPr>
            <w:r>
              <w:t>6509,6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972591">
            <w:pPr>
              <w:jc w:val="center"/>
            </w:pPr>
            <w:r>
              <w:t>6678,8</w:t>
            </w:r>
          </w:p>
        </w:tc>
      </w:tr>
    </w:tbl>
    <w:p w:rsidR="000C7622" w:rsidRDefault="000C7622" w:rsidP="007F4015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</w:p>
    <w:p w:rsidR="00243BDE" w:rsidRDefault="00243BDE" w:rsidP="00243BDE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</w:p>
    <w:p w:rsidR="00243BDE" w:rsidRPr="00F971AF" w:rsidRDefault="00243BDE" w:rsidP="00243BD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971AF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71AF">
        <w:rPr>
          <w:rFonts w:ascii="Times New Roman" w:hAnsi="Times New Roman" w:cs="Times New Roman"/>
          <w:sz w:val="24"/>
          <w:szCs w:val="24"/>
        </w:rPr>
        <w:t>.</w:t>
      </w:r>
      <w:r w:rsidRPr="00F971AF">
        <w:rPr>
          <w:rFonts w:ascii="Times New Roman" w:hAnsi="Times New Roman" w:cs="Times New Roman"/>
          <w:sz w:val="24"/>
          <w:szCs w:val="24"/>
          <w:lang w:eastAsia="zh-CN"/>
        </w:rPr>
        <w:t>Приложение 12 Решения изложить в следующей редакции:</w:t>
      </w:r>
    </w:p>
    <w:p w:rsidR="00243BDE" w:rsidRDefault="00243BDE" w:rsidP="007F4015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</w:p>
    <w:p w:rsidR="00243BDE" w:rsidRPr="00FD6DF8" w:rsidRDefault="00243BDE" w:rsidP="00243BDE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243BDE" w:rsidRPr="00FD6DF8" w:rsidRDefault="00243BDE" w:rsidP="00243BDE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243BDE" w:rsidRPr="00FD6DF8" w:rsidRDefault="00243BDE" w:rsidP="00243BDE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Pr="00FD6DF8">
        <w:rPr>
          <w:sz w:val="24"/>
          <w:szCs w:val="24"/>
        </w:rPr>
        <w:t>Приволжский район</w:t>
      </w:r>
      <w:r>
        <w:rPr>
          <w:sz w:val="24"/>
          <w:szCs w:val="24"/>
        </w:rPr>
        <w:t>» «</w:t>
      </w:r>
      <w:r w:rsidRPr="00FD6DF8">
        <w:rPr>
          <w:sz w:val="24"/>
          <w:szCs w:val="24"/>
        </w:rPr>
        <w:t xml:space="preserve">О бюджете муниципального </w:t>
      </w:r>
    </w:p>
    <w:p w:rsidR="00243BDE" w:rsidRPr="00FD6DF8" w:rsidRDefault="00243BDE" w:rsidP="00243BDE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>«</w:t>
      </w:r>
      <w:r w:rsidRPr="00FD6DF8">
        <w:rPr>
          <w:sz w:val="24"/>
          <w:szCs w:val="24"/>
        </w:rPr>
        <w:t>Приволжский район</w:t>
      </w:r>
      <w:r>
        <w:rPr>
          <w:sz w:val="24"/>
          <w:szCs w:val="24"/>
        </w:rPr>
        <w:t>»</w:t>
      </w:r>
      <w:r w:rsidRPr="00FD6DF8">
        <w:rPr>
          <w:sz w:val="24"/>
          <w:szCs w:val="24"/>
        </w:rPr>
        <w:t xml:space="preserve"> на 202</w:t>
      </w:r>
      <w:r>
        <w:rPr>
          <w:sz w:val="24"/>
          <w:szCs w:val="24"/>
        </w:rPr>
        <w:t>4</w:t>
      </w:r>
      <w:r w:rsidRPr="00FD6DF8">
        <w:rPr>
          <w:sz w:val="24"/>
          <w:szCs w:val="24"/>
        </w:rPr>
        <w:t xml:space="preserve">год и на </w:t>
      </w:r>
    </w:p>
    <w:p w:rsidR="00243BDE" w:rsidRPr="00FD6DF8" w:rsidRDefault="00243BDE" w:rsidP="00243BDE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</w:t>
      </w:r>
    </w:p>
    <w:p w:rsidR="00243BDE" w:rsidRPr="00FD6DF8" w:rsidRDefault="00243BDE" w:rsidP="00243BDE">
      <w:pPr>
        <w:ind w:left="3540"/>
        <w:rPr>
          <w:sz w:val="24"/>
          <w:szCs w:val="24"/>
        </w:rPr>
      </w:pPr>
    </w:p>
    <w:p w:rsidR="00243BDE" w:rsidRPr="00FD6DF8" w:rsidRDefault="00243BDE" w:rsidP="00243BDE">
      <w:pPr>
        <w:jc w:val="center"/>
        <w:rPr>
          <w:bCs/>
          <w:snapToGrid w:val="0"/>
          <w:sz w:val="24"/>
          <w:szCs w:val="24"/>
        </w:rPr>
      </w:pPr>
      <w:r w:rsidRPr="00FD6DF8">
        <w:rPr>
          <w:bCs/>
          <w:snapToGrid w:val="0"/>
          <w:sz w:val="24"/>
          <w:szCs w:val="24"/>
        </w:rPr>
        <w:t>Программа</w:t>
      </w:r>
    </w:p>
    <w:p w:rsidR="00243BDE" w:rsidRPr="00FD6DF8" w:rsidRDefault="00243BDE" w:rsidP="00243BDE">
      <w:pPr>
        <w:jc w:val="center"/>
        <w:rPr>
          <w:bCs/>
          <w:snapToGrid w:val="0"/>
          <w:sz w:val="24"/>
          <w:szCs w:val="24"/>
        </w:rPr>
      </w:pPr>
      <w:r w:rsidRPr="00FD6DF8">
        <w:rPr>
          <w:bCs/>
          <w:snapToGrid w:val="0"/>
          <w:sz w:val="24"/>
          <w:szCs w:val="24"/>
        </w:rPr>
        <w:t>муниципальных внутренних заимствований</w:t>
      </w:r>
    </w:p>
    <w:p w:rsidR="00243BDE" w:rsidRDefault="00243BDE" w:rsidP="00243BDE">
      <w:pPr>
        <w:spacing w:after="120"/>
        <w:ind w:right="142"/>
        <w:jc w:val="center"/>
        <w:rPr>
          <w:bCs/>
          <w:sz w:val="24"/>
          <w:szCs w:val="24"/>
        </w:rPr>
      </w:pPr>
      <w:r w:rsidRPr="00FD6DF8">
        <w:rPr>
          <w:bCs/>
          <w:sz w:val="24"/>
          <w:szCs w:val="24"/>
        </w:rPr>
        <w:t xml:space="preserve">муниципального образования </w:t>
      </w:r>
      <w:r>
        <w:rPr>
          <w:bCs/>
          <w:sz w:val="24"/>
          <w:szCs w:val="24"/>
        </w:rPr>
        <w:t>«</w:t>
      </w:r>
      <w:r w:rsidRPr="00FD6DF8">
        <w:rPr>
          <w:bCs/>
          <w:sz w:val="24"/>
          <w:szCs w:val="24"/>
        </w:rPr>
        <w:t xml:space="preserve">Приволжский </w:t>
      </w:r>
      <w:r>
        <w:rPr>
          <w:bCs/>
          <w:sz w:val="24"/>
          <w:szCs w:val="24"/>
        </w:rPr>
        <w:t xml:space="preserve">муниципальный </w:t>
      </w:r>
      <w:r w:rsidRPr="00FD6DF8">
        <w:rPr>
          <w:bCs/>
          <w:sz w:val="24"/>
          <w:szCs w:val="24"/>
        </w:rPr>
        <w:t>район</w:t>
      </w:r>
      <w:r>
        <w:rPr>
          <w:bCs/>
          <w:sz w:val="24"/>
          <w:szCs w:val="24"/>
        </w:rPr>
        <w:t xml:space="preserve"> Астраханской области»</w:t>
      </w:r>
      <w:r w:rsidRPr="00FD6DF8">
        <w:rPr>
          <w:bCs/>
          <w:sz w:val="24"/>
          <w:szCs w:val="24"/>
        </w:rPr>
        <w:t xml:space="preserve"> на 202</w:t>
      </w:r>
      <w:r>
        <w:rPr>
          <w:bCs/>
          <w:sz w:val="24"/>
          <w:szCs w:val="24"/>
        </w:rPr>
        <w:t>4</w:t>
      </w:r>
      <w:r w:rsidRPr="00FD6DF8">
        <w:rPr>
          <w:bCs/>
          <w:sz w:val="24"/>
          <w:szCs w:val="24"/>
        </w:rPr>
        <w:t xml:space="preserve"> год и на плановый период 202</w:t>
      </w:r>
      <w:r>
        <w:rPr>
          <w:bCs/>
          <w:sz w:val="24"/>
          <w:szCs w:val="24"/>
        </w:rPr>
        <w:t xml:space="preserve">5 </w:t>
      </w:r>
      <w:r w:rsidRPr="00FD6DF8">
        <w:rPr>
          <w:bCs/>
          <w:sz w:val="24"/>
          <w:szCs w:val="24"/>
        </w:rPr>
        <w:t>и 202</w:t>
      </w:r>
      <w:r>
        <w:rPr>
          <w:bCs/>
          <w:sz w:val="24"/>
          <w:szCs w:val="24"/>
        </w:rPr>
        <w:t>6</w:t>
      </w:r>
      <w:r w:rsidRPr="00FD6DF8">
        <w:rPr>
          <w:bCs/>
          <w:sz w:val="24"/>
          <w:szCs w:val="24"/>
        </w:rPr>
        <w:t xml:space="preserve"> годов</w:t>
      </w:r>
    </w:p>
    <w:p w:rsidR="00243BDE" w:rsidRDefault="00243BDE" w:rsidP="00243BDE">
      <w:pPr>
        <w:spacing w:after="120"/>
        <w:ind w:right="142"/>
        <w:jc w:val="center"/>
        <w:rPr>
          <w:bCs/>
          <w:sz w:val="24"/>
          <w:szCs w:val="24"/>
        </w:rPr>
      </w:pPr>
    </w:p>
    <w:p w:rsidR="00243BDE" w:rsidRDefault="00243BDE" w:rsidP="00243BDE">
      <w:pPr>
        <w:spacing w:after="120"/>
        <w:ind w:right="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тыс.руб.</w:t>
      </w:r>
    </w:p>
    <w:tbl>
      <w:tblPr>
        <w:tblW w:w="10490" w:type="dxa"/>
        <w:tblInd w:w="108" w:type="dxa"/>
        <w:tblLayout w:type="fixed"/>
        <w:tblLook w:val="04A0"/>
      </w:tblPr>
      <w:tblGrid>
        <w:gridCol w:w="819"/>
        <w:gridCol w:w="1449"/>
        <w:gridCol w:w="915"/>
        <w:gridCol w:w="1049"/>
        <w:gridCol w:w="936"/>
        <w:gridCol w:w="992"/>
        <w:gridCol w:w="841"/>
        <w:gridCol w:w="860"/>
        <w:gridCol w:w="851"/>
        <w:gridCol w:w="850"/>
        <w:gridCol w:w="928"/>
      </w:tblGrid>
      <w:tr w:rsidR="00243BDE" w:rsidRPr="00560747" w:rsidTr="00EC27D3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Внутренние заимствования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2026 год</w:t>
            </w:r>
          </w:p>
        </w:tc>
      </w:tr>
      <w:tr w:rsidR="00243BDE" w:rsidRPr="00560747" w:rsidTr="00EC27D3">
        <w:trPr>
          <w:trHeight w:val="2484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Объем привлечения долговых обязательств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Предельные сроки погашения долговых обязательств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Объем погашения долговых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ind w:right="42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Объем привлечения долговых обязательств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Предельные сроки погашения долговых обязательств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Объем погашения долговых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Объем привлечения долговых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Предельные сроки погашения долговых обязательств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Объем погашения долговых обязательств</w:t>
            </w:r>
          </w:p>
        </w:tc>
      </w:tr>
      <w:tr w:rsidR="00243BDE" w:rsidRPr="00560747" w:rsidTr="00EC27D3">
        <w:trPr>
          <w:trHeight w:val="276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243BDE" w:rsidRPr="00560747" w:rsidTr="00EC27D3">
        <w:trPr>
          <w:trHeight w:val="276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Кредиты от кредитных организаций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243BDE" w:rsidRPr="00560747" w:rsidTr="00EC27D3">
        <w:trPr>
          <w:trHeight w:val="276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Бюджетные кредиты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4744,7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243BDE" w:rsidRPr="00560747" w:rsidTr="00EC27D3">
        <w:trPr>
          <w:trHeight w:val="276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43BDE" w:rsidRPr="00560747" w:rsidTr="00EC27D3">
        <w:trPr>
          <w:trHeight w:val="82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реструктурированная задолженность по бюджетным кредитам, предоставленным из федерального бюджета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до 2025 года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4744,7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243BDE" w:rsidRPr="00560747" w:rsidTr="00EC27D3">
        <w:trPr>
          <w:trHeight w:val="138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(специальные казначейские кредиты)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X</w:t>
            </w:r>
          </w:p>
        </w:tc>
      </w:tr>
    </w:tbl>
    <w:p w:rsidR="00243BDE" w:rsidRDefault="00243BDE" w:rsidP="007F4015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43BDE" w:rsidRDefault="00243BDE" w:rsidP="007F4015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</w:p>
    <w:p w:rsidR="00E05F16" w:rsidRPr="00F971AF" w:rsidRDefault="000B6544" w:rsidP="00E05F1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971AF">
        <w:rPr>
          <w:rFonts w:ascii="Times New Roman" w:hAnsi="Times New Roman" w:cs="Times New Roman"/>
          <w:sz w:val="24"/>
          <w:szCs w:val="24"/>
        </w:rPr>
        <w:t>1.</w:t>
      </w:r>
      <w:r w:rsidR="00D42EB2" w:rsidRPr="00F971AF">
        <w:rPr>
          <w:rFonts w:ascii="Times New Roman" w:hAnsi="Times New Roman" w:cs="Times New Roman"/>
          <w:sz w:val="24"/>
          <w:szCs w:val="24"/>
        </w:rPr>
        <w:t>1</w:t>
      </w:r>
      <w:r w:rsidR="00243BDE">
        <w:rPr>
          <w:rFonts w:ascii="Times New Roman" w:hAnsi="Times New Roman" w:cs="Times New Roman"/>
          <w:sz w:val="24"/>
          <w:szCs w:val="24"/>
        </w:rPr>
        <w:t>7</w:t>
      </w:r>
      <w:r w:rsidRPr="00F971AF">
        <w:rPr>
          <w:rFonts w:ascii="Times New Roman" w:hAnsi="Times New Roman" w:cs="Times New Roman"/>
          <w:sz w:val="24"/>
          <w:szCs w:val="24"/>
        </w:rPr>
        <w:t>.</w:t>
      </w:r>
      <w:r w:rsidR="00E05F16" w:rsidRPr="00F971AF">
        <w:rPr>
          <w:rFonts w:ascii="Times New Roman" w:hAnsi="Times New Roman" w:cs="Times New Roman"/>
          <w:sz w:val="24"/>
          <w:szCs w:val="24"/>
          <w:lang w:eastAsia="zh-CN"/>
        </w:rPr>
        <w:t>Приложение 12 Решения изложить в следующей редакции:</w:t>
      </w:r>
    </w:p>
    <w:p w:rsidR="00E05F16" w:rsidRPr="00F971AF" w:rsidRDefault="00E05F16" w:rsidP="00E05F16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1AF">
        <w:rPr>
          <w:rFonts w:ascii="Times New Roman" w:hAnsi="Times New Roman" w:cs="Times New Roman"/>
          <w:sz w:val="24"/>
          <w:szCs w:val="24"/>
        </w:rPr>
        <w:t>«Приложение 12</w:t>
      </w:r>
    </w:p>
    <w:p w:rsidR="00E05F16" w:rsidRPr="00F971AF" w:rsidRDefault="00E05F16" w:rsidP="00E05F16">
      <w:pPr>
        <w:ind w:left="3540"/>
        <w:rPr>
          <w:sz w:val="24"/>
          <w:szCs w:val="24"/>
        </w:rPr>
      </w:pPr>
      <w:r w:rsidRPr="00F971AF">
        <w:rPr>
          <w:sz w:val="24"/>
          <w:szCs w:val="24"/>
        </w:rPr>
        <w:t xml:space="preserve">к Решению Совета муниципального образования </w:t>
      </w:r>
    </w:p>
    <w:p w:rsidR="00E05F16" w:rsidRPr="00F971AF" w:rsidRDefault="00E05F16" w:rsidP="00E05F16">
      <w:pPr>
        <w:ind w:left="3540"/>
        <w:rPr>
          <w:sz w:val="24"/>
          <w:szCs w:val="24"/>
        </w:rPr>
      </w:pPr>
      <w:r w:rsidRPr="00F971AF">
        <w:rPr>
          <w:sz w:val="24"/>
          <w:szCs w:val="24"/>
        </w:rPr>
        <w:t xml:space="preserve">«Приволжский муниципальный район Астраханской области»«О бюджете муниципального </w:t>
      </w:r>
    </w:p>
    <w:p w:rsidR="00E05F16" w:rsidRPr="00F971AF" w:rsidRDefault="00E05F16" w:rsidP="00E05F16">
      <w:pPr>
        <w:ind w:left="3540"/>
        <w:rPr>
          <w:sz w:val="24"/>
          <w:szCs w:val="24"/>
        </w:rPr>
      </w:pPr>
      <w:r w:rsidRPr="00F971AF">
        <w:rPr>
          <w:sz w:val="24"/>
          <w:szCs w:val="24"/>
        </w:rPr>
        <w:t>образования «Приволжский муниципальный район Астраханской области» на 202</w:t>
      </w:r>
      <w:r w:rsidR="00D42EB2" w:rsidRPr="00F971AF">
        <w:rPr>
          <w:sz w:val="24"/>
          <w:szCs w:val="24"/>
        </w:rPr>
        <w:t>4</w:t>
      </w:r>
      <w:r w:rsidRPr="00F971AF">
        <w:rPr>
          <w:sz w:val="24"/>
          <w:szCs w:val="24"/>
        </w:rPr>
        <w:t xml:space="preserve"> год и на </w:t>
      </w:r>
    </w:p>
    <w:p w:rsidR="00E05F16" w:rsidRPr="00F971AF" w:rsidRDefault="00E05F16" w:rsidP="00E05F16">
      <w:pPr>
        <w:ind w:left="3540"/>
        <w:rPr>
          <w:sz w:val="24"/>
          <w:szCs w:val="24"/>
        </w:rPr>
      </w:pPr>
      <w:r w:rsidRPr="00F971AF">
        <w:rPr>
          <w:sz w:val="24"/>
          <w:szCs w:val="24"/>
        </w:rPr>
        <w:t>плановый период 202</w:t>
      </w:r>
      <w:r w:rsidR="00D42EB2" w:rsidRPr="00F971AF">
        <w:rPr>
          <w:sz w:val="24"/>
          <w:szCs w:val="24"/>
        </w:rPr>
        <w:t>5</w:t>
      </w:r>
      <w:r w:rsidRPr="00F971AF">
        <w:rPr>
          <w:sz w:val="24"/>
          <w:szCs w:val="24"/>
        </w:rPr>
        <w:t xml:space="preserve"> и 202</w:t>
      </w:r>
      <w:r w:rsidR="00D42EB2" w:rsidRPr="00F971AF">
        <w:rPr>
          <w:sz w:val="24"/>
          <w:szCs w:val="24"/>
        </w:rPr>
        <w:t>6</w:t>
      </w:r>
      <w:r w:rsidRPr="00F971AF">
        <w:rPr>
          <w:sz w:val="24"/>
          <w:szCs w:val="24"/>
        </w:rPr>
        <w:t xml:space="preserve"> годов»</w:t>
      </w:r>
    </w:p>
    <w:p w:rsidR="00E05F16" w:rsidRPr="00F971AF" w:rsidRDefault="00E05F16" w:rsidP="00E05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3088" w:rsidRPr="00F971AF" w:rsidRDefault="00293088" w:rsidP="00E05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5F16" w:rsidRPr="00F971AF" w:rsidRDefault="00E05F16" w:rsidP="00E05F1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971AF">
        <w:rPr>
          <w:rFonts w:ascii="Times New Roman" w:hAnsi="Times New Roman" w:cs="Times New Roman"/>
          <w:sz w:val="24"/>
          <w:szCs w:val="24"/>
        </w:rPr>
        <w:t>Расходы на осуществление капитальных вложений в объекты капитального строительства муниципальной собственности муниципального образования «Приволжский муниципальный район Астраханской области» и (или) приобретение объектов недвижимого имущества в муниципальную собственность муниципального образования «Приволжский муниципальный район Астраханской области», а также бюджетных инвестиций в объекты капитального строительства муниципальной собственности муниципального образования «Приволжский муниципальный район Астраханской области» и (или) на приобретение объектов недвижимого имущества в муниципальную собственность муниципального образования «Приволжский муниципальный район Астраханской области», субсидий местным бюджетам на софинансирование капитальных вложений в объекты муниципальной собственности на 202</w:t>
      </w:r>
      <w:r w:rsidR="00D42EB2" w:rsidRPr="00F971AF">
        <w:rPr>
          <w:rFonts w:ascii="Times New Roman" w:hAnsi="Times New Roman" w:cs="Times New Roman"/>
          <w:sz w:val="24"/>
          <w:szCs w:val="24"/>
        </w:rPr>
        <w:t>4</w:t>
      </w:r>
      <w:r w:rsidRPr="00F971A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42EB2" w:rsidRPr="00F971AF">
        <w:rPr>
          <w:rFonts w:ascii="Times New Roman" w:hAnsi="Times New Roman" w:cs="Times New Roman"/>
          <w:sz w:val="24"/>
          <w:szCs w:val="24"/>
        </w:rPr>
        <w:t>5</w:t>
      </w:r>
      <w:r w:rsidRPr="00F971AF">
        <w:rPr>
          <w:rFonts w:ascii="Times New Roman" w:hAnsi="Times New Roman" w:cs="Times New Roman"/>
          <w:sz w:val="24"/>
          <w:szCs w:val="24"/>
        </w:rPr>
        <w:t xml:space="preserve"> и 202</w:t>
      </w:r>
      <w:r w:rsidR="00D42EB2" w:rsidRPr="00F971AF">
        <w:rPr>
          <w:rFonts w:ascii="Times New Roman" w:hAnsi="Times New Roman" w:cs="Times New Roman"/>
          <w:sz w:val="24"/>
          <w:szCs w:val="24"/>
        </w:rPr>
        <w:t xml:space="preserve">6 </w:t>
      </w:r>
      <w:r w:rsidRPr="00F971AF">
        <w:rPr>
          <w:rFonts w:ascii="Times New Roman" w:hAnsi="Times New Roman" w:cs="Times New Roman"/>
          <w:sz w:val="24"/>
          <w:szCs w:val="24"/>
        </w:rPr>
        <w:t>годов</w:t>
      </w:r>
    </w:p>
    <w:p w:rsidR="00D42EB2" w:rsidRPr="00F971AF" w:rsidRDefault="00D42EB2" w:rsidP="00E05F1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A283C" w:rsidRPr="00F971AF" w:rsidRDefault="001A283C" w:rsidP="001A283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971AF">
        <w:rPr>
          <w:rFonts w:ascii="Times New Roman" w:hAnsi="Times New Roman" w:cs="Times New Roman"/>
          <w:sz w:val="24"/>
          <w:szCs w:val="24"/>
        </w:rPr>
        <w:t>тыс.руб.</w:t>
      </w:r>
    </w:p>
    <w:p w:rsidR="008E2C61" w:rsidRDefault="008E2C61" w:rsidP="00E3020C">
      <w:pPr>
        <w:rPr>
          <w:sz w:val="26"/>
          <w:szCs w:val="26"/>
          <w:lang w:eastAsia="ru-RU"/>
        </w:rPr>
      </w:pPr>
    </w:p>
    <w:tbl>
      <w:tblPr>
        <w:tblW w:w="10495" w:type="dxa"/>
        <w:tblLook w:val="04A0"/>
      </w:tblPr>
      <w:tblGrid>
        <w:gridCol w:w="2689"/>
        <w:gridCol w:w="580"/>
        <w:gridCol w:w="493"/>
        <w:gridCol w:w="547"/>
        <w:gridCol w:w="376"/>
        <w:gridCol w:w="296"/>
        <w:gridCol w:w="385"/>
        <w:gridCol w:w="802"/>
        <w:gridCol w:w="751"/>
        <w:gridCol w:w="1300"/>
        <w:gridCol w:w="1138"/>
        <w:gridCol w:w="1138"/>
      </w:tblGrid>
      <w:tr w:rsidR="00126585" w:rsidRPr="00126585" w:rsidTr="00126585">
        <w:trPr>
          <w:trHeight w:val="36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85" w:rsidRPr="00126585" w:rsidRDefault="00126585" w:rsidP="001265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85" w:rsidRPr="00126585" w:rsidRDefault="00126585" w:rsidP="001265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ППП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85" w:rsidRPr="00126585" w:rsidRDefault="00126585" w:rsidP="001265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Раз-</w:t>
            </w:r>
            <w:r w:rsidRPr="00126585">
              <w:rPr>
                <w:sz w:val="16"/>
                <w:szCs w:val="16"/>
                <w:lang w:eastAsia="ru-RU"/>
              </w:rPr>
              <w:br/>
              <w:t>дел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85" w:rsidRPr="00126585" w:rsidRDefault="00126585" w:rsidP="001265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Под-</w:t>
            </w:r>
            <w:r w:rsidRPr="00126585">
              <w:rPr>
                <w:sz w:val="16"/>
                <w:szCs w:val="16"/>
                <w:lang w:eastAsia="ru-RU"/>
              </w:rPr>
              <w:br/>
              <w:t>раз-</w:t>
            </w:r>
            <w:r w:rsidRPr="00126585">
              <w:rPr>
                <w:sz w:val="16"/>
                <w:szCs w:val="16"/>
                <w:lang w:eastAsia="ru-RU"/>
              </w:rPr>
              <w:br/>
              <w:t>дел</w:t>
            </w:r>
          </w:p>
        </w:tc>
        <w:tc>
          <w:tcPr>
            <w:tcW w:w="18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85" w:rsidRPr="00126585" w:rsidRDefault="00126585" w:rsidP="001265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85" w:rsidRPr="00126585" w:rsidRDefault="00126585" w:rsidP="001265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85" w:rsidRPr="00126585" w:rsidRDefault="00126585" w:rsidP="001265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Бюджетные ассигнования на 2024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85" w:rsidRPr="00126585" w:rsidRDefault="00126585" w:rsidP="001265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Бюджетные ассигнования на 2025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85" w:rsidRPr="00126585" w:rsidRDefault="00126585" w:rsidP="001265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Бюджетные ассигнования на 2026 год</w:t>
            </w:r>
          </w:p>
        </w:tc>
      </w:tr>
      <w:tr w:rsidR="00126585" w:rsidRPr="00126585" w:rsidTr="00126585">
        <w:trPr>
          <w:trHeight w:val="36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585" w:rsidRPr="00126585" w:rsidRDefault="00126585" w:rsidP="0012658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585" w:rsidRPr="00126585" w:rsidRDefault="00126585" w:rsidP="0012658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585" w:rsidRPr="00126585" w:rsidRDefault="00126585" w:rsidP="0012658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585" w:rsidRPr="00126585" w:rsidRDefault="00126585" w:rsidP="0012658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585" w:rsidRPr="00126585" w:rsidRDefault="00126585" w:rsidP="0012658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585" w:rsidRPr="00126585" w:rsidRDefault="00126585" w:rsidP="0012658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585" w:rsidRPr="00126585" w:rsidRDefault="00126585" w:rsidP="0012658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585" w:rsidRPr="00126585" w:rsidRDefault="00126585" w:rsidP="0012658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585" w:rsidRPr="00126585" w:rsidRDefault="00126585" w:rsidP="0012658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26585" w:rsidRPr="00126585" w:rsidTr="00126585">
        <w:trPr>
          <w:trHeight w:val="504"/>
        </w:trPr>
        <w:tc>
          <w:tcPr>
            <w:tcW w:w="691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Администрация муниципального образования "Приволжский муниципальный район Астраханской области"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39 702.5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8 500.0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8 500.0</w:t>
            </w:r>
          </w:p>
        </w:tc>
      </w:tr>
      <w:tr w:rsidR="00126585" w:rsidRPr="00126585" w:rsidTr="00126585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266.7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266.7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proofErr w:type="spellStart"/>
            <w:r w:rsidRPr="00126585">
              <w:rPr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126585">
              <w:rPr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266.7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48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 xml:space="preserve">Исполнение судебных актов в рамках </w:t>
            </w:r>
            <w:proofErr w:type="spellStart"/>
            <w:r w:rsidRPr="00126585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126585">
              <w:rPr>
                <w:sz w:val="16"/>
                <w:szCs w:val="16"/>
                <w:lang w:eastAsia="ru-RU"/>
              </w:rPr>
              <w:t xml:space="preserve"> мероприятий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266.7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675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266.7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57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35 921.4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35 921.4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765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35 921.4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1044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 xml:space="preserve">Подпрограмма "Переселение граждан из аварийного жилищного фонда Приволжского муниципального района Астраханской области" 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35 921.4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3024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за счет средств публично-правовой компании "Фонд развития территорий" 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67493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675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67493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2904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67494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35 550.3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675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67494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35 550.3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2952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6749S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360.1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675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6749S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360.1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3 514.5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8 500.0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8 500.0</w:t>
            </w:r>
          </w:p>
        </w:tc>
      </w:tr>
      <w:tr w:rsidR="00126585" w:rsidRPr="00126585" w:rsidTr="00126585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3 514.5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8 500.0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8 500.0</w:t>
            </w:r>
          </w:p>
        </w:tc>
      </w:tr>
      <w:tr w:rsidR="00126585" w:rsidRPr="00126585" w:rsidTr="00126585">
        <w:trPr>
          <w:trHeight w:val="765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3 514.5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8 500.0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8 500.0</w:t>
            </w:r>
          </w:p>
        </w:tc>
      </w:tr>
      <w:tr w:rsidR="00126585" w:rsidRPr="00126585" w:rsidTr="00126585">
        <w:trPr>
          <w:trHeight w:val="1356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Подпрограмма «Формирование жилищного фонда, предоставляемого по договорам социального найма,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3 514.5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8 500.0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8 500.0</w:t>
            </w:r>
          </w:p>
        </w:tc>
      </w:tr>
      <w:tr w:rsidR="00126585" w:rsidRPr="00126585" w:rsidTr="00126585">
        <w:trPr>
          <w:trHeight w:val="1488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Мероприятия по формированию  жилищного фонда, предоставляемого по договорам социального найма в рамках подпрограммы  «Формирование жилищного фонда,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82220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3 514.5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8 500.0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8 500.0</w:t>
            </w:r>
          </w:p>
        </w:tc>
      </w:tr>
      <w:tr w:rsidR="00126585" w:rsidRPr="00126585" w:rsidTr="00126585">
        <w:trPr>
          <w:trHeight w:val="675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82220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3 514.5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8 500.0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8 500.0</w:t>
            </w:r>
          </w:p>
        </w:tc>
      </w:tr>
      <w:tr w:rsidR="00126585" w:rsidRPr="00126585" w:rsidTr="00126585">
        <w:trPr>
          <w:trHeight w:val="645"/>
        </w:trPr>
        <w:tc>
          <w:tcPr>
            <w:tcW w:w="691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Управление ЖКХ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87 281.7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87 281.7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87 281.7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765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87 281.7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1032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87 281.7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1608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Мероприятия по строительному контролю объекта "Реконструкция подъезда к п. Болдинский Приволжского района Астраханской области"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73010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54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73010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1248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Развитие транспортной инфраструктуры на сельских территориях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S3010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86 686.7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42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S3010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86 686.7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624"/>
        </w:trPr>
        <w:tc>
          <w:tcPr>
            <w:tcW w:w="691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Управление образования, молодежной политики и спорта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6 662.4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3 464.2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964.2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964.2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102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964.2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1596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 xml:space="preserve">Расходы на мероприятия на проведение подготовительных работ в целях капитального строительства зданий и сооружений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964.2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552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964.2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2 500.0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528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2 500.0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96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2 500.0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144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 xml:space="preserve">Расходы на проектно-сметную документацию по строительству ФОК в п.Пойменный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90021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2 500.0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675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90021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2 500.0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3 198.1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3 198.1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765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3 198.1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1275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3 198.1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144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40140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3 198.1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675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40140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3 198.1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315"/>
        </w:trPr>
        <w:tc>
          <w:tcPr>
            <w:tcW w:w="6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Итого расходов: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133 646.6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8 500.0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8 500.0</w:t>
            </w:r>
          </w:p>
        </w:tc>
      </w:tr>
    </w:tbl>
    <w:p w:rsidR="00E87D6B" w:rsidRDefault="00E87D6B" w:rsidP="00E3020C">
      <w:pPr>
        <w:rPr>
          <w:sz w:val="26"/>
          <w:szCs w:val="26"/>
          <w:lang w:eastAsia="ru-RU"/>
        </w:rPr>
      </w:pPr>
    </w:p>
    <w:p w:rsidR="00832768" w:rsidRPr="00524481" w:rsidRDefault="00832768" w:rsidP="008327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481">
        <w:rPr>
          <w:sz w:val="28"/>
          <w:szCs w:val="28"/>
        </w:rPr>
        <w:t>2.Опубликовать настоящее Решение в общественно-политической газете «Приволжская газета».</w:t>
      </w:r>
    </w:p>
    <w:p w:rsidR="00832768" w:rsidRPr="00524481" w:rsidRDefault="00832768" w:rsidP="008327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481">
        <w:rPr>
          <w:sz w:val="28"/>
          <w:szCs w:val="28"/>
        </w:rPr>
        <w:t>3.Настоящее Решение вступает в силу со дня опубликования.</w:t>
      </w:r>
    </w:p>
    <w:p w:rsidR="00832768" w:rsidRPr="00524481" w:rsidRDefault="00832768" w:rsidP="008327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32768" w:rsidRPr="00524481" w:rsidRDefault="00832768" w:rsidP="008327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32768" w:rsidRPr="00524481" w:rsidRDefault="00832768" w:rsidP="008327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32768" w:rsidRPr="00524481" w:rsidRDefault="00832768" w:rsidP="00832768">
      <w:pPr>
        <w:pStyle w:val="rtejustify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524481">
        <w:rPr>
          <w:bCs/>
          <w:sz w:val="28"/>
          <w:szCs w:val="28"/>
        </w:rPr>
        <w:t xml:space="preserve">Председатель Совета муниципального </w:t>
      </w:r>
    </w:p>
    <w:p w:rsidR="00832768" w:rsidRPr="00524481" w:rsidRDefault="00832768" w:rsidP="00832768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bCs/>
          <w:sz w:val="28"/>
          <w:szCs w:val="28"/>
        </w:rPr>
      </w:pPr>
      <w:r w:rsidRPr="00524481">
        <w:rPr>
          <w:bCs/>
          <w:sz w:val="28"/>
          <w:szCs w:val="28"/>
        </w:rPr>
        <w:t>образования «Приволжский</w:t>
      </w:r>
    </w:p>
    <w:p w:rsidR="00832768" w:rsidRPr="00524481" w:rsidRDefault="00832768" w:rsidP="00832768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bCs/>
          <w:sz w:val="28"/>
          <w:szCs w:val="28"/>
        </w:rPr>
      </w:pPr>
      <w:r w:rsidRPr="00524481">
        <w:rPr>
          <w:bCs/>
          <w:sz w:val="28"/>
          <w:szCs w:val="28"/>
        </w:rPr>
        <w:t>муниципальный район Астраханской области»</w:t>
      </w:r>
      <w:r w:rsidR="00D574B4">
        <w:rPr>
          <w:bCs/>
          <w:sz w:val="28"/>
          <w:szCs w:val="28"/>
        </w:rPr>
        <w:t xml:space="preserve">                                         </w:t>
      </w:r>
      <w:r w:rsidRPr="00524481">
        <w:rPr>
          <w:bCs/>
          <w:sz w:val="28"/>
          <w:szCs w:val="28"/>
        </w:rPr>
        <w:t>Редько А.В.</w:t>
      </w:r>
    </w:p>
    <w:p w:rsidR="00832768" w:rsidRPr="00524481" w:rsidRDefault="00832768" w:rsidP="00832768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bCs/>
          <w:sz w:val="28"/>
          <w:szCs w:val="28"/>
        </w:rPr>
      </w:pPr>
    </w:p>
    <w:p w:rsidR="00832768" w:rsidRPr="00524481" w:rsidRDefault="00832768" w:rsidP="00832768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sz w:val="28"/>
          <w:szCs w:val="28"/>
        </w:rPr>
      </w:pPr>
      <w:r w:rsidRPr="00524481">
        <w:rPr>
          <w:bCs/>
          <w:sz w:val="28"/>
          <w:szCs w:val="28"/>
        </w:rPr>
        <w:t>Глава муниципального образования</w:t>
      </w:r>
    </w:p>
    <w:p w:rsidR="00832768" w:rsidRPr="00524481" w:rsidRDefault="00832768" w:rsidP="00832768">
      <w:pPr>
        <w:rPr>
          <w:sz w:val="28"/>
          <w:szCs w:val="28"/>
          <w:lang w:eastAsia="ru-RU"/>
        </w:rPr>
      </w:pPr>
      <w:r w:rsidRPr="00524481">
        <w:rPr>
          <w:sz w:val="28"/>
          <w:szCs w:val="28"/>
          <w:lang w:eastAsia="ru-RU"/>
        </w:rPr>
        <w:t>«Приволжский муниципальный район</w:t>
      </w:r>
    </w:p>
    <w:p w:rsidR="00832768" w:rsidRPr="00524481" w:rsidRDefault="00832768" w:rsidP="00832768">
      <w:pPr>
        <w:rPr>
          <w:sz w:val="28"/>
          <w:szCs w:val="28"/>
          <w:lang w:eastAsia="ru-RU"/>
        </w:rPr>
      </w:pPr>
      <w:r w:rsidRPr="00524481">
        <w:rPr>
          <w:sz w:val="28"/>
          <w:szCs w:val="28"/>
          <w:lang w:eastAsia="ru-RU"/>
        </w:rPr>
        <w:t>Астраханской области»</w:t>
      </w:r>
      <w:r w:rsidR="00D574B4">
        <w:rPr>
          <w:sz w:val="28"/>
          <w:szCs w:val="28"/>
          <w:lang w:eastAsia="ru-RU"/>
        </w:rPr>
        <w:t xml:space="preserve">                                                                                  </w:t>
      </w:r>
      <w:proofErr w:type="spellStart"/>
      <w:r w:rsidRPr="00524481">
        <w:rPr>
          <w:sz w:val="28"/>
          <w:szCs w:val="28"/>
          <w:lang w:eastAsia="ru-RU"/>
        </w:rPr>
        <w:t>Мазаев</w:t>
      </w:r>
      <w:proofErr w:type="spellEnd"/>
      <w:r w:rsidRPr="00524481">
        <w:rPr>
          <w:sz w:val="28"/>
          <w:szCs w:val="28"/>
          <w:lang w:eastAsia="ru-RU"/>
        </w:rPr>
        <w:t xml:space="preserve"> Д.В.</w:t>
      </w:r>
    </w:p>
    <w:p w:rsidR="008E2C61" w:rsidRPr="00524481" w:rsidRDefault="008E2C61" w:rsidP="00E3020C">
      <w:pPr>
        <w:rPr>
          <w:sz w:val="28"/>
          <w:szCs w:val="28"/>
          <w:lang w:eastAsia="ru-RU"/>
        </w:rPr>
      </w:pPr>
    </w:p>
    <w:sectPr w:rsidR="008E2C61" w:rsidRPr="00524481" w:rsidSect="001713E9">
      <w:pgSz w:w="11906" w:h="16838"/>
      <w:pgMar w:top="1134" w:right="566" w:bottom="851" w:left="1134" w:header="726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BEF" w:rsidRDefault="00FC4BEF">
      <w:r>
        <w:separator/>
      </w:r>
    </w:p>
  </w:endnote>
  <w:endnote w:type="continuationSeparator" w:id="1">
    <w:p w:rsidR="00FC4BEF" w:rsidRDefault="00FC4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BEF" w:rsidRDefault="00FC4BEF">
      <w:r>
        <w:separator/>
      </w:r>
    </w:p>
  </w:footnote>
  <w:footnote w:type="continuationSeparator" w:id="1">
    <w:p w:rsidR="00FC4BEF" w:rsidRDefault="00FC4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454353"/>
    <w:multiLevelType w:val="hybridMultilevel"/>
    <w:tmpl w:val="35CAD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E3386"/>
    <w:multiLevelType w:val="hybridMultilevel"/>
    <w:tmpl w:val="4D98599A"/>
    <w:lvl w:ilvl="0" w:tplc="A1AA9C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174044F"/>
    <w:multiLevelType w:val="hybridMultilevel"/>
    <w:tmpl w:val="519886D0"/>
    <w:lvl w:ilvl="0" w:tplc="C7E8C02E">
      <w:start w:val="1"/>
      <w:numFmt w:val="decimal"/>
      <w:lvlText w:val="%1)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4">
    <w:nsid w:val="21F033C1"/>
    <w:multiLevelType w:val="hybridMultilevel"/>
    <w:tmpl w:val="2E5CF4D0"/>
    <w:lvl w:ilvl="0" w:tplc="073E32E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15538C"/>
    <w:multiLevelType w:val="hybridMultilevel"/>
    <w:tmpl w:val="519886D0"/>
    <w:lvl w:ilvl="0" w:tplc="C7E8C02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4F10368"/>
    <w:multiLevelType w:val="hybridMultilevel"/>
    <w:tmpl w:val="0BCA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1673B"/>
    <w:multiLevelType w:val="hybridMultilevel"/>
    <w:tmpl w:val="332EF44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B7538"/>
    <w:multiLevelType w:val="hybridMultilevel"/>
    <w:tmpl w:val="41AA69FC"/>
    <w:lvl w:ilvl="0" w:tplc="B61E35E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/>
  <w:attachedTemplate r:id="rId1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4D6B97"/>
    <w:rsid w:val="00000286"/>
    <w:rsid w:val="00000366"/>
    <w:rsid w:val="0000272E"/>
    <w:rsid w:val="00002954"/>
    <w:rsid w:val="00002C67"/>
    <w:rsid w:val="000076D7"/>
    <w:rsid w:val="00012BC5"/>
    <w:rsid w:val="0002092E"/>
    <w:rsid w:val="000241AA"/>
    <w:rsid w:val="00024BFE"/>
    <w:rsid w:val="000328C4"/>
    <w:rsid w:val="00032FBC"/>
    <w:rsid w:val="000330E0"/>
    <w:rsid w:val="0003460A"/>
    <w:rsid w:val="00036248"/>
    <w:rsid w:val="00036B74"/>
    <w:rsid w:val="00040152"/>
    <w:rsid w:val="00041917"/>
    <w:rsid w:val="000429F1"/>
    <w:rsid w:val="000525ED"/>
    <w:rsid w:val="0005277A"/>
    <w:rsid w:val="00053B53"/>
    <w:rsid w:val="00053F06"/>
    <w:rsid w:val="00056B32"/>
    <w:rsid w:val="00057C0F"/>
    <w:rsid w:val="00062FE5"/>
    <w:rsid w:val="00065788"/>
    <w:rsid w:val="000752FD"/>
    <w:rsid w:val="000754CD"/>
    <w:rsid w:val="00076E36"/>
    <w:rsid w:val="00085CE3"/>
    <w:rsid w:val="00090C94"/>
    <w:rsid w:val="00093A2F"/>
    <w:rsid w:val="000953C3"/>
    <w:rsid w:val="000953FF"/>
    <w:rsid w:val="000A003D"/>
    <w:rsid w:val="000A02E6"/>
    <w:rsid w:val="000A13E3"/>
    <w:rsid w:val="000A3C43"/>
    <w:rsid w:val="000A4E15"/>
    <w:rsid w:val="000A55FB"/>
    <w:rsid w:val="000B059D"/>
    <w:rsid w:val="000B0D0B"/>
    <w:rsid w:val="000B18A6"/>
    <w:rsid w:val="000B46A1"/>
    <w:rsid w:val="000B6544"/>
    <w:rsid w:val="000B7A08"/>
    <w:rsid w:val="000C021F"/>
    <w:rsid w:val="000C0515"/>
    <w:rsid w:val="000C059A"/>
    <w:rsid w:val="000C2108"/>
    <w:rsid w:val="000C493A"/>
    <w:rsid w:val="000C58F9"/>
    <w:rsid w:val="000C6928"/>
    <w:rsid w:val="000C7622"/>
    <w:rsid w:val="000D4077"/>
    <w:rsid w:val="000D42D9"/>
    <w:rsid w:val="000D4855"/>
    <w:rsid w:val="000D4D72"/>
    <w:rsid w:val="000D7982"/>
    <w:rsid w:val="000E70AF"/>
    <w:rsid w:val="000E77BB"/>
    <w:rsid w:val="000F27F4"/>
    <w:rsid w:val="000F341B"/>
    <w:rsid w:val="000F4352"/>
    <w:rsid w:val="000F4B3D"/>
    <w:rsid w:val="000F4DA0"/>
    <w:rsid w:val="000F5F52"/>
    <w:rsid w:val="00104594"/>
    <w:rsid w:val="00107810"/>
    <w:rsid w:val="00107F15"/>
    <w:rsid w:val="00110B0F"/>
    <w:rsid w:val="00110D1D"/>
    <w:rsid w:val="0011103E"/>
    <w:rsid w:val="00115016"/>
    <w:rsid w:val="00116102"/>
    <w:rsid w:val="0011686F"/>
    <w:rsid w:val="00117219"/>
    <w:rsid w:val="00117D57"/>
    <w:rsid w:val="0012292B"/>
    <w:rsid w:val="00122AFE"/>
    <w:rsid w:val="00126585"/>
    <w:rsid w:val="0013159A"/>
    <w:rsid w:val="001330C8"/>
    <w:rsid w:val="0013362D"/>
    <w:rsid w:val="001348A2"/>
    <w:rsid w:val="00136D78"/>
    <w:rsid w:val="00137A21"/>
    <w:rsid w:val="0014192C"/>
    <w:rsid w:val="00143DCF"/>
    <w:rsid w:val="00144A85"/>
    <w:rsid w:val="0014763E"/>
    <w:rsid w:val="00150C29"/>
    <w:rsid w:val="00155DC1"/>
    <w:rsid w:val="0016321B"/>
    <w:rsid w:val="00166967"/>
    <w:rsid w:val="001703B7"/>
    <w:rsid w:val="001713E9"/>
    <w:rsid w:val="0017461D"/>
    <w:rsid w:val="00176555"/>
    <w:rsid w:val="00176F9C"/>
    <w:rsid w:val="00177048"/>
    <w:rsid w:val="00177C11"/>
    <w:rsid w:val="00183D21"/>
    <w:rsid w:val="0018530A"/>
    <w:rsid w:val="00186D5E"/>
    <w:rsid w:val="00187395"/>
    <w:rsid w:val="001877FC"/>
    <w:rsid w:val="00190AE9"/>
    <w:rsid w:val="00195B35"/>
    <w:rsid w:val="001A0A03"/>
    <w:rsid w:val="001A23C1"/>
    <w:rsid w:val="001A283C"/>
    <w:rsid w:val="001A54C3"/>
    <w:rsid w:val="001A55A8"/>
    <w:rsid w:val="001A5892"/>
    <w:rsid w:val="001A6FD8"/>
    <w:rsid w:val="001B5D93"/>
    <w:rsid w:val="001C07E1"/>
    <w:rsid w:val="001C089B"/>
    <w:rsid w:val="001C4159"/>
    <w:rsid w:val="001C510C"/>
    <w:rsid w:val="001C7738"/>
    <w:rsid w:val="001C7DD2"/>
    <w:rsid w:val="001C7F6C"/>
    <w:rsid w:val="001D0DC8"/>
    <w:rsid w:val="001D1936"/>
    <w:rsid w:val="001D48A3"/>
    <w:rsid w:val="001D7AF6"/>
    <w:rsid w:val="001E1C51"/>
    <w:rsid w:val="001E1D0B"/>
    <w:rsid w:val="001E5959"/>
    <w:rsid w:val="001E6D75"/>
    <w:rsid w:val="001F0348"/>
    <w:rsid w:val="001F3A3C"/>
    <w:rsid w:val="001F4A86"/>
    <w:rsid w:val="001F549C"/>
    <w:rsid w:val="001F71C2"/>
    <w:rsid w:val="00203332"/>
    <w:rsid w:val="00204ABA"/>
    <w:rsid w:val="00211637"/>
    <w:rsid w:val="00212313"/>
    <w:rsid w:val="002126EB"/>
    <w:rsid w:val="00213DC1"/>
    <w:rsid w:val="0021759B"/>
    <w:rsid w:val="002217D7"/>
    <w:rsid w:val="00222627"/>
    <w:rsid w:val="002226CF"/>
    <w:rsid w:val="0022392F"/>
    <w:rsid w:val="00227E71"/>
    <w:rsid w:val="002321BB"/>
    <w:rsid w:val="0023406E"/>
    <w:rsid w:val="00234381"/>
    <w:rsid w:val="002355CA"/>
    <w:rsid w:val="0023622F"/>
    <w:rsid w:val="002400AC"/>
    <w:rsid w:val="00240EEF"/>
    <w:rsid w:val="00243A0F"/>
    <w:rsid w:val="00243BDE"/>
    <w:rsid w:val="00243DE3"/>
    <w:rsid w:val="00252D5E"/>
    <w:rsid w:val="00253077"/>
    <w:rsid w:val="00256D12"/>
    <w:rsid w:val="00261726"/>
    <w:rsid w:val="00263592"/>
    <w:rsid w:val="00266B78"/>
    <w:rsid w:val="00267AE3"/>
    <w:rsid w:val="00267BAA"/>
    <w:rsid w:val="0027284B"/>
    <w:rsid w:val="00273161"/>
    <w:rsid w:val="00273A79"/>
    <w:rsid w:val="00274DCF"/>
    <w:rsid w:val="00275CB5"/>
    <w:rsid w:val="00280CCB"/>
    <w:rsid w:val="00282CC6"/>
    <w:rsid w:val="00283510"/>
    <w:rsid w:val="00284752"/>
    <w:rsid w:val="002875E2"/>
    <w:rsid w:val="0029008E"/>
    <w:rsid w:val="002919BD"/>
    <w:rsid w:val="0029210A"/>
    <w:rsid w:val="00292A61"/>
    <w:rsid w:val="00293088"/>
    <w:rsid w:val="0029555A"/>
    <w:rsid w:val="00297A66"/>
    <w:rsid w:val="002A21BB"/>
    <w:rsid w:val="002A35D6"/>
    <w:rsid w:val="002A452A"/>
    <w:rsid w:val="002A5E79"/>
    <w:rsid w:val="002A5FB7"/>
    <w:rsid w:val="002B4AE6"/>
    <w:rsid w:val="002B7955"/>
    <w:rsid w:val="002C1F2F"/>
    <w:rsid w:val="002C2949"/>
    <w:rsid w:val="002C48A9"/>
    <w:rsid w:val="002D0216"/>
    <w:rsid w:val="002D4E2B"/>
    <w:rsid w:val="002D5612"/>
    <w:rsid w:val="002D6B4B"/>
    <w:rsid w:val="002D7FEF"/>
    <w:rsid w:val="002E0694"/>
    <w:rsid w:val="002E30D0"/>
    <w:rsid w:val="002E398A"/>
    <w:rsid w:val="002E4C91"/>
    <w:rsid w:val="002E5430"/>
    <w:rsid w:val="002E57EC"/>
    <w:rsid w:val="002F08DF"/>
    <w:rsid w:val="002F10F8"/>
    <w:rsid w:val="002F230D"/>
    <w:rsid w:val="002F2A36"/>
    <w:rsid w:val="002F6E67"/>
    <w:rsid w:val="00300A66"/>
    <w:rsid w:val="00300DCE"/>
    <w:rsid w:val="0030382F"/>
    <w:rsid w:val="00304E39"/>
    <w:rsid w:val="003062F8"/>
    <w:rsid w:val="00306F9F"/>
    <w:rsid w:val="0030708E"/>
    <w:rsid w:val="003103C9"/>
    <w:rsid w:val="0031061A"/>
    <w:rsid w:val="00313C0D"/>
    <w:rsid w:val="00314439"/>
    <w:rsid w:val="003148E8"/>
    <w:rsid w:val="00321350"/>
    <w:rsid w:val="003215C8"/>
    <w:rsid w:val="0032321A"/>
    <w:rsid w:val="00324696"/>
    <w:rsid w:val="00325D85"/>
    <w:rsid w:val="0032620C"/>
    <w:rsid w:val="00326D6A"/>
    <w:rsid w:val="003278FE"/>
    <w:rsid w:val="003327F0"/>
    <w:rsid w:val="00335261"/>
    <w:rsid w:val="003359C4"/>
    <w:rsid w:val="003410C6"/>
    <w:rsid w:val="003422A2"/>
    <w:rsid w:val="003437C8"/>
    <w:rsid w:val="00344994"/>
    <w:rsid w:val="00344E8B"/>
    <w:rsid w:val="00344FF6"/>
    <w:rsid w:val="00345A75"/>
    <w:rsid w:val="00350CB5"/>
    <w:rsid w:val="00351244"/>
    <w:rsid w:val="003529CE"/>
    <w:rsid w:val="003533CA"/>
    <w:rsid w:val="003552A3"/>
    <w:rsid w:val="00355C1E"/>
    <w:rsid w:val="0035609F"/>
    <w:rsid w:val="00361C23"/>
    <w:rsid w:val="00370FC8"/>
    <w:rsid w:val="00371087"/>
    <w:rsid w:val="0037132D"/>
    <w:rsid w:val="003757DF"/>
    <w:rsid w:val="00380DBC"/>
    <w:rsid w:val="00381DA1"/>
    <w:rsid w:val="0038287A"/>
    <w:rsid w:val="00382964"/>
    <w:rsid w:val="003850CB"/>
    <w:rsid w:val="00387186"/>
    <w:rsid w:val="00387DE0"/>
    <w:rsid w:val="00391A08"/>
    <w:rsid w:val="0039582D"/>
    <w:rsid w:val="00396034"/>
    <w:rsid w:val="003975F2"/>
    <w:rsid w:val="003A315E"/>
    <w:rsid w:val="003A359E"/>
    <w:rsid w:val="003A5696"/>
    <w:rsid w:val="003A744D"/>
    <w:rsid w:val="003B04C0"/>
    <w:rsid w:val="003B0EAD"/>
    <w:rsid w:val="003B1262"/>
    <w:rsid w:val="003B2460"/>
    <w:rsid w:val="003B27FF"/>
    <w:rsid w:val="003B45B3"/>
    <w:rsid w:val="003B473A"/>
    <w:rsid w:val="003B4CB5"/>
    <w:rsid w:val="003B50A7"/>
    <w:rsid w:val="003B5444"/>
    <w:rsid w:val="003B5662"/>
    <w:rsid w:val="003B6023"/>
    <w:rsid w:val="003C0969"/>
    <w:rsid w:val="003C3802"/>
    <w:rsid w:val="003C408B"/>
    <w:rsid w:val="003C6508"/>
    <w:rsid w:val="003C6650"/>
    <w:rsid w:val="003D0F84"/>
    <w:rsid w:val="003D744B"/>
    <w:rsid w:val="003E55CD"/>
    <w:rsid w:val="003F33B0"/>
    <w:rsid w:val="003F41AF"/>
    <w:rsid w:val="003F57FE"/>
    <w:rsid w:val="003F6701"/>
    <w:rsid w:val="004005BD"/>
    <w:rsid w:val="00402754"/>
    <w:rsid w:val="0040305D"/>
    <w:rsid w:val="004036DB"/>
    <w:rsid w:val="0040497B"/>
    <w:rsid w:val="00415E9B"/>
    <w:rsid w:val="004162CA"/>
    <w:rsid w:val="0042112C"/>
    <w:rsid w:val="004223F0"/>
    <w:rsid w:val="00422428"/>
    <w:rsid w:val="00423CF4"/>
    <w:rsid w:val="004244EA"/>
    <w:rsid w:val="00426C23"/>
    <w:rsid w:val="00434318"/>
    <w:rsid w:val="00434395"/>
    <w:rsid w:val="00434E17"/>
    <w:rsid w:val="00435C29"/>
    <w:rsid w:val="0043720D"/>
    <w:rsid w:val="00441027"/>
    <w:rsid w:val="004413C9"/>
    <w:rsid w:val="00442730"/>
    <w:rsid w:val="00442D9F"/>
    <w:rsid w:val="00442F18"/>
    <w:rsid w:val="0044494F"/>
    <w:rsid w:val="00446E8D"/>
    <w:rsid w:val="004524D5"/>
    <w:rsid w:val="00453FF8"/>
    <w:rsid w:val="0045545F"/>
    <w:rsid w:val="00466BC9"/>
    <w:rsid w:val="004724B8"/>
    <w:rsid w:val="0047351B"/>
    <w:rsid w:val="0047437C"/>
    <w:rsid w:val="0047750A"/>
    <w:rsid w:val="00484D50"/>
    <w:rsid w:val="00486330"/>
    <w:rsid w:val="00486422"/>
    <w:rsid w:val="00492012"/>
    <w:rsid w:val="00493677"/>
    <w:rsid w:val="00494E09"/>
    <w:rsid w:val="004A0A95"/>
    <w:rsid w:val="004A444F"/>
    <w:rsid w:val="004A485E"/>
    <w:rsid w:val="004A49CD"/>
    <w:rsid w:val="004A6711"/>
    <w:rsid w:val="004B0760"/>
    <w:rsid w:val="004B76C1"/>
    <w:rsid w:val="004C0803"/>
    <w:rsid w:val="004C14CD"/>
    <w:rsid w:val="004C2BBC"/>
    <w:rsid w:val="004C4833"/>
    <w:rsid w:val="004D144C"/>
    <w:rsid w:val="004D33AF"/>
    <w:rsid w:val="004D6B97"/>
    <w:rsid w:val="004D7366"/>
    <w:rsid w:val="004D7D28"/>
    <w:rsid w:val="004E40DC"/>
    <w:rsid w:val="004E4EE4"/>
    <w:rsid w:val="004E4F76"/>
    <w:rsid w:val="004F505B"/>
    <w:rsid w:val="004F5F46"/>
    <w:rsid w:val="004F6173"/>
    <w:rsid w:val="004F7A78"/>
    <w:rsid w:val="0050209D"/>
    <w:rsid w:val="00503BFD"/>
    <w:rsid w:val="0050430E"/>
    <w:rsid w:val="00504666"/>
    <w:rsid w:val="00513264"/>
    <w:rsid w:val="00514A21"/>
    <w:rsid w:val="0051633E"/>
    <w:rsid w:val="00517964"/>
    <w:rsid w:val="00521ABD"/>
    <w:rsid w:val="00524481"/>
    <w:rsid w:val="005253D3"/>
    <w:rsid w:val="00530EBD"/>
    <w:rsid w:val="00533D71"/>
    <w:rsid w:val="00534DBE"/>
    <w:rsid w:val="00535A06"/>
    <w:rsid w:val="00536F2B"/>
    <w:rsid w:val="00540EBB"/>
    <w:rsid w:val="005421B8"/>
    <w:rsid w:val="00551705"/>
    <w:rsid w:val="00555FB3"/>
    <w:rsid w:val="00557757"/>
    <w:rsid w:val="00562833"/>
    <w:rsid w:val="00563FF7"/>
    <w:rsid w:val="005719F8"/>
    <w:rsid w:val="005733A1"/>
    <w:rsid w:val="00580504"/>
    <w:rsid w:val="00581C5D"/>
    <w:rsid w:val="00581ED9"/>
    <w:rsid w:val="00583225"/>
    <w:rsid w:val="0058384F"/>
    <w:rsid w:val="00584E40"/>
    <w:rsid w:val="00591940"/>
    <w:rsid w:val="005920D9"/>
    <w:rsid w:val="00594982"/>
    <w:rsid w:val="005A103B"/>
    <w:rsid w:val="005A103C"/>
    <w:rsid w:val="005A5083"/>
    <w:rsid w:val="005A52F1"/>
    <w:rsid w:val="005B136D"/>
    <w:rsid w:val="005B1799"/>
    <w:rsid w:val="005B4C10"/>
    <w:rsid w:val="005B4CA5"/>
    <w:rsid w:val="005B6028"/>
    <w:rsid w:val="005C10C1"/>
    <w:rsid w:val="005C2965"/>
    <w:rsid w:val="005C43AA"/>
    <w:rsid w:val="005C6DD9"/>
    <w:rsid w:val="005D0076"/>
    <w:rsid w:val="005D3969"/>
    <w:rsid w:val="005D5852"/>
    <w:rsid w:val="005D7C03"/>
    <w:rsid w:val="005E0829"/>
    <w:rsid w:val="005E0DA5"/>
    <w:rsid w:val="005E3803"/>
    <w:rsid w:val="005E5153"/>
    <w:rsid w:val="005E6554"/>
    <w:rsid w:val="005E78D2"/>
    <w:rsid w:val="005F1155"/>
    <w:rsid w:val="005F34B4"/>
    <w:rsid w:val="005F5EF2"/>
    <w:rsid w:val="0060027F"/>
    <w:rsid w:val="00604668"/>
    <w:rsid w:val="00605CFB"/>
    <w:rsid w:val="00607E94"/>
    <w:rsid w:val="006138BA"/>
    <w:rsid w:val="00613E9D"/>
    <w:rsid w:val="006143C5"/>
    <w:rsid w:val="00616213"/>
    <w:rsid w:val="00616503"/>
    <w:rsid w:val="00622F5F"/>
    <w:rsid w:val="0062518E"/>
    <w:rsid w:val="00630E5F"/>
    <w:rsid w:val="00632BBD"/>
    <w:rsid w:val="00634065"/>
    <w:rsid w:val="00640F50"/>
    <w:rsid w:val="00645B6B"/>
    <w:rsid w:val="00656F19"/>
    <w:rsid w:val="006577A8"/>
    <w:rsid w:val="006613EC"/>
    <w:rsid w:val="00661BF8"/>
    <w:rsid w:val="00662DC7"/>
    <w:rsid w:val="00663811"/>
    <w:rsid w:val="00664567"/>
    <w:rsid w:val="006673DB"/>
    <w:rsid w:val="00667B47"/>
    <w:rsid w:val="00672040"/>
    <w:rsid w:val="006760F6"/>
    <w:rsid w:val="00676D03"/>
    <w:rsid w:val="00680023"/>
    <w:rsid w:val="00680076"/>
    <w:rsid w:val="006804BA"/>
    <w:rsid w:val="00690A05"/>
    <w:rsid w:val="00691BB6"/>
    <w:rsid w:val="00691C4A"/>
    <w:rsid w:val="0069596B"/>
    <w:rsid w:val="00695E89"/>
    <w:rsid w:val="006975DD"/>
    <w:rsid w:val="006A0099"/>
    <w:rsid w:val="006A333C"/>
    <w:rsid w:val="006A3C8B"/>
    <w:rsid w:val="006A4878"/>
    <w:rsid w:val="006A4A23"/>
    <w:rsid w:val="006A7D4F"/>
    <w:rsid w:val="006B7F1C"/>
    <w:rsid w:val="006C1A85"/>
    <w:rsid w:val="006C1C31"/>
    <w:rsid w:val="006C1F6C"/>
    <w:rsid w:val="006C483A"/>
    <w:rsid w:val="006C728B"/>
    <w:rsid w:val="006D3F04"/>
    <w:rsid w:val="006D4BF2"/>
    <w:rsid w:val="006D721A"/>
    <w:rsid w:val="006E1CED"/>
    <w:rsid w:val="006E37F6"/>
    <w:rsid w:val="006E3F88"/>
    <w:rsid w:val="006E64A9"/>
    <w:rsid w:val="006F0204"/>
    <w:rsid w:val="006F2CBB"/>
    <w:rsid w:val="006F3373"/>
    <w:rsid w:val="0070410F"/>
    <w:rsid w:val="00706AB7"/>
    <w:rsid w:val="00707903"/>
    <w:rsid w:val="00707EA8"/>
    <w:rsid w:val="00713F74"/>
    <w:rsid w:val="007205F2"/>
    <w:rsid w:val="00720C58"/>
    <w:rsid w:val="007217E6"/>
    <w:rsid w:val="007225BF"/>
    <w:rsid w:val="007249DC"/>
    <w:rsid w:val="00727407"/>
    <w:rsid w:val="00730EA9"/>
    <w:rsid w:val="0073175B"/>
    <w:rsid w:val="0073471B"/>
    <w:rsid w:val="00734E85"/>
    <w:rsid w:val="00736373"/>
    <w:rsid w:val="007448E5"/>
    <w:rsid w:val="0074495F"/>
    <w:rsid w:val="00744C19"/>
    <w:rsid w:val="00745779"/>
    <w:rsid w:val="0074598D"/>
    <w:rsid w:val="00745D4C"/>
    <w:rsid w:val="00746416"/>
    <w:rsid w:val="00752182"/>
    <w:rsid w:val="007539B3"/>
    <w:rsid w:val="00755EDC"/>
    <w:rsid w:val="007564D9"/>
    <w:rsid w:val="00761DA8"/>
    <w:rsid w:val="00765C67"/>
    <w:rsid w:val="00766C5D"/>
    <w:rsid w:val="00771E7D"/>
    <w:rsid w:val="00772CC1"/>
    <w:rsid w:val="00773C6C"/>
    <w:rsid w:val="00773FD9"/>
    <w:rsid w:val="00775A6E"/>
    <w:rsid w:val="007820D3"/>
    <w:rsid w:val="0078277F"/>
    <w:rsid w:val="00783D37"/>
    <w:rsid w:val="007862A9"/>
    <w:rsid w:val="00787003"/>
    <w:rsid w:val="00792671"/>
    <w:rsid w:val="007953C9"/>
    <w:rsid w:val="007A78EC"/>
    <w:rsid w:val="007B275D"/>
    <w:rsid w:val="007B282E"/>
    <w:rsid w:val="007C0417"/>
    <w:rsid w:val="007C12F9"/>
    <w:rsid w:val="007C500F"/>
    <w:rsid w:val="007C60CF"/>
    <w:rsid w:val="007C6849"/>
    <w:rsid w:val="007D312A"/>
    <w:rsid w:val="007D584C"/>
    <w:rsid w:val="007D7C35"/>
    <w:rsid w:val="007E09C2"/>
    <w:rsid w:val="007E1759"/>
    <w:rsid w:val="007E2F10"/>
    <w:rsid w:val="007E3DA4"/>
    <w:rsid w:val="007E590F"/>
    <w:rsid w:val="007E7490"/>
    <w:rsid w:val="007E7A5B"/>
    <w:rsid w:val="007F0DF8"/>
    <w:rsid w:val="007F2876"/>
    <w:rsid w:val="007F4015"/>
    <w:rsid w:val="0080542D"/>
    <w:rsid w:val="008116F2"/>
    <w:rsid w:val="00814F9B"/>
    <w:rsid w:val="008157F7"/>
    <w:rsid w:val="00816782"/>
    <w:rsid w:val="00817681"/>
    <w:rsid w:val="00821626"/>
    <w:rsid w:val="0082419C"/>
    <w:rsid w:val="00824B61"/>
    <w:rsid w:val="00824D5F"/>
    <w:rsid w:val="008276AB"/>
    <w:rsid w:val="008303E7"/>
    <w:rsid w:val="00832052"/>
    <w:rsid w:val="00832768"/>
    <w:rsid w:val="0083333B"/>
    <w:rsid w:val="008345BC"/>
    <w:rsid w:val="0084058B"/>
    <w:rsid w:val="00843433"/>
    <w:rsid w:val="008437F8"/>
    <w:rsid w:val="0085289A"/>
    <w:rsid w:val="0085403D"/>
    <w:rsid w:val="00855AE9"/>
    <w:rsid w:val="00855FC6"/>
    <w:rsid w:val="0086029A"/>
    <w:rsid w:val="00860735"/>
    <w:rsid w:val="0086125F"/>
    <w:rsid w:val="00862A6E"/>
    <w:rsid w:val="00862BB1"/>
    <w:rsid w:val="00862CA0"/>
    <w:rsid w:val="00863F47"/>
    <w:rsid w:val="008662B4"/>
    <w:rsid w:val="00866571"/>
    <w:rsid w:val="008742B1"/>
    <w:rsid w:val="008760CA"/>
    <w:rsid w:val="00876148"/>
    <w:rsid w:val="00876AE0"/>
    <w:rsid w:val="0088608F"/>
    <w:rsid w:val="00891853"/>
    <w:rsid w:val="008924A0"/>
    <w:rsid w:val="00894674"/>
    <w:rsid w:val="00896E03"/>
    <w:rsid w:val="008A0E84"/>
    <w:rsid w:val="008A22C4"/>
    <w:rsid w:val="008A39F5"/>
    <w:rsid w:val="008A6499"/>
    <w:rsid w:val="008B1EDD"/>
    <w:rsid w:val="008B22EE"/>
    <w:rsid w:val="008B5FFC"/>
    <w:rsid w:val="008B7490"/>
    <w:rsid w:val="008C05D8"/>
    <w:rsid w:val="008C1F75"/>
    <w:rsid w:val="008C350B"/>
    <w:rsid w:val="008C6180"/>
    <w:rsid w:val="008C6366"/>
    <w:rsid w:val="008C7FFC"/>
    <w:rsid w:val="008D1D09"/>
    <w:rsid w:val="008D41B3"/>
    <w:rsid w:val="008D77BD"/>
    <w:rsid w:val="008E220F"/>
    <w:rsid w:val="008E2BD8"/>
    <w:rsid w:val="008E2C61"/>
    <w:rsid w:val="008E52EB"/>
    <w:rsid w:val="008E68D3"/>
    <w:rsid w:val="008E6FD0"/>
    <w:rsid w:val="008F0091"/>
    <w:rsid w:val="008F02F1"/>
    <w:rsid w:val="008F0902"/>
    <w:rsid w:val="008F1960"/>
    <w:rsid w:val="008F5933"/>
    <w:rsid w:val="0090049F"/>
    <w:rsid w:val="009006DF"/>
    <w:rsid w:val="009025A5"/>
    <w:rsid w:val="009054CE"/>
    <w:rsid w:val="00906315"/>
    <w:rsid w:val="00907552"/>
    <w:rsid w:val="009101C5"/>
    <w:rsid w:val="009208BD"/>
    <w:rsid w:val="009223AE"/>
    <w:rsid w:val="00923406"/>
    <w:rsid w:val="0092522A"/>
    <w:rsid w:val="00925EC2"/>
    <w:rsid w:val="00925F57"/>
    <w:rsid w:val="009274DA"/>
    <w:rsid w:val="00927C43"/>
    <w:rsid w:val="00936716"/>
    <w:rsid w:val="0093744B"/>
    <w:rsid w:val="00937B11"/>
    <w:rsid w:val="00942143"/>
    <w:rsid w:val="00942F42"/>
    <w:rsid w:val="00944FE0"/>
    <w:rsid w:val="00945450"/>
    <w:rsid w:val="00950C56"/>
    <w:rsid w:val="0095155C"/>
    <w:rsid w:val="00952F55"/>
    <w:rsid w:val="00956F95"/>
    <w:rsid w:val="00957140"/>
    <w:rsid w:val="00960231"/>
    <w:rsid w:val="00964084"/>
    <w:rsid w:val="00964D6D"/>
    <w:rsid w:val="0097165A"/>
    <w:rsid w:val="00972591"/>
    <w:rsid w:val="0097293D"/>
    <w:rsid w:val="00973017"/>
    <w:rsid w:val="00973FBC"/>
    <w:rsid w:val="009747D9"/>
    <w:rsid w:val="00975424"/>
    <w:rsid w:val="00976EAC"/>
    <w:rsid w:val="00982FEB"/>
    <w:rsid w:val="0098520F"/>
    <w:rsid w:val="00985D9E"/>
    <w:rsid w:val="00986820"/>
    <w:rsid w:val="00990DEC"/>
    <w:rsid w:val="00993A3D"/>
    <w:rsid w:val="0099472C"/>
    <w:rsid w:val="009A4719"/>
    <w:rsid w:val="009A5C7C"/>
    <w:rsid w:val="009A69C7"/>
    <w:rsid w:val="009B07BF"/>
    <w:rsid w:val="009B15FE"/>
    <w:rsid w:val="009B199A"/>
    <w:rsid w:val="009B3B42"/>
    <w:rsid w:val="009B3B6B"/>
    <w:rsid w:val="009B592B"/>
    <w:rsid w:val="009B5E4B"/>
    <w:rsid w:val="009C586E"/>
    <w:rsid w:val="009C5A98"/>
    <w:rsid w:val="009D233F"/>
    <w:rsid w:val="009D33AF"/>
    <w:rsid w:val="009D4B17"/>
    <w:rsid w:val="009D5A4D"/>
    <w:rsid w:val="009E4D81"/>
    <w:rsid w:val="009E5BAE"/>
    <w:rsid w:val="009E5C10"/>
    <w:rsid w:val="009E6A2D"/>
    <w:rsid w:val="009F0E29"/>
    <w:rsid w:val="009F3D81"/>
    <w:rsid w:val="009F4468"/>
    <w:rsid w:val="009F59D9"/>
    <w:rsid w:val="00A047A4"/>
    <w:rsid w:val="00A06353"/>
    <w:rsid w:val="00A11192"/>
    <w:rsid w:val="00A117C7"/>
    <w:rsid w:val="00A13A26"/>
    <w:rsid w:val="00A162AE"/>
    <w:rsid w:val="00A20835"/>
    <w:rsid w:val="00A2277D"/>
    <w:rsid w:val="00A24CFC"/>
    <w:rsid w:val="00A25110"/>
    <w:rsid w:val="00A261B1"/>
    <w:rsid w:val="00A30753"/>
    <w:rsid w:val="00A31FBD"/>
    <w:rsid w:val="00A320B3"/>
    <w:rsid w:val="00A3260D"/>
    <w:rsid w:val="00A34200"/>
    <w:rsid w:val="00A35F28"/>
    <w:rsid w:val="00A36955"/>
    <w:rsid w:val="00A36C3C"/>
    <w:rsid w:val="00A41FAF"/>
    <w:rsid w:val="00A43BCD"/>
    <w:rsid w:val="00A45902"/>
    <w:rsid w:val="00A45B8C"/>
    <w:rsid w:val="00A47396"/>
    <w:rsid w:val="00A4766D"/>
    <w:rsid w:val="00A505CB"/>
    <w:rsid w:val="00A53764"/>
    <w:rsid w:val="00A558C4"/>
    <w:rsid w:val="00A6783B"/>
    <w:rsid w:val="00A70FC8"/>
    <w:rsid w:val="00A71316"/>
    <w:rsid w:val="00A72021"/>
    <w:rsid w:val="00A7375B"/>
    <w:rsid w:val="00A73EB7"/>
    <w:rsid w:val="00A754DD"/>
    <w:rsid w:val="00A75C93"/>
    <w:rsid w:val="00A76931"/>
    <w:rsid w:val="00A82188"/>
    <w:rsid w:val="00A848CE"/>
    <w:rsid w:val="00A93BE2"/>
    <w:rsid w:val="00A97DFD"/>
    <w:rsid w:val="00AA00A4"/>
    <w:rsid w:val="00AA2471"/>
    <w:rsid w:val="00AA714D"/>
    <w:rsid w:val="00AB05BC"/>
    <w:rsid w:val="00AB2C6A"/>
    <w:rsid w:val="00AB315F"/>
    <w:rsid w:val="00AB6C53"/>
    <w:rsid w:val="00AB7469"/>
    <w:rsid w:val="00AC2AE0"/>
    <w:rsid w:val="00AC666E"/>
    <w:rsid w:val="00AC7DC5"/>
    <w:rsid w:val="00AD4171"/>
    <w:rsid w:val="00AD47AE"/>
    <w:rsid w:val="00AD5D52"/>
    <w:rsid w:val="00AE7E83"/>
    <w:rsid w:val="00AF0732"/>
    <w:rsid w:val="00AF1DB1"/>
    <w:rsid w:val="00AF22E6"/>
    <w:rsid w:val="00AF2ECF"/>
    <w:rsid w:val="00AF5E0B"/>
    <w:rsid w:val="00AF633B"/>
    <w:rsid w:val="00AF67CD"/>
    <w:rsid w:val="00B014B4"/>
    <w:rsid w:val="00B01CFB"/>
    <w:rsid w:val="00B02D1A"/>
    <w:rsid w:val="00B03539"/>
    <w:rsid w:val="00B03CE1"/>
    <w:rsid w:val="00B057BC"/>
    <w:rsid w:val="00B10E4F"/>
    <w:rsid w:val="00B11290"/>
    <w:rsid w:val="00B13DE1"/>
    <w:rsid w:val="00B172FA"/>
    <w:rsid w:val="00B177D6"/>
    <w:rsid w:val="00B21BCB"/>
    <w:rsid w:val="00B245E1"/>
    <w:rsid w:val="00B24827"/>
    <w:rsid w:val="00B2559D"/>
    <w:rsid w:val="00B25CCD"/>
    <w:rsid w:val="00B25EC8"/>
    <w:rsid w:val="00B25FCC"/>
    <w:rsid w:val="00B31558"/>
    <w:rsid w:val="00B31A0C"/>
    <w:rsid w:val="00B32B19"/>
    <w:rsid w:val="00B33C4D"/>
    <w:rsid w:val="00B34C14"/>
    <w:rsid w:val="00B352E3"/>
    <w:rsid w:val="00B40B25"/>
    <w:rsid w:val="00B40F15"/>
    <w:rsid w:val="00B42370"/>
    <w:rsid w:val="00B43154"/>
    <w:rsid w:val="00B44453"/>
    <w:rsid w:val="00B4516A"/>
    <w:rsid w:val="00B47E97"/>
    <w:rsid w:val="00B506E9"/>
    <w:rsid w:val="00B5403B"/>
    <w:rsid w:val="00B54C33"/>
    <w:rsid w:val="00B54FC2"/>
    <w:rsid w:val="00B560F9"/>
    <w:rsid w:val="00B56846"/>
    <w:rsid w:val="00B56DED"/>
    <w:rsid w:val="00B573EB"/>
    <w:rsid w:val="00B57BA5"/>
    <w:rsid w:val="00B708D3"/>
    <w:rsid w:val="00B70D05"/>
    <w:rsid w:val="00B75BBA"/>
    <w:rsid w:val="00B80079"/>
    <w:rsid w:val="00B8345C"/>
    <w:rsid w:val="00B838AA"/>
    <w:rsid w:val="00B83DB2"/>
    <w:rsid w:val="00B90978"/>
    <w:rsid w:val="00B91FDA"/>
    <w:rsid w:val="00B926D9"/>
    <w:rsid w:val="00B94896"/>
    <w:rsid w:val="00BA23A2"/>
    <w:rsid w:val="00BA6CF0"/>
    <w:rsid w:val="00BB23B0"/>
    <w:rsid w:val="00BB24F3"/>
    <w:rsid w:val="00BB545E"/>
    <w:rsid w:val="00BC0227"/>
    <w:rsid w:val="00BC0E31"/>
    <w:rsid w:val="00BC16A0"/>
    <w:rsid w:val="00BC5CA1"/>
    <w:rsid w:val="00BC606E"/>
    <w:rsid w:val="00BC7202"/>
    <w:rsid w:val="00BD0615"/>
    <w:rsid w:val="00BD06D7"/>
    <w:rsid w:val="00BD1095"/>
    <w:rsid w:val="00BD20BE"/>
    <w:rsid w:val="00BD46D1"/>
    <w:rsid w:val="00BD762F"/>
    <w:rsid w:val="00BE14EE"/>
    <w:rsid w:val="00BE1522"/>
    <w:rsid w:val="00BE15EF"/>
    <w:rsid w:val="00BE1FEF"/>
    <w:rsid w:val="00BE20A2"/>
    <w:rsid w:val="00BE2A64"/>
    <w:rsid w:val="00BF0CBE"/>
    <w:rsid w:val="00BF1D4F"/>
    <w:rsid w:val="00BF34A5"/>
    <w:rsid w:val="00C000F7"/>
    <w:rsid w:val="00C01396"/>
    <w:rsid w:val="00C019E3"/>
    <w:rsid w:val="00C02764"/>
    <w:rsid w:val="00C04905"/>
    <w:rsid w:val="00C12E02"/>
    <w:rsid w:val="00C1470A"/>
    <w:rsid w:val="00C14ED1"/>
    <w:rsid w:val="00C15BD0"/>
    <w:rsid w:val="00C16930"/>
    <w:rsid w:val="00C20220"/>
    <w:rsid w:val="00C204F9"/>
    <w:rsid w:val="00C231D4"/>
    <w:rsid w:val="00C252B9"/>
    <w:rsid w:val="00C26F38"/>
    <w:rsid w:val="00C320B6"/>
    <w:rsid w:val="00C321AD"/>
    <w:rsid w:val="00C33DEA"/>
    <w:rsid w:val="00C374C5"/>
    <w:rsid w:val="00C377B7"/>
    <w:rsid w:val="00C448F3"/>
    <w:rsid w:val="00C44A08"/>
    <w:rsid w:val="00C4600D"/>
    <w:rsid w:val="00C47CDD"/>
    <w:rsid w:val="00C513B4"/>
    <w:rsid w:val="00C51F19"/>
    <w:rsid w:val="00C53C79"/>
    <w:rsid w:val="00C60763"/>
    <w:rsid w:val="00C6173B"/>
    <w:rsid w:val="00C637F1"/>
    <w:rsid w:val="00C66915"/>
    <w:rsid w:val="00C701FF"/>
    <w:rsid w:val="00C72EFC"/>
    <w:rsid w:val="00C748F5"/>
    <w:rsid w:val="00C764E0"/>
    <w:rsid w:val="00C848C5"/>
    <w:rsid w:val="00C8592A"/>
    <w:rsid w:val="00C85B4E"/>
    <w:rsid w:val="00C87190"/>
    <w:rsid w:val="00C90E1B"/>
    <w:rsid w:val="00C9195F"/>
    <w:rsid w:val="00C92B45"/>
    <w:rsid w:val="00C9702C"/>
    <w:rsid w:val="00C97491"/>
    <w:rsid w:val="00CA209C"/>
    <w:rsid w:val="00CA5206"/>
    <w:rsid w:val="00CA78CE"/>
    <w:rsid w:val="00CB07E8"/>
    <w:rsid w:val="00CB2850"/>
    <w:rsid w:val="00CC0829"/>
    <w:rsid w:val="00CC0DFB"/>
    <w:rsid w:val="00CC6454"/>
    <w:rsid w:val="00CD289E"/>
    <w:rsid w:val="00CD4512"/>
    <w:rsid w:val="00CD6C7D"/>
    <w:rsid w:val="00CE14B7"/>
    <w:rsid w:val="00CE39E8"/>
    <w:rsid w:val="00CF01BD"/>
    <w:rsid w:val="00CF0909"/>
    <w:rsid w:val="00CF12D4"/>
    <w:rsid w:val="00CF2757"/>
    <w:rsid w:val="00CF61EA"/>
    <w:rsid w:val="00D03219"/>
    <w:rsid w:val="00D03BB2"/>
    <w:rsid w:val="00D07D66"/>
    <w:rsid w:val="00D10096"/>
    <w:rsid w:val="00D10E0A"/>
    <w:rsid w:val="00D10F97"/>
    <w:rsid w:val="00D1169D"/>
    <w:rsid w:val="00D1326D"/>
    <w:rsid w:val="00D1504F"/>
    <w:rsid w:val="00D155DA"/>
    <w:rsid w:val="00D15F6A"/>
    <w:rsid w:val="00D16F20"/>
    <w:rsid w:val="00D21796"/>
    <w:rsid w:val="00D21827"/>
    <w:rsid w:val="00D2321C"/>
    <w:rsid w:val="00D23862"/>
    <w:rsid w:val="00D23DE0"/>
    <w:rsid w:val="00D30199"/>
    <w:rsid w:val="00D31570"/>
    <w:rsid w:val="00D336C4"/>
    <w:rsid w:val="00D34C0C"/>
    <w:rsid w:val="00D37416"/>
    <w:rsid w:val="00D37D49"/>
    <w:rsid w:val="00D40F88"/>
    <w:rsid w:val="00D41224"/>
    <w:rsid w:val="00D42EB2"/>
    <w:rsid w:val="00D4375C"/>
    <w:rsid w:val="00D44EAA"/>
    <w:rsid w:val="00D4548D"/>
    <w:rsid w:val="00D46028"/>
    <w:rsid w:val="00D46E01"/>
    <w:rsid w:val="00D46F91"/>
    <w:rsid w:val="00D574B4"/>
    <w:rsid w:val="00D577A3"/>
    <w:rsid w:val="00D57B01"/>
    <w:rsid w:val="00D60302"/>
    <w:rsid w:val="00D6174F"/>
    <w:rsid w:val="00D636BE"/>
    <w:rsid w:val="00D6550A"/>
    <w:rsid w:val="00D70BF0"/>
    <w:rsid w:val="00D7280A"/>
    <w:rsid w:val="00D752B3"/>
    <w:rsid w:val="00D76F68"/>
    <w:rsid w:val="00D80197"/>
    <w:rsid w:val="00D8064D"/>
    <w:rsid w:val="00D81E85"/>
    <w:rsid w:val="00D8313A"/>
    <w:rsid w:val="00D84831"/>
    <w:rsid w:val="00D849A4"/>
    <w:rsid w:val="00D855AC"/>
    <w:rsid w:val="00D9239B"/>
    <w:rsid w:val="00D93798"/>
    <w:rsid w:val="00D942D7"/>
    <w:rsid w:val="00D9443A"/>
    <w:rsid w:val="00D94C94"/>
    <w:rsid w:val="00D96EDD"/>
    <w:rsid w:val="00DA14C4"/>
    <w:rsid w:val="00DA1D58"/>
    <w:rsid w:val="00DA5AE1"/>
    <w:rsid w:val="00DA7002"/>
    <w:rsid w:val="00DA7AB9"/>
    <w:rsid w:val="00DB221C"/>
    <w:rsid w:val="00DB50D6"/>
    <w:rsid w:val="00DB7FB0"/>
    <w:rsid w:val="00DC1135"/>
    <w:rsid w:val="00DC145F"/>
    <w:rsid w:val="00DC3A03"/>
    <w:rsid w:val="00DC532E"/>
    <w:rsid w:val="00DD16AB"/>
    <w:rsid w:val="00DD2CC7"/>
    <w:rsid w:val="00DD2DBD"/>
    <w:rsid w:val="00DD7EDF"/>
    <w:rsid w:val="00DE3601"/>
    <w:rsid w:val="00DE3F32"/>
    <w:rsid w:val="00DE45B8"/>
    <w:rsid w:val="00DE5516"/>
    <w:rsid w:val="00DF0AAF"/>
    <w:rsid w:val="00DF2C9B"/>
    <w:rsid w:val="00DF6FC0"/>
    <w:rsid w:val="00DF73B8"/>
    <w:rsid w:val="00E03248"/>
    <w:rsid w:val="00E05F16"/>
    <w:rsid w:val="00E10FA2"/>
    <w:rsid w:val="00E12818"/>
    <w:rsid w:val="00E17B0E"/>
    <w:rsid w:val="00E204F6"/>
    <w:rsid w:val="00E215A7"/>
    <w:rsid w:val="00E21C8F"/>
    <w:rsid w:val="00E22BFE"/>
    <w:rsid w:val="00E23354"/>
    <w:rsid w:val="00E23C3F"/>
    <w:rsid w:val="00E27E24"/>
    <w:rsid w:val="00E3020C"/>
    <w:rsid w:val="00E344E0"/>
    <w:rsid w:val="00E34994"/>
    <w:rsid w:val="00E35E7C"/>
    <w:rsid w:val="00E36B12"/>
    <w:rsid w:val="00E410FF"/>
    <w:rsid w:val="00E41201"/>
    <w:rsid w:val="00E41C8F"/>
    <w:rsid w:val="00E46A5F"/>
    <w:rsid w:val="00E47C4A"/>
    <w:rsid w:val="00E50507"/>
    <w:rsid w:val="00E528BC"/>
    <w:rsid w:val="00E52910"/>
    <w:rsid w:val="00E54192"/>
    <w:rsid w:val="00E54AA4"/>
    <w:rsid w:val="00E54F86"/>
    <w:rsid w:val="00E64CAE"/>
    <w:rsid w:val="00E64DF7"/>
    <w:rsid w:val="00E65504"/>
    <w:rsid w:val="00E67FEF"/>
    <w:rsid w:val="00E70FC0"/>
    <w:rsid w:val="00E71746"/>
    <w:rsid w:val="00E71E41"/>
    <w:rsid w:val="00E7227C"/>
    <w:rsid w:val="00E759D7"/>
    <w:rsid w:val="00E76AA5"/>
    <w:rsid w:val="00E810B3"/>
    <w:rsid w:val="00E8216F"/>
    <w:rsid w:val="00E82D8F"/>
    <w:rsid w:val="00E864D9"/>
    <w:rsid w:val="00E86DC3"/>
    <w:rsid w:val="00E87D6B"/>
    <w:rsid w:val="00E90D4B"/>
    <w:rsid w:val="00E9244E"/>
    <w:rsid w:val="00E938B5"/>
    <w:rsid w:val="00E94916"/>
    <w:rsid w:val="00E9520B"/>
    <w:rsid w:val="00EA0238"/>
    <w:rsid w:val="00EA3BFA"/>
    <w:rsid w:val="00EA565F"/>
    <w:rsid w:val="00EB12F6"/>
    <w:rsid w:val="00EB2426"/>
    <w:rsid w:val="00EB2FA3"/>
    <w:rsid w:val="00EB5194"/>
    <w:rsid w:val="00EB7908"/>
    <w:rsid w:val="00EC27D3"/>
    <w:rsid w:val="00EC2ABC"/>
    <w:rsid w:val="00EC2C58"/>
    <w:rsid w:val="00EC62E5"/>
    <w:rsid w:val="00ED5325"/>
    <w:rsid w:val="00EE3876"/>
    <w:rsid w:val="00EE3E0A"/>
    <w:rsid w:val="00EE6F11"/>
    <w:rsid w:val="00EE751B"/>
    <w:rsid w:val="00EF007B"/>
    <w:rsid w:val="00EF04EF"/>
    <w:rsid w:val="00EF4906"/>
    <w:rsid w:val="00EF4DEA"/>
    <w:rsid w:val="00F00781"/>
    <w:rsid w:val="00F00F00"/>
    <w:rsid w:val="00F07397"/>
    <w:rsid w:val="00F07D64"/>
    <w:rsid w:val="00F11352"/>
    <w:rsid w:val="00F11DDA"/>
    <w:rsid w:val="00F12990"/>
    <w:rsid w:val="00F12AB8"/>
    <w:rsid w:val="00F16473"/>
    <w:rsid w:val="00F16737"/>
    <w:rsid w:val="00F21260"/>
    <w:rsid w:val="00F26841"/>
    <w:rsid w:val="00F27D5D"/>
    <w:rsid w:val="00F302CB"/>
    <w:rsid w:val="00F30401"/>
    <w:rsid w:val="00F32A64"/>
    <w:rsid w:val="00F32D5A"/>
    <w:rsid w:val="00F45C0B"/>
    <w:rsid w:val="00F46296"/>
    <w:rsid w:val="00F463EC"/>
    <w:rsid w:val="00F4652E"/>
    <w:rsid w:val="00F54A65"/>
    <w:rsid w:val="00F61D55"/>
    <w:rsid w:val="00F63F2A"/>
    <w:rsid w:val="00F712FA"/>
    <w:rsid w:val="00F71F73"/>
    <w:rsid w:val="00F749ED"/>
    <w:rsid w:val="00F81111"/>
    <w:rsid w:val="00F8258C"/>
    <w:rsid w:val="00F8386A"/>
    <w:rsid w:val="00F858A1"/>
    <w:rsid w:val="00F85FFD"/>
    <w:rsid w:val="00F87760"/>
    <w:rsid w:val="00F87D1F"/>
    <w:rsid w:val="00F87D95"/>
    <w:rsid w:val="00F9338B"/>
    <w:rsid w:val="00F93610"/>
    <w:rsid w:val="00F93AEF"/>
    <w:rsid w:val="00F9650E"/>
    <w:rsid w:val="00F971AF"/>
    <w:rsid w:val="00F97976"/>
    <w:rsid w:val="00F97B37"/>
    <w:rsid w:val="00FA1751"/>
    <w:rsid w:val="00FA35F6"/>
    <w:rsid w:val="00FB01C8"/>
    <w:rsid w:val="00FB1A09"/>
    <w:rsid w:val="00FB2820"/>
    <w:rsid w:val="00FB589E"/>
    <w:rsid w:val="00FB5C59"/>
    <w:rsid w:val="00FB7D01"/>
    <w:rsid w:val="00FC22FD"/>
    <w:rsid w:val="00FC4BEF"/>
    <w:rsid w:val="00FC4BF9"/>
    <w:rsid w:val="00FC6452"/>
    <w:rsid w:val="00FD0908"/>
    <w:rsid w:val="00FD2775"/>
    <w:rsid w:val="00FD284C"/>
    <w:rsid w:val="00FD3569"/>
    <w:rsid w:val="00FD3B0E"/>
    <w:rsid w:val="00FD6898"/>
    <w:rsid w:val="00FD6DF8"/>
    <w:rsid w:val="00FE274F"/>
    <w:rsid w:val="00FE3A70"/>
    <w:rsid w:val="00FE6C68"/>
    <w:rsid w:val="00FF3BC6"/>
    <w:rsid w:val="00FF523D"/>
    <w:rsid w:val="00FF5649"/>
    <w:rsid w:val="00FF6130"/>
    <w:rsid w:val="00FF7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22AFE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22AFE"/>
    <w:pPr>
      <w:keepNext/>
      <w:numPr>
        <w:ilvl w:val="1"/>
        <w:numId w:val="1"/>
      </w:numPr>
      <w:spacing w:before="120"/>
      <w:jc w:val="center"/>
      <w:outlineLvl w:val="1"/>
    </w:pPr>
    <w:rPr>
      <w:b/>
      <w:i/>
      <w:sz w:val="36"/>
    </w:rPr>
  </w:style>
  <w:style w:type="paragraph" w:styleId="3">
    <w:name w:val="heading 3"/>
    <w:basedOn w:val="a"/>
    <w:next w:val="a"/>
    <w:qFormat/>
    <w:rsid w:val="00122AFE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22AFE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qFormat/>
    <w:rsid w:val="00122AFE"/>
    <w:pPr>
      <w:keepNext/>
      <w:numPr>
        <w:ilvl w:val="4"/>
        <w:numId w:val="1"/>
      </w:numPr>
      <w:spacing w:line="480" w:lineRule="auto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122AFE"/>
    <w:pPr>
      <w:keepNext/>
      <w:numPr>
        <w:ilvl w:val="5"/>
        <w:numId w:val="1"/>
      </w:numPr>
      <w:spacing w:before="120"/>
      <w:ind w:firstLine="709"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22AFE"/>
    <w:rPr>
      <w:rFonts w:hint="default"/>
    </w:rPr>
  </w:style>
  <w:style w:type="character" w:customStyle="1" w:styleId="WW8Num1z1">
    <w:name w:val="WW8Num1z1"/>
    <w:rsid w:val="00122AFE"/>
  </w:style>
  <w:style w:type="character" w:customStyle="1" w:styleId="WW8Num1z2">
    <w:name w:val="WW8Num1z2"/>
    <w:rsid w:val="00122AFE"/>
  </w:style>
  <w:style w:type="character" w:customStyle="1" w:styleId="WW8Num1z3">
    <w:name w:val="WW8Num1z3"/>
    <w:rsid w:val="00122AFE"/>
  </w:style>
  <w:style w:type="character" w:customStyle="1" w:styleId="WW8Num1z4">
    <w:name w:val="WW8Num1z4"/>
    <w:rsid w:val="00122AFE"/>
  </w:style>
  <w:style w:type="character" w:customStyle="1" w:styleId="WW8Num1z5">
    <w:name w:val="WW8Num1z5"/>
    <w:rsid w:val="00122AFE"/>
  </w:style>
  <w:style w:type="character" w:customStyle="1" w:styleId="WW8Num1z6">
    <w:name w:val="WW8Num1z6"/>
    <w:rsid w:val="00122AFE"/>
  </w:style>
  <w:style w:type="character" w:customStyle="1" w:styleId="WW8Num1z7">
    <w:name w:val="WW8Num1z7"/>
    <w:rsid w:val="00122AFE"/>
  </w:style>
  <w:style w:type="character" w:customStyle="1" w:styleId="WW8Num1z8">
    <w:name w:val="WW8Num1z8"/>
    <w:rsid w:val="00122AFE"/>
  </w:style>
  <w:style w:type="character" w:customStyle="1" w:styleId="WW8Num2z0">
    <w:name w:val="WW8Num2z0"/>
    <w:rsid w:val="00122AFE"/>
    <w:rPr>
      <w:rFonts w:hint="default"/>
    </w:rPr>
  </w:style>
  <w:style w:type="character" w:customStyle="1" w:styleId="WW8Num2z1">
    <w:name w:val="WW8Num2z1"/>
    <w:rsid w:val="00122AFE"/>
  </w:style>
  <w:style w:type="character" w:customStyle="1" w:styleId="WW8Num2z2">
    <w:name w:val="WW8Num2z2"/>
    <w:rsid w:val="00122AFE"/>
  </w:style>
  <w:style w:type="character" w:customStyle="1" w:styleId="WW8Num2z3">
    <w:name w:val="WW8Num2z3"/>
    <w:rsid w:val="00122AFE"/>
  </w:style>
  <w:style w:type="character" w:customStyle="1" w:styleId="WW8Num2z4">
    <w:name w:val="WW8Num2z4"/>
    <w:rsid w:val="00122AFE"/>
  </w:style>
  <w:style w:type="character" w:customStyle="1" w:styleId="WW8Num2z5">
    <w:name w:val="WW8Num2z5"/>
    <w:rsid w:val="00122AFE"/>
  </w:style>
  <w:style w:type="character" w:customStyle="1" w:styleId="WW8Num2z6">
    <w:name w:val="WW8Num2z6"/>
    <w:rsid w:val="00122AFE"/>
  </w:style>
  <w:style w:type="character" w:customStyle="1" w:styleId="WW8Num2z7">
    <w:name w:val="WW8Num2z7"/>
    <w:rsid w:val="00122AFE"/>
  </w:style>
  <w:style w:type="character" w:customStyle="1" w:styleId="WW8Num2z8">
    <w:name w:val="WW8Num2z8"/>
    <w:rsid w:val="00122AFE"/>
  </w:style>
  <w:style w:type="character" w:customStyle="1" w:styleId="WW8Num3z0">
    <w:name w:val="WW8Num3z0"/>
    <w:rsid w:val="00122AFE"/>
    <w:rPr>
      <w:rFonts w:hint="default"/>
      <w:color w:val="auto"/>
    </w:rPr>
  </w:style>
  <w:style w:type="character" w:customStyle="1" w:styleId="WW8Num3z1">
    <w:name w:val="WW8Num3z1"/>
    <w:rsid w:val="00122AFE"/>
  </w:style>
  <w:style w:type="character" w:customStyle="1" w:styleId="WW8Num3z2">
    <w:name w:val="WW8Num3z2"/>
    <w:rsid w:val="00122AFE"/>
  </w:style>
  <w:style w:type="character" w:customStyle="1" w:styleId="WW8Num3z3">
    <w:name w:val="WW8Num3z3"/>
    <w:rsid w:val="00122AFE"/>
  </w:style>
  <w:style w:type="character" w:customStyle="1" w:styleId="WW8Num3z4">
    <w:name w:val="WW8Num3z4"/>
    <w:rsid w:val="00122AFE"/>
  </w:style>
  <w:style w:type="character" w:customStyle="1" w:styleId="WW8Num3z5">
    <w:name w:val="WW8Num3z5"/>
    <w:rsid w:val="00122AFE"/>
  </w:style>
  <w:style w:type="character" w:customStyle="1" w:styleId="WW8Num3z6">
    <w:name w:val="WW8Num3z6"/>
    <w:rsid w:val="00122AFE"/>
  </w:style>
  <w:style w:type="character" w:customStyle="1" w:styleId="WW8Num3z7">
    <w:name w:val="WW8Num3z7"/>
    <w:rsid w:val="00122AFE"/>
  </w:style>
  <w:style w:type="character" w:customStyle="1" w:styleId="WW8Num3z8">
    <w:name w:val="WW8Num3z8"/>
    <w:rsid w:val="00122AFE"/>
  </w:style>
  <w:style w:type="character" w:customStyle="1" w:styleId="WW8Num4z0">
    <w:name w:val="WW8Num4z0"/>
    <w:rsid w:val="00122AFE"/>
    <w:rPr>
      <w:rFonts w:cs="Times New Roman" w:hint="default"/>
    </w:rPr>
  </w:style>
  <w:style w:type="character" w:customStyle="1" w:styleId="WW8Num4z1">
    <w:name w:val="WW8Num4z1"/>
    <w:rsid w:val="00122AFE"/>
    <w:rPr>
      <w:rFonts w:cs="Times New Roman"/>
    </w:rPr>
  </w:style>
  <w:style w:type="character" w:customStyle="1" w:styleId="WW8Num5z0">
    <w:name w:val="WW8Num5z0"/>
    <w:rsid w:val="00122AFE"/>
    <w:rPr>
      <w:rFonts w:hint="default"/>
    </w:rPr>
  </w:style>
  <w:style w:type="character" w:customStyle="1" w:styleId="WW8Num5z1">
    <w:name w:val="WW8Num5z1"/>
    <w:rsid w:val="00122AFE"/>
  </w:style>
  <w:style w:type="character" w:customStyle="1" w:styleId="WW8Num5z2">
    <w:name w:val="WW8Num5z2"/>
    <w:rsid w:val="00122AFE"/>
  </w:style>
  <w:style w:type="character" w:customStyle="1" w:styleId="WW8Num5z3">
    <w:name w:val="WW8Num5z3"/>
    <w:rsid w:val="00122AFE"/>
  </w:style>
  <w:style w:type="character" w:customStyle="1" w:styleId="WW8Num5z4">
    <w:name w:val="WW8Num5z4"/>
    <w:rsid w:val="00122AFE"/>
  </w:style>
  <w:style w:type="character" w:customStyle="1" w:styleId="WW8Num5z5">
    <w:name w:val="WW8Num5z5"/>
    <w:rsid w:val="00122AFE"/>
  </w:style>
  <w:style w:type="character" w:customStyle="1" w:styleId="WW8Num5z6">
    <w:name w:val="WW8Num5z6"/>
    <w:rsid w:val="00122AFE"/>
  </w:style>
  <w:style w:type="character" w:customStyle="1" w:styleId="WW8Num5z7">
    <w:name w:val="WW8Num5z7"/>
    <w:rsid w:val="00122AFE"/>
  </w:style>
  <w:style w:type="character" w:customStyle="1" w:styleId="WW8Num5z8">
    <w:name w:val="WW8Num5z8"/>
    <w:rsid w:val="00122AFE"/>
  </w:style>
  <w:style w:type="character" w:customStyle="1" w:styleId="WW8Num6z0">
    <w:name w:val="WW8Num6z0"/>
    <w:rsid w:val="00122AFE"/>
    <w:rPr>
      <w:rFonts w:hint="default"/>
    </w:rPr>
  </w:style>
  <w:style w:type="character" w:customStyle="1" w:styleId="WW8Num6z1">
    <w:name w:val="WW8Num6z1"/>
    <w:rsid w:val="00122AFE"/>
  </w:style>
  <w:style w:type="character" w:customStyle="1" w:styleId="WW8Num6z2">
    <w:name w:val="WW8Num6z2"/>
    <w:rsid w:val="00122AFE"/>
  </w:style>
  <w:style w:type="character" w:customStyle="1" w:styleId="WW8Num6z3">
    <w:name w:val="WW8Num6z3"/>
    <w:rsid w:val="00122AFE"/>
  </w:style>
  <w:style w:type="character" w:customStyle="1" w:styleId="WW8Num6z4">
    <w:name w:val="WW8Num6z4"/>
    <w:rsid w:val="00122AFE"/>
  </w:style>
  <w:style w:type="character" w:customStyle="1" w:styleId="WW8Num6z5">
    <w:name w:val="WW8Num6z5"/>
    <w:rsid w:val="00122AFE"/>
  </w:style>
  <w:style w:type="character" w:customStyle="1" w:styleId="WW8Num6z6">
    <w:name w:val="WW8Num6z6"/>
    <w:rsid w:val="00122AFE"/>
  </w:style>
  <w:style w:type="character" w:customStyle="1" w:styleId="WW8Num6z7">
    <w:name w:val="WW8Num6z7"/>
    <w:rsid w:val="00122AFE"/>
  </w:style>
  <w:style w:type="character" w:customStyle="1" w:styleId="WW8Num6z8">
    <w:name w:val="WW8Num6z8"/>
    <w:rsid w:val="00122AFE"/>
  </w:style>
  <w:style w:type="character" w:customStyle="1" w:styleId="WW8Num7z0">
    <w:name w:val="WW8Num7z0"/>
    <w:rsid w:val="00122AFE"/>
    <w:rPr>
      <w:rFonts w:hint="default"/>
    </w:rPr>
  </w:style>
  <w:style w:type="character" w:customStyle="1" w:styleId="WW8Num7z1">
    <w:name w:val="WW8Num7z1"/>
    <w:rsid w:val="00122AFE"/>
  </w:style>
  <w:style w:type="character" w:customStyle="1" w:styleId="WW8Num7z2">
    <w:name w:val="WW8Num7z2"/>
    <w:rsid w:val="00122AFE"/>
  </w:style>
  <w:style w:type="character" w:customStyle="1" w:styleId="WW8Num7z3">
    <w:name w:val="WW8Num7z3"/>
    <w:rsid w:val="00122AFE"/>
  </w:style>
  <w:style w:type="character" w:customStyle="1" w:styleId="WW8Num7z4">
    <w:name w:val="WW8Num7z4"/>
    <w:rsid w:val="00122AFE"/>
  </w:style>
  <w:style w:type="character" w:customStyle="1" w:styleId="WW8Num7z5">
    <w:name w:val="WW8Num7z5"/>
    <w:rsid w:val="00122AFE"/>
  </w:style>
  <w:style w:type="character" w:customStyle="1" w:styleId="WW8Num7z6">
    <w:name w:val="WW8Num7z6"/>
    <w:rsid w:val="00122AFE"/>
  </w:style>
  <w:style w:type="character" w:customStyle="1" w:styleId="WW8Num7z7">
    <w:name w:val="WW8Num7z7"/>
    <w:rsid w:val="00122AFE"/>
  </w:style>
  <w:style w:type="character" w:customStyle="1" w:styleId="WW8Num7z8">
    <w:name w:val="WW8Num7z8"/>
    <w:rsid w:val="00122AFE"/>
  </w:style>
  <w:style w:type="character" w:customStyle="1" w:styleId="WW8Num8z0">
    <w:name w:val="WW8Num8z0"/>
    <w:rsid w:val="00122AFE"/>
    <w:rPr>
      <w:rFonts w:cs="Times New Roman" w:hint="default"/>
    </w:rPr>
  </w:style>
  <w:style w:type="character" w:customStyle="1" w:styleId="WW8Num8z1">
    <w:name w:val="WW8Num8z1"/>
    <w:rsid w:val="00122AFE"/>
    <w:rPr>
      <w:rFonts w:cs="Times New Roman"/>
    </w:rPr>
  </w:style>
  <w:style w:type="character" w:customStyle="1" w:styleId="WW8Num9z0">
    <w:name w:val="WW8Num9z0"/>
    <w:rsid w:val="00122AFE"/>
    <w:rPr>
      <w:rFonts w:hint="default"/>
    </w:rPr>
  </w:style>
  <w:style w:type="character" w:customStyle="1" w:styleId="WW8Num9z1">
    <w:name w:val="WW8Num9z1"/>
    <w:rsid w:val="00122AFE"/>
  </w:style>
  <w:style w:type="character" w:customStyle="1" w:styleId="WW8Num9z2">
    <w:name w:val="WW8Num9z2"/>
    <w:rsid w:val="00122AFE"/>
  </w:style>
  <w:style w:type="character" w:customStyle="1" w:styleId="WW8Num9z3">
    <w:name w:val="WW8Num9z3"/>
    <w:rsid w:val="00122AFE"/>
  </w:style>
  <w:style w:type="character" w:customStyle="1" w:styleId="WW8Num9z4">
    <w:name w:val="WW8Num9z4"/>
    <w:rsid w:val="00122AFE"/>
  </w:style>
  <w:style w:type="character" w:customStyle="1" w:styleId="WW8Num9z5">
    <w:name w:val="WW8Num9z5"/>
    <w:rsid w:val="00122AFE"/>
  </w:style>
  <w:style w:type="character" w:customStyle="1" w:styleId="WW8Num9z6">
    <w:name w:val="WW8Num9z6"/>
    <w:rsid w:val="00122AFE"/>
  </w:style>
  <w:style w:type="character" w:customStyle="1" w:styleId="WW8Num9z7">
    <w:name w:val="WW8Num9z7"/>
    <w:rsid w:val="00122AFE"/>
  </w:style>
  <w:style w:type="character" w:customStyle="1" w:styleId="WW8Num9z8">
    <w:name w:val="WW8Num9z8"/>
    <w:rsid w:val="00122AFE"/>
  </w:style>
  <w:style w:type="character" w:customStyle="1" w:styleId="WW8Num10z0">
    <w:name w:val="WW8Num10z0"/>
    <w:rsid w:val="00122AFE"/>
    <w:rPr>
      <w:rFonts w:hint="default"/>
    </w:rPr>
  </w:style>
  <w:style w:type="character" w:customStyle="1" w:styleId="WW8Num10z1">
    <w:name w:val="WW8Num10z1"/>
    <w:rsid w:val="00122AFE"/>
  </w:style>
  <w:style w:type="character" w:customStyle="1" w:styleId="WW8Num10z2">
    <w:name w:val="WW8Num10z2"/>
    <w:rsid w:val="00122AFE"/>
  </w:style>
  <w:style w:type="character" w:customStyle="1" w:styleId="WW8Num10z3">
    <w:name w:val="WW8Num10z3"/>
    <w:rsid w:val="00122AFE"/>
  </w:style>
  <w:style w:type="character" w:customStyle="1" w:styleId="WW8Num10z4">
    <w:name w:val="WW8Num10z4"/>
    <w:rsid w:val="00122AFE"/>
  </w:style>
  <w:style w:type="character" w:customStyle="1" w:styleId="WW8Num10z5">
    <w:name w:val="WW8Num10z5"/>
    <w:rsid w:val="00122AFE"/>
  </w:style>
  <w:style w:type="character" w:customStyle="1" w:styleId="WW8Num10z6">
    <w:name w:val="WW8Num10z6"/>
    <w:rsid w:val="00122AFE"/>
  </w:style>
  <w:style w:type="character" w:customStyle="1" w:styleId="WW8Num10z7">
    <w:name w:val="WW8Num10z7"/>
    <w:rsid w:val="00122AFE"/>
  </w:style>
  <w:style w:type="character" w:customStyle="1" w:styleId="WW8Num10z8">
    <w:name w:val="WW8Num10z8"/>
    <w:rsid w:val="00122AFE"/>
  </w:style>
  <w:style w:type="character" w:customStyle="1" w:styleId="WW8Num11z0">
    <w:name w:val="WW8Num11z0"/>
    <w:rsid w:val="00122AFE"/>
    <w:rPr>
      <w:rFonts w:cs="Times New Roman" w:hint="default"/>
    </w:rPr>
  </w:style>
  <w:style w:type="character" w:customStyle="1" w:styleId="WW8Num11z1">
    <w:name w:val="WW8Num11z1"/>
    <w:rsid w:val="00122AFE"/>
    <w:rPr>
      <w:rFonts w:cs="Times New Roman"/>
    </w:rPr>
  </w:style>
  <w:style w:type="character" w:customStyle="1" w:styleId="WW8Num12z0">
    <w:name w:val="WW8Num12z0"/>
    <w:rsid w:val="00122AFE"/>
    <w:rPr>
      <w:rFonts w:hint="default"/>
    </w:rPr>
  </w:style>
  <w:style w:type="character" w:customStyle="1" w:styleId="WW8Num12z1">
    <w:name w:val="WW8Num12z1"/>
    <w:rsid w:val="00122AFE"/>
  </w:style>
  <w:style w:type="character" w:customStyle="1" w:styleId="WW8Num12z2">
    <w:name w:val="WW8Num12z2"/>
    <w:rsid w:val="00122AFE"/>
  </w:style>
  <w:style w:type="character" w:customStyle="1" w:styleId="WW8Num12z3">
    <w:name w:val="WW8Num12z3"/>
    <w:rsid w:val="00122AFE"/>
  </w:style>
  <w:style w:type="character" w:customStyle="1" w:styleId="WW8Num12z4">
    <w:name w:val="WW8Num12z4"/>
    <w:rsid w:val="00122AFE"/>
  </w:style>
  <w:style w:type="character" w:customStyle="1" w:styleId="WW8Num12z5">
    <w:name w:val="WW8Num12z5"/>
    <w:rsid w:val="00122AFE"/>
  </w:style>
  <w:style w:type="character" w:customStyle="1" w:styleId="WW8Num12z6">
    <w:name w:val="WW8Num12z6"/>
    <w:rsid w:val="00122AFE"/>
  </w:style>
  <w:style w:type="character" w:customStyle="1" w:styleId="WW8Num12z7">
    <w:name w:val="WW8Num12z7"/>
    <w:rsid w:val="00122AFE"/>
  </w:style>
  <w:style w:type="character" w:customStyle="1" w:styleId="WW8Num12z8">
    <w:name w:val="WW8Num12z8"/>
    <w:rsid w:val="00122AFE"/>
  </w:style>
  <w:style w:type="character" w:customStyle="1" w:styleId="WW8Num13z0">
    <w:name w:val="WW8Num13z0"/>
    <w:rsid w:val="00122AFE"/>
    <w:rPr>
      <w:rFonts w:hint="default"/>
    </w:rPr>
  </w:style>
  <w:style w:type="character" w:customStyle="1" w:styleId="WW8Num13z1">
    <w:name w:val="WW8Num13z1"/>
    <w:rsid w:val="00122AFE"/>
  </w:style>
  <w:style w:type="character" w:customStyle="1" w:styleId="WW8Num13z2">
    <w:name w:val="WW8Num13z2"/>
    <w:rsid w:val="00122AFE"/>
  </w:style>
  <w:style w:type="character" w:customStyle="1" w:styleId="WW8Num13z3">
    <w:name w:val="WW8Num13z3"/>
    <w:rsid w:val="00122AFE"/>
  </w:style>
  <w:style w:type="character" w:customStyle="1" w:styleId="WW8Num13z4">
    <w:name w:val="WW8Num13z4"/>
    <w:rsid w:val="00122AFE"/>
  </w:style>
  <w:style w:type="character" w:customStyle="1" w:styleId="WW8Num13z5">
    <w:name w:val="WW8Num13z5"/>
    <w:rsid w:val="00122AFE"/>
  </w:style>
  <w:style w:type="character" w:customStyle="1" w:styleId="WW8Num13z6">
    <w:name w:val="WW8Num13z6"/>
    <w:rsid w:val="00122AFE"/>
  </w:style>
  <w:style w:type="character" w:customStyle="1" w:styleId="WW8Num13z7">
    <w:name w:val="WW8Num13z7"/>
    <w:rsid w:val="00122AFE"/>
  </w:style>
  <w:style w:type="character" w:customStyle="1" w:styleId="WW8Num13z8">
    <w:name w:val="WW8Num13z8"/>
    <w:rsid w:val="00122AFE"/>
  </w:style>
  <w:style w:type="character" w:customStyle="1" w:styleId="WW8Num14z0">
    <w:name w:val="WW8Num14z0"/>
    <w:rsid w:val="00122AFE"/>
    <w:rPr>
      <w:rFonts w:cs="Times New Roman" w:hint="default"/>
    </w:rPr>
  </w:style>
  <w:style w:type="character" w:customStyle="1" w:styleId="WW8Num14z1">
    <w:name w:val="WW8Num14z1"/>
    <w:rsid w:val="00122AFE"/>
    <w:rPr>
      <w:rFonts w:cs="Times New Roman"/>
    </w:rPr>
  </w:style>
  <w:style w:type="character" w:customStyle="1" w:styleId="WW8Num15z0">
    <w:name w:val="WW8Num15z0"/>
    <w:rsid w:val="00122AFE"/>
    <w:rPr>
      <w:rFonts w:hint="default"/>
    </w:rPr>
  </w:style>
  <w:style w:type="character" w:customStyle="1" w:styleId="WW8Num15z1">
    <w:name w:val="WW8Num15z1"/>
    <w:rsid w:val="00122AFE"/>
  </w:style>
  <w:style w:type="character" w:customStyle="1" w:styleId="WW8Num15z2">
    <w:name w:val="WW8Num15z2"/>
    <w:rsid w:val="00122AFE"/>
  </w:style>
  <w:style w:type="character" w:customStyle="1" w:styleId="WW8Num15z3">
    <w:name w:val="WW8Num15z3"/>
    <w:rsid w:val="00122AFE"/>
  </w:style>
  <w:style w:type="character" w:customStyle="1" w:styleId="WW8Num15z4">
    <w:name w:val="WW8Num15z4"/>
    <w:rsid w:val="00122AFE"/>
  </w:style>
  <w:style w:type="character" w:customStyle="1" w:styleId="WW8Num15z5">
    <w:name w:val="WW8Num15z5"/>
    <w:rsid w:val="00122AFE"/>
  </w:style>
  <w:style w:type="character" w:customStyle="1" w:styleId="WW8Num15z6">
    <w:name w:val="WW8Num15z6"/>
    <w:rsid w:val="00122AFE"/>
  </w:style>
  <w:style w:type="character" w:customStyle="1" w:styleId="WW8Num15z7">
    <w:name w:val="WW8Num15z7"/>
    <w:rsid w:val="00122AFE"/>
  </w:style>
  <w:style w:type="character" w:customStyle="1" w:styleId="WW8Num15z8">
    <w:name w:val="WW8Num15z8"/>
    <w:rsid w:val="00122AFE"/>
  </w:style>
  <w:style w:type="character" w:customStyle="1" w:styleId="WW8Num16z0">
    <w:name w:val="WW8Num16z0"/>
    <w:rsid w:val="00122AFE"/>
    <w:rPr>
      <w:rFonts w:hint="default"/>
      <w:b w:val="0"/>
    </w:rPr>
  </w:style>
  <w:style w:type="character" w:customStyle="1" w:styleId="WW8Num16z1">
    <w:name w:val="WW8Num16z1"/>
    <w:rsid w:val="00122AFE"/>
  </w:style>
  <w:style w:type="character" w:customStyle="1" w:styleId="WW8Num16z2">
    <w:name w:val="WW8Num16z2"/>
    <w:rsid w:val="00122AFE"/>
  </w:style>
  <w:style w:type="character" w:customStyle="1" w:styleId="WW8Num16z3">
    <w:name w:val="WW8Num16z3"/>
    <w:rsid w:val="00122AFE"/>
  </w:style>
  <w:style w:type="character" w:customStyle="1" w:styleId="WW8Num16z4">
    <w:name w:val="WW8Num16z4"/>
    <w:rsid w:val="00122AFE"/>
  </w:style>
  <w:style w:type="character" w:customStyle="1" w:styleId="WW8Num16z5">
    <w:name w:val="WW8Num16z5"/>
    <w:rsid w:val="00122AFE"/>
  </w:style>
  <w:style w:type="character" w:customStyle="1" w:styleId="WW8Num16z6">
    <w:name w:val="WW8Num16z6"/>
    <w:rsid w:val="00122AFE"/>
  </w:style>
  <w:style w:type="character" w:customStyle="1" w:styleId="WW8Num16z7">
    <w:name w:val="WW8Num16z7"/>
    <w:rsid w:val="00122AFE"/>
  </w:style>
  <w:style w:type="character" w:customStyle="1" w:styleId="WW8Num16z8">
    <w:name w:val="WW8Num16z8"/>
    <w:rsid w:val="00122AFE"/>
  </w:style>
  <w:style w:type="character" w:customStyle="1" w:styleId="WW8Num17z0">
    <w:name w:val="WW8Num17z0"/>
    <w:rsid w:val="00122AFE"/>
    <w:rPr>
      <w:rFonts w:hint="default"/>
    </w:rPr>
  </w:style>
  <w:style w:type="character" w:customStyle="1" w:styleId="WW8Num17z1">
    <w:name w:val="WW8Num17z1"/>
    <w:rsid w:val="00122AFE"/>
  </w:style>
  <w:style w:type="character" w:customStyle="1" w:styleId="WW8Num17z2">
    <w:name w:val="WW8Num17z2"/>
    <w:rsid w:val="00122AFE"/>
  </w:style>
  <w:style w:type="character" w:customStyle="1" w:styleId="WW8Num17z3">
    <w:name w:val="WW8Num17z3"/>
    <w:rsid w:val="00122AFE"/>
  </w:style>
  <w:style w:type="character" w:customStyle="1" w:styleId="WW8Num17z4">
    <w:name w:val="WW8Num17z4"/>
    <w:rsid w:val="00122AFE"/>
  </w:style>
  <w:style w:type="character" w:customStyle="1" w:styleId="WW8Num17z5">
    <w:name w:val="WW8Num17z5"/>
    <w:rsid w:val="00122AFE"/>
  </w:style>
  <w:style w:type="character" w:customStyle="1" w:styleId="WW8Num17z6">
    <w:name w:val="WW8Num17z6"/>
    <w:rsid w:val="00122AFE"/>
  </w:style>
  <w:style w:type="character" w:customStyle="1" w:styleId="WW8Num17z7">
    <w:name w:val="WW8Num17z7"/>
    <w:rsid w:val="00122AFE"/>
  </w:style>
  <w:style w:type="character" w:customStyle="1" w:styleId="WW8Num17z8">
    <w:name w:val="WW8Num17z8"/>
    <w:rsid w:val="00122AFE"/>
  </w:style>
  <w:style w:type="character" w:customStyle="1" w:styleId="WW8Num18z0">
    <w:name w:val="WW8Num18z0"/>
    <w:rsid w:val="00122AFE"/>
    <w:rPr>
      <w:rFonts w:cs="Times New Roman" w:hint="default"/>
    </w:rPr>
  </w:style>
  <w:style w:type="character" w:customStyle="1" w:styleId="WW8Num18z1">
    <w:name w:val="WW8Num18z1"/>
    <w:rsid w:val="00122AFE"/>
    <w:rPr>
      <w:rFonts w:cs="Times New Roman"/>
    </w:rPr>
  </w:style>
  <w:style w:type="character" w:customStyle="1" w:styleId="WW8Num19z0">
    <w:name w:val="WW8Num19z0"/>
    <w:rsid w:val="00122AFE"/>
    <w:rPr>
      <w:rFonts w:hint="default"/>
      <w:color w:val="auto"/>
    </w:rPr>
  </w:style>
  <w:style w:type="character" w:customStyle="1" w:styleId="WW8Num19z1">
    <w:name w:val="WW8Num19z1"/>
    <w:rsid w:val="00122AFE"/>
  </w:style>
  <w:style w:type="character" w:customStyle="1" w:styleId="WW8Num19z2">
    <w:name w:val="WW8Num19z2"/>
    <w:rsid w:val="00122AFE"/>
  </w:style>
  <w:style w:type="character" w:customStyle="1" w:styleId="WW8Num19z3">
    <w:name w:val="WW8Num19z3"/>
    <w:rsid w:val="00122AFE"/>
  </w:style>
  <w:style w:type="character" w:customStyle="1" w:styleId="WW8Num19z4">
    <w:name w:val="WW8Num19z4"/>
    <w:rsid w:val="00122AFE"/>
  </w:style>
  <w:style w:type="character" w:customStyle="1" w:styleId="WW8Num19z5">
    <w:name w:val="WW8Num19z5"/>
    <w:rsid w:val="00122AFE"/>
  </w:style>
  <w:style w:type="character" w:customStyle="1" w:styleId="WW8Num19z6">
    <w:name w:val="WW8Num19z6"/>
    <w:rsid w:val="00122AFE"/>
  </w:style>
  <w:style w:type="character" w:customStyle="1" w:styleId="WW8Num19z7">
    <w:name w:val="WW8Num19z7"/>
    <w:rsid w:val="00122AFE"/>
  </w:style>
  <w:style w:type="character" w:customStyle="1" w:styleId="WW8Num19z8">
    <w:name w:val="WW8Num19z8"/>
    <w:rsid w:val="00122AFE"/>
  </w:style>
  <w:style w:type="character" w:customStyle="1" w:styleId="WW8Num20z0">
    <w:name w:val="WW8Num20z0"/>
    <w:rsid w:val="00122AFE"/>
    <w:rPr>
      <w:rFonts w:hint="default"/>
    </w:rPr>
  </w:style>
  <w:style w:type="character" w:customStyle="1" w:styleId="WW8Num20z1">
    <w:name w:val="WW8Num20z1"/>
    <w:rsid w:val="00122AFE"/>
  </w:style>
  <w:style w:type="character" w:customStyle="1" w:styleId="WW8Num20z2">
    <w:name w:val="WW8Num20z2"/>
    <w:rsid w:val="00122AFE"/>
  </w:style>
  <w:style w:type="character" w:customStyle="1" w:styleId="WW8Num20z3">
    <w:name w:val="WW8Num20z3"/>
    <w:rsid w:val="00122AFE"/>
  </w:style>
  <w:style w:type="character" w:customStyle="1" w:styleId="WW8Num20z4">
    <w:name w:val="WW8Num20z4"/>
    <w:rsid w:val="00122AFE"/>
  </w:style>
  <w:style w:type="character" w:customStyle="1" w:styleId="WW8Num20z5">
    <w:name w:val="WW8Num20z5"/>
    <w:rsid w:val="00122AFE"/>
  </w:style>
  <w:style w:type="character" w:customStyle="1" w:styleId="WW8Num20z6">
    <w:name w:val="WW8Num20z6"/>
    <w:rsid w:val="00122AFE"/>
  </w:style>
  <w:style w:type="character" w:customStyle="1" w:styleId="WW8Num20z7">
    <w:name w:val="WW8Num20z7"/>
    <w:rsid w:val="00122AFE"/>
  </w:style>
  <w:style w:type="character" w:customStyle="1" w:styleId="WW8Num20z8">
    <w:name w:val="WW8Num20z8"/>
    <w:rsid w:val="00122AFE"/>
  </w:style>
  <w:style w:type="character" w:customStyle="1" w:styleId="WW8Num21z0">
    <w:name w:val="WW8Num21z0"/>
    <w:rsid w:val="00122AFE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122AFE"/>
    <w:rPr>
      <w:rFonts w:cs="Times New Roman"/>
    </w:rPr>
  </w:style>
  <w:style w:type="character" w:customStyle="1" w:styleId="WW8Num22z0">
    <w:name w:val="WW8Num22z0"/>
    <w:rsid w:val="00122AFE"/>
    <w:rPr>
      <w:rFonts w:hint="default"/>
    </w:rPr>
  </w:style>
  <w:style w:type="character" w:customStyle="1" w:styleId="WW8Num22z1">
    <w:name w:val="WW8Num22z1"/>
    <w:rsid w:val="00122AFE"/>
  </w:style>
  <w:style w:type="character" w:customStyle="1" w:styleId="WW8Num22z2">
    <w:name w:val="WW8Num22z2"/>
    <w:rsid w:val="00122AFE"/>
  </w:style>
  <w:style w:type="character" w:customStyle="1" w:styleId="WW8Num22z3">
    <w:name w:val="WW8Num22z3"/>
    <w:rsid w:val="00122AFE"/>
  </w:style>
  <w:style w:type="character" w:customStyle="1" w:styleId="WW8Num22z4">
    <w:name w:val="WW8Num22z4"/>
    <w:rsid w:val="00122AFE"/>
  </w:style>
  <w:style w:type="character" w:customStyle="1" w:styleId="WW8Num22z5">
    <w:name w:val="WW8Num22z5"/>
    <w:rsid w:val="00122AFE"/>
  </w:style>
  <w:style w:type="character" w:customStyle="1" w:styleId="WW8Num22z6">
    <w:name w:val="WW8Num22z6"/>
    <w:rsid w:val="00122AFE"/>
  </w:style>
  <w:style w:type="character" w:customStyle="1" w:styleId="WW8Num22z7">
    <w:name w:val="WW8Num22z7"/>
    <w:rsid w:val="00122AFE"/>
  </w:style>
  <w:style w:type="character" w:customStyle="1" w:styleId="WW8Num22z8">
    <w:name w:val="WW8Num22z8"/>
    <w:rsid w:val="00122AFE"/>
  </w:style>
  <w:style w:type="character" w:customStyle="1" w:styleId="WW8Num23z0">
    <w:name w:val="WW8Num23z0"/>
    <w:rsid w:val="00122AFE"/>
    <w:rPr>
      <w:rFonts w:hint="default"/>
    </w:rPr>
  </w:style>
  <w:style w:type="character" w:customStyle="1" w:styleId="WW8Num23z1">
    <w:name w:val="WW8Num23z1"/>
    <w:rsid w:val="00122AFE"/>
  </w:style>
  <w:style w:type="character" w:customStyle="1" w:styleId="WW8Num23z2">
    <w:name w:val="WW8Num23z2"/>
    <w:rsid w:val="00122AFE"/>
  </w:style>
  <w:style w:type="character" w:customStyle="1" w:styleId="WW8Num23z3">
    <w:name w:val="WW8Num23z3"/>
    <w:rsid w:val="00122AFE"/>
  </w:style>
  <w:style w:type="character" w:customStyle="1" w:styleId="WW8Num23z4">
    <w:name w:val="WW8Num23z4"/>
    <w:rsid w:val="00122AFE"/>
  </w:style>
  <w:style w:type="character" w:customStyle="1" w:styleId="WW8Num23z5">
    <w:name w:val="WW8Num23z5"/>
    <w:rsid w:val="00122AFE"/>
  </w:style>
  <w:style w:type="character" w:customStyle="1" w:styleId="WW8Num23z6">
    <w:name w:val="WW8Num23z6"/>
    <w:rsid w:val="00122AFE"/>
  </w:style>
  <w:style w:type="character" w:customStyle="1" w:styleId="WW8Num23z7">
    <w:name w:val="WW8Num23z7"/>
    <w:rsid w:val="00122AFE"/>
  </w:style>
  <w:style w:type="character" w:customStyle="1" w:styleId="WW8Num23z8">
    <w:name w:val="WW8Num23z8"/>
    <w:rsid w:val="00122AFE"/>
  </w:style>
  <w:style w:type="character" w:customStyle="1" w:styleId="WW8Num24z0">
    <w:name w:val="WW8Num24z0"/>
    <w:rsid w:val="00122AFE"/>
    <w:rPr>
      <w:rFonts w:cs="Times New Roman" w:hint="default"/>
    </w:rPr>
  </w:style>
  <w:style w:type="character" w:customStyle="1" w:styleId="WW8Num24z1">
    <w:name w:val="WW8Num24z1"/>
    <w:rsid w:val="00122AFE"/>
    <w:rPr>
      <w:rFonts w:cs="Times New Roman"/>
    </w:rPr>
  </w:style>
  <w:style w:type="character" w:customStyle="1" w:styleId="WW8Num25z0">
    <w:name w:val="WW8Num25z0"/>
    <w:rsid w:val="00122AFE"/>
    <w:rPr>
      <w:rFonts w:hint="default"/>
    </w:rPr>
  </w:style>
  <w:style w:type="character" w:customStyle="1" w:styleId="WW8Num25z1">
    <w:name w:val="WW8Num25z1"/>
    <w:rsid w:val="00122AFE"/>
  </w:style>
  <w:style w:type="character" w:customStyle="1" w:styleId="WW8Num25z2">
    <w:name w:val="WW8Num25z2"/>
    <w:rsid w:val="00122AFE"/>
  </w:style>
  <w:style w:type="character" w:customStyle="1" w:styleId="WW8Num25z3">
    <w:name w:val="WW8Num25z3"/>
    <w:rsid w:val="00122AFE"/>
  </w:style>
  <w:style w:type="character" w:customStyle="1" w:styleId="WW8Num25z4">
    <w:name w:val="WW8Num25z4"/>
    <w:rsid w:val="00122AFE"/>
  </w:style>
  <w:style w:type="character" w:customStyle="1" w:styleId="WW8Num25z5">
    <w:name w:val="WW8Num25z5"/>
    <w:rsid w:val="00122AFE"/>
  </w:style>
  <w:style w:type="character" w:customStyle="1" w:styleId="WW8Num25z6">
    <w:name w:val="WW8Num25z6"/>
    <w:rsid w:val="00122AFE"/>
  </w:style>
  <w:style w:type="character" w:customStyle="1" w:styleId="WW8Num25z7">
    <w:name w:val="WW8Num25z7"/>
    <w:rsid w:val="00122AFE"/>
  </w:style>
  <w:style w:type="character" w:customStyle="1" w:styleId="WW8Num25z8">
    <w:name w:val="WW8Num25z8"/>
    <w:rsid w:val="00122AFE"/>
  </w:style>
  <w:style w:type="character" w:customStyle="1" w:styleId="WW8Num26z0">
    <w:name w:val="WW8Num26z0"/>
    <w:rsid w:val="00122AFE"/>
    <w:rPr>
      <w:rFonts w:hint="default"/>
    </w:rPr>
  </w:style>
  <w:style w:type="character" w:customStyle="1" w:styleId="WW8Num26z1">
    <w:name w:val="WW8Num26z1"/>
    <w:rsid w:val="00122AFE"/>
  </w:style>
  <w:style w:type="character" w:customStyle="1" w:styleId="WW8Num26z2">
    <w:name w:val="WW8Num26z2"/>
    <w:rsid w:val="00122AFE"/>
  </w:style>
  <w:style w:type="character" w:customStyle="1" w:styleId="WW8Num26z3">
    <w:name w:val="WW8Num26z3"/>
    <w:rsid w:val="00122AFE"/>
  </w:style>
  <w:style w:type="character" w:customStyle="1" w:styleId="WW8Num26z4">
    <w:name w:val="WW8Num26z4"/>
    <w:rsid w:val="00122AFE"/>
  </w:style>
  <w:style w:type="character" w:customStyle="1" w:styleId="WW8Num26z5">
    <w:name w:val="WW8Num26z5"/>
    <w:rsid w:val="00122AFE"/>
  </w:style>
  <w:style w:type="character" w:customStyle="1" w:styleId="WW8Num26z6">
    <w:name w:val="WW8Num26z6"/>
    <w:rsid w:val="00122AFE"/>
  </w:style>
  <w:style w:type="character" w:customStyle="1" w:styleId="WW8Num26z7">
    <w:name w:val="WW8Num26z7"/>
    <w:rsid w:val="00122AFE"/>
  </w:style>
  <w:style w:type="character" w:customStyle="1" w:styleId="WW8Num26z8">
    <w:name w:val="WW8Num26z8"/>
    <w:rsid w:val="00122AFE"/>
  </w:style>
  <w:style w:type="character" w:customStyle="1" w:styleId="WW8Num27z0">
    <w:name w:val="WW8Num27z0"/>
    <w:rsid w:val="00122AFE"/>
    <w:rPr>
      <w:rFonts w:cs="Times New Roman" w:hint="default"/>
    </w:rPr>
  </w:style>
  <w:style w:type="character" w:customStyle="1" w:styleId="WW8Num27z1">
    <w:name w:val="WW8Num27z1"/>
    <w:rsid w:val="00122AFE"/>
    <w:rPr>
      <w:rFonts w:cs="Times New Roman"/>
    </w:rPr>
  </w:style>
  <w:style w:type="character" w:customStyle="1" w:styleId="WW8Num28z0">
    <w:name w:val="WW8Num28z0"/>
    <w:rsid w:val="00122AFE"/>
    <w:rPr>
      <w:rFonts w:hint="default"/>
    </w:rPr>
  </w:style>
  <w:style w:type="character" w:customStyle="1" w:styleId="WW8Num28z1">
    <w:name w:val="WW8Num28z1"/>
    <w:rsid w:val="00122AFE"/>
  </w:style>
  <w:style w:type="character" w:customStyle="1" w:styleId="WW8Num28z2">
    <w:name w:val="WW8Num28z2"/>
    <w:rsid w:val="00122AFE"/>
  </w:style>
  <w:style w:type="character" w:customStyle="1" w:styleId="WW8Num28z3">
    <w:name w:val="WW8Num28z3"/>
    <w:rsid w:val="00122AFE"/>
  </w:style>
  <w:style w:type="character" w:customStyle="1" w:styleId="WW8Num28z4">
    <w:name w:val="WW8Num28z4"/>
    <w:rsid w:val="00122AFE"/>
  </w:style>
  <w:style w:type="character" w:customStyle="1" w:styleId="WW8Num28z5">
    <w:name w:val="WW8Num28z5"/>
    <w:rsid w:val="00122AFE"/>
  </w:style>
  <w:style w:type="character" w:customStyle="1" w:styleId="WW8Num28z6">
    <w:name w:val="WW8Num28z6"/>
    <w:rsid w:val="00122AFE"/>
  </w:style>
  <w:style w:type="character" w:customStyle="1" w:styleId="WW8Num28z7">
    <w:name w:val="WW8Num28z7"/>
    <w:rsid w:val="00122AFE"/>
  </w:style>
  <w:style w:type="character" w:customStyle="1" w:styleId="WW8Num28z8">
    <w:name w:val="WW8Num28z8"/>
    <w:rsid w:val="00122AFE"/>
  </w:style>
  <w:style w:type="character" w:customStyle="1" w:styleId="WW8Num29z0">
    <w:name w:val="WW8Num29z0"/>
    <w:rsid w:val="00122AFE"/>
    <w:rPr>
      <w:rFonts w:hint="default"/>
    </w:rPr>
  </w:style>
  <w:style w:type="character" w:customStyle="1" w:styleId="WW8Num29z1">
    <w:name w:val="WW8Num29z1"/>
    <w:rsid w:val="00122AFE"/>
  </w:style>
  <w:style w:type="character" w:customStyle="1" w:styleId="WW8Num29z2">
    <w:name w:val="WW8Num29z2"/>
    <w:rsid w:val="00122AFE"/>
  </w:style>
  <w:style w:type="character" w:customStyle="1" w:styleId="WW8Num29z3">
    <w:name w:val="WW8Num29z3"/>
    <w:rsid w:val="00122AFE"/>
  </w:style>
  <w:style w:type="character" w:customStyle="1" w:styleId="WW8Num29z4">
    <w:name w:val="WW8Num29z4"/>
    <w:rsid w:val="00122AFE"/>
  </w:style>
  <w:style w:type="character" w:customStyle="1" w:styleId="WW8Num29z5">
    <w:name w:val="WW8Num29z5"/>
    <w:rsid w:val="00122AFE"/>
  </w:style>
  <w:style w:type="character" w:customStyle="1" w:styleId="WW8Num29z6">
    <w:name w:val="WW8Num29z6"/>
    <w:rsid w:val="00122AFE"/>
  </w:style>
  <w:style w:type="character" w:customStyle="1" w:styleId="WW8Num29z7">
    <w:name w:val="WW8Num29z7"/>
    <w:rsid w:val="00122AFE"/>
  </w:style>
  <w:style w:type="character" w:customStyle="1" w:styleId="WW8Num29z8">
    <w:name w:val="WW8Num29z8"/>
    <w:rsid w:val="00122AFE"/>
  </w:style>
  <w:style w:type="character" w:customStyle="1" w:styleId="WW8Num30z0">
    <w:name w:val="WW8Num30z0"/>
    <w:rsid w:val="00122AFE"/>
    <w:rPr>
      <w:rFonts w:hint="default"/>
    </w:rPr>
  </w:style>
  <w:style w:type="character" w:customStyle="1" w:styleId="WW8Num30z1">
    <w:name w:val="WW8Num30z1"/>
    <w:rsid w:val="00122AFE"/>
  </w:style>
  <w:style w:type="character" w:customStyle="1" w:styleId="WW8Num30z2">
    <w:name w:val="WW8Num30z2"/>
    <w:rsid w:val="00122AFE"/>
  </w:style>
  <w:style w:type="character" w:customStyle="1" w:styleId="WW8Num30z3">
    <w:name w:val="WW8Num30z3"/>
    <w:rsid w:val="00122AFE"/>
  </w:style>
  <w:style w:type="character" w:customStyle="1" w:styleId="WW8Num30z4">
    <w:name w:val="WW8Num30z4"/>
    <w:rsid w:val="00122AFE"/>
  </w:style>
  <w:style w:type="character" w:customStyle="1" w:styleId="WW8Num30z5">
    <w:name w:val="WW8Num30z5"/>
    <w:rsid w:val="00122AFE"/>
  </w:style>
  <w:style w:type="character" w:customStyle="1" w:styleId="WW8Num30z6">
    <w:name w:val="WW8Num30z6"/>
    <w:rsid w:val="00122AFE"/>
  </w:style>
  <w:style w:type="character" w:customStyle="1" w:styleId="WW8Num30z7">
    <w:name w:val="WW8Num30z7"/>
    <w:rsid w:val="00122AFE"/>
  </w:style>
  <w:style w:type="character" w:customStyle="1" w:styleId="WW8Num30z8">
    <w:name w:val="WW8Num30z8"/>
    <w:rsid w:val="00122AFE"/>
  </w:style>
  <w:style w:type="character" w:customStyle="1" w:styleId="10">
    <w:name w:val="Основной шрифт абзаца1"/>
    <w:rsid w:val="00122AFE"/>
  </w:style>
  <w:style w:type="character" w:customStyle="1" w:styleId="11">
    <w:name w:val="Заголовок 1 Знак"/>
    <w:rsid w:val="00122AFE"/>
    <w:rPr>
      <w:b/>
      <w:sz w:val="28"/>
      <w:lang w:val="ru-RU" w:bidi="ar-SA"/>
    </w:rPr>
  </w:style>
  <w:style w:type="character" w:styleId="a3">
    <w:name w:val="page number"/>
    <w:basedOn w:val="10"/>
    <w:rsid w:val="00122AFE"/>
  </w:style>
  <w:style w:type="character" w:styleId="a4">
    <w:name w:val="Hyperlink"/>
    <w:uiPriority w:val="99"/>
    <w:rsid w:val="00122AFE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122AF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rsid w:val="00122AFE"/>
    <w:pPr>
      <w:spacing w:after="140" w:line="288" w:lineRule="auto"/>
    </w:pPr>
  </w:style>
  <w:style w:type="paragraph" w:styleId="a7">
    <w:name w:val="List"/>
    <w:basedOn w:val="a6"/>
    <w:rsid w:val="00122AFE"/>
    <w:rPr>
      <w:rFonts w:cs="Mangal"/>
    </w:rPr>
  </w:style>
  <w:style w:type="paragraph" w:styleId="a8">
    <w:name w:val="caption"/>
    <w:basedOn w:val="a"/>
    <w:qFormat/>
    <w:rsid w:val="00122A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22AFE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122AF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rsid w:val="00D57B01"/>
    <w:rPr>
      <w:lang w:eastAsia="zh-CN"/>
    </w:rPr>
  </w:style>
  <w:style w:type="paragraph" w:styleId="ab">
    <w:name w:val="footer"/>
    <w:basedOn w:val="a"/>
    <w:rsid w:val="00122AF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22AFE"/>
    <w:pPr>
      <w:ind w:firstLine="709"/>
      <w:jc w:val="both"/>
    </w:pPr>
    <w:rPr>
      <w:sz w:val="28"/>
    </w:rPr>
  </w:style>
  <w:style w:type="paragraph" w:styleId="ad">
    <w:name w:val="Balloon Text"/>
    <w:basedOn w:val="a"/>
    <w:rsid w:val="00122A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22AFE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paragraph" w:customStyle="1" w:styleId="ConsPlusTitle">
    <w:name w:val="ConsPlusTitle"/>
    <w:uiPriority w:val="99"/>
    <w:rsid w:val="00122AF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ae">
    <w:name w:val="Таблицы (моноширинный)"/>
    <w:basedOn w:val="a"/>
    <w:next w:val="a"/>
    <w:rsid w:val="00122AFE"/>
    <w:pPr>
      <w:autoSpaceDE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Содержимое врезки"/>
    <w:basedOn w:val="a"/>
    <w:rsid w:val="00122AFE"/>
  </w:style>
  <w:style w:type="paragraph" w:customStyle="1" w:styleId="ConsPlusNonformat">
    <w:name w:val="ConsPlusNonformat"/>
    <w:rsid w:val="00272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04015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rsid w:val="0004015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4223F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4223F0"/>
    <w:rPr>
      <w:sz w:val="16"/>
      <w:szCs w:val="16"/>
      <w:lang w:eastAsia="zh-CN"/>
    </w:rPr>
  </w:style>
  <w:style w:type="character" w:styleId="af2">
    <w:name w:val="FollowedHyperlink"/>
    <w:uiPriority w:val="99"/>
    <w:semiHidden/>
    <w:unhideWhenUsed/>
    <w:rsid w:val="00BA6CF0"/>
    <w:rPr>
      <w:color w:val="800080"/>
      <w:u w:val="single"/>
    </w:rPr>
  </w:style>
  <w:style w:type="paragraph" w:customStyle="1" w:styleId="xl63">
    <w:name w:val="xl63"/>
    <w:basedOn w:val="a"/>
    <w:rsid w:val="00BA6CF0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4">
    <w:name w:val="xl64"/>
    <w:basedOn w:val="a"/>
    <w:rsid w:val="00BA6CF0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5">
    <w:name w:val="xl65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4D4D4D"/>
      <w:sz w:val="22"/>
      <w:szCs w:val="22"/>
      <w:lang w:eastAsia="ru-RU"/>
    </w:rPr>
  </w:style>
  <w:style w:type="paragraph" w:customStyle="1" w:styleId="xl66">
    <w:name w:val="xl66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7">
    <w:name w:val="xl67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BA6CF0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4D4D4D"/>
      <w:sz w:val="22"/>
      <w:szCs w:val="22"/>
      <w:lang w:eastAsia="ru-RU"/>
    </w:rPr>
  </w:style>
  <w:style w:type="paragraph" w:customStyle="1" w:styleId="xl70">
    <w:name w:val="xl70"/>
    <w:basedOn w:val="a"/>
    <w:rsid w:val="00BA6CF0"/>
    <w:pPr>
      <w:suppressAutoHyphens w:val="0"/>
      <w:spacing w:before="100" w:beforeAutospacing="1" w:after="100" w:afterAutospacing="1"/>
      <w:textAlignment w:val="top"/>
    </w:pPr>
    <w:rPr>
      <w:color w:val="4D4D4D"/>
      <w:sz w:val="22"/>
      <w:szCs w:val="22"/>
      <w:lang w:eastAsia="ru-RU"/>
    </w:rPr>
  </w:style>
  <w:style w:type="paragraph" w:customStyle="1" w:styleId="xl71">
    <w:name w:val="xl71"/>
    <w:basedOn w:val="a"/>
    <w:rsid w:val="00BA6CF0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4D4D4D"/>
      <w:sz w:val="22"/>
      <w:szCs w:val="22"/>
      <w:lang w:eastAsia="ru-RU"/>
    </w:rPr>
  </w:style>
  <w:style w:type="paragraph" w:customStyle="1" w:styleId="xl72">
    <w:name w:val="xl72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color w:val="4D4D4D"/>
      <w:sz w:val="22"/>
      <w:szCs w:val="22"/>
      <w:lang w:eastAsia="ru-RU"/>
    </w:rPr>
  </w:style>
  <w:style w:type="paragraph" w:customStyle="1" w:styleId="xl73">
    <w:name w:val="xl73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4D4D4D"/>
      <w:sz w:val="22"/>
      <w:szCs w:val="22"/>
      <w:lang w:eastAsia="ru-RU"/>
    </w:rPr>
  </w:style>
  <w:style w:type="paragraph" w:customStyle="1" w:styleId="xl74">
    <w:name w:val="xl74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4D4D4D"/>
      <w:sz w:val="22"/>
      <w:szCs w:val="22"/>
      <w:lang w:eastAsia="ru-RU"/>
    </w:rPr>
  </w:style>
  <w:style w:type="paragraph" w:customStyle="1" w:styleId="xl75">
    <w:name w:val="xl75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4D4D4D"/>
      <w:sz w:val="22"/>
      <w:szCs w:val="22"/>
      <w:lang w:eastAsia="ru-RU"/>
    </w:rPr>
  </w:style>
  <w:style w:type="paragraph" w:customStyle="1" w:styleId="xl76">
    <w:name w:val="xl76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4D4D4D"/>
      <w:sz w:val="22"/>
      <w:szCs w:val="22"/>
      <w:lang w:eastAsia="ru-RU"/>
    </w:rPr>
  </w:style>
  <w:style w:type="paragraph" w:customStyle="1" w:styleId="xl77">
    <w:name w:val="xl77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4D4D4D"/>
      <w:sz w:val="22"/>
      <w:szCs w:val="22"/>
      <w:lang w:eastAsia="ru-RU"/>
    </w:rPr>
  </w:style>
  <w:style w:type="paragraph" w:customStyle="1" w:styleId="xl78">
    <w:name w:val="xl78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4D4D4D"/>
      <w:sz w:val="22"/>
      <w:szCs w:val="22"/>
      <w:lang w:eastAsia="ru-RU"/>
    </w:rPr>
  </w:style>
  <w:style w:type="paragraph" w:customStyle="1" w:styleId="xl79">
    <w:name w:val="xl79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4D4D4D"/>
      <w:sz w:val="22"/>
      <w:szCs w:val="22"/>
      <w:lang w:eastAsia="ru-RU"/>
    </w:rPr>
  </w:style>
  <w:style w:type="paragraph" w:customStyle="1" w:styleId="xl80">
    <w:name w:val="xl80"/>
    <w:basedOn w:val="a"/>
    <w:rsid w:val="00BA6CF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1">
    <w:name w:val="xl81"/>
    <w:basedOn w:val="a"/>
    <w:rsid w:val="00BA6CF0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2">
    <w:name w:val="xl82"/>
    <w:basedOn w:val="a"/>
    <w:rsid w:val="00BA6CF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3">
    <w:name w:val="xl83"/>
    <w:basedOn w:val="a"/>
    <w:rsid w:val="00BA6CF0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4">
    <w:name w:val="xl84"/>
    <w:basedOn w:val="a"/>
    <w:rsid w:val="00BA6CF0"/>
    <w:pP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5">
    <w:name w:val="xl85"/>
    <w:basedOn w:val="a"/>
    <w:rsid w:val="00BA6CF0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6">
    <w:name w:val="xl86"/>
    <w:basedOn w:val="a"/>
    <w:rsid w:val="00BA6CF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color w:val="4D4D4D"/>
      <w:sz w:val="22"/>
      <w:szCs w:val="22"/>
      <w:lang w:eastAsia="ru-RU"/>
    </w:rPr>
  </w:style>
  <w:style w:type="paragraph" w:customStyle="1" w:styleId="xl87">
    <w:name w:val="xl87"/>
    <w:basedOn w:val="a"/>
    <w:rsid w:val="00BA6CF0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color w:val="4D4D4D"/>
      <w:sz w:val="22"/>
      <w:szCs w:val="22"/>
      <w:lang w:eastAsia="ru-RU"/>
    </w:rPr>
  </w:style>
  <w:style w:type="paragraph" w:customStyle="1" w:styleId="xl88">
    <w:name w:val="xl88"/>
    <w:basedOn w:val="a"/>
    <w:rsid w:val="00BA6CF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color w:val="4D4D4D"/>
      <w:sz w:val="22"/>
      <w:szCs w:val="22"/>
      <w:lang w:eastAsia="ru-RU"/>
    </w:rPr>
  </w:style>
  <w:style w:type="paragraph" w:customStyle="1" w:styleId="xl89">
    <w:name w:val="xl89"/>
    <w:basedOn w:val="a"/>
    <w:rsid w:val="00BA6CF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0">
    <w:name w:val="xl90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1">
    <w:name w:val="xl91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92">
    <w:name w:val="xl92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93">
    <w:name w:val="xl93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94">
    <w:name w:val="xl94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5">
    <w:name w:val="xl95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6">
    <w:name w:val="xl96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7">
    <w:name w:val="xl97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8">
    <w:name w:val="xl98"/>
    <w:basedOn w:val="a"/>
    <w:rsid w:val="00BA6CF0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9">
    <w:name w:val="xl99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0">
    <w:name w:val="xl100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1">
    <w:name w:val="xl101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2">
    <w:name w:val="xl102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3">
    <w:name w:val="xl103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4">
    <w:name w:val="xl104"/>
    <w:basedOn w:val="a"/>
    <w:rsid w:val="00BA6CF0"/>
    <w:pPr>
      <w:suppressAutoHyphens w:val="0"/>
      <w:spacing w:before="100" w:beforeAutospacing="1" w:after="100" w:afterAutospacing="1"/>
    </w:pPr>
    <w:rPr>
      <w:i/>
      <w:iCs/>
      <w:sz w:val="22"/>
      <w:szCs w:val="22"/>
      <w:lang w:eastAsia="ru-RU"/>
    </w:rPr>
  </w:style>
  <w:style w:type="paragraph" w:customStyle="1" w:styleId="xl105">
    <w:name w:val="xl105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6">
    <w:name w:val="xl106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107">
    <w:name w:val="xl107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8">
    <w:name w:val="xl108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109">
    <w:name w:val="xl109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4D4D4D"/>
      <w:sz w:val="22"/>
      <w:szCs w:val="22"/>
      <w:lang w:eastAsia="ru-RU"/>
    </w:rPr>
  </w:style>
  <w:style w:type="paragraph" w:customStyle="1" w:styleId="xl110">
    <w:name w:val="xl110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4D4D4D"/>
      <w:sz w:val="22"/>
      <w:szCs w:val="22"/>
      <w:lang w:eastAsia="ru-RU"/>
    </w:rPr>
  </w:style>
  <w:style w:type="paragraph" w:customStyle="1" w:styleId="xl111">
    <w:name w:val="xl111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4D4D4D"/>
      <w:sz w:val="22"/>
      <w:szCs w:val="22"/>
      <w:lang w:eastAsia="ru-RU"/>
    </w:rPr>
  </w:style>
  <w:style w:type="paragraph" w:customStyle="1" w:styleId="xl112">
    <w:name w:val="xl11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3">
    <w:name w:val="xl11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4">
    <w:name w:val="xl11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5">
    <w:name w:val="xl11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6">
    <w:name w:val="xl11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7">
    <w:name w:val="xl11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8">
    <w:name w:val="xl118"/>
    <w:basedOn w:val="a"/>
    <w:rsid w:val="008167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a"/>
    <w:rsid w:val="0081678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81678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81678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81678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816782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7">
    <w:name w:val="xl12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8">
    <w:name w:val="xl12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9">
    <w:name w:val="xl12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0">
    <w:name w:val="xl13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1">
    <w:name w:val="xl13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2">
    <w:name w:val="xl13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3">
    <w:name w:val="xl13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4">
    <w:name w:val="xl13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5">
    <w:name w:val="xl13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6">
    <w:name w:val="xl13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7">
    <w:name w:val="xl13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8">
    <w:name w:val="xl13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9">
    <w:name w:val="xl13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0">
    <w:name w:val="xl14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1">
    <w:name w:val="xl14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2">
    <w:name w:val="xl14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3">
    <w:name w:val="xl14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4">
    <w:name w:val="xl14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5">
    <w:name w:val="xl14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6">
    <w:name w:val="xl14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7">
    <w:name w:val="xl14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8">
    <w:name w:val="xl14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9">
    <w:name w:val="xl14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0">
    <w:name w:val="xl15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1">
    <w:name w:val="xl15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2">
    <w:name w:val="xl15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3">
    <w:name w:val="xl15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4">
    <w:name w:val="xl15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5">
    <w:name w:val="xl15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6">
    <w:name w:val="xl15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7">
    <w:name w:val="xl15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8">
    <w:name w:val="xl15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9">
    <w:name w:val="xl15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1">
    <w:name w:val="xl16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2">
    <w:name w:val="xl16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3">
    <w:name w:val="xl16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4">
    <w:name w:val="xl16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5">
    <w:name w:val="xl16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6">
    <w:name w:val="xl16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7">
    <w:name w:val="xl16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8">
    <w:name w:val="xl16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9">
    <w:name w:val="xl16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0">
    <w:name w:val="xl17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1">
    <w:name w:val="xl17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2">
    <w:name w:val="xl17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3">
    <w:name w:val="xl17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4">
    <w:name w:val="xl17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5">
    <w:name w:val="xl17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6">
    <w:name w:val="xl17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7">
    <w:name w:val="xl17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8">
    <w:name w:val="xl17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9">
    <w:name w:val="xl17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0">
    <w:name w:val="xl18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1">
    <w:name w:val="xl18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2">
    <w:name w:val="xl18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3">
    <w:name w:val="xl18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4">
    <w:name w:val="xl18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5">
    <w:name w:val="xl18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6">
    <w:name w:val="xl18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7">
    <w:name w:val="xl18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8">
    <w:name w:val="xl18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9">
    <w:name w:val="xl18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0">
    <w:name w:val="xl19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1">
    <w:name w:val="xl19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2">
    <w:name w:val="xl19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3">
    <w:name w:val="xl19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4">
    <w:name w:val="xl19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5">
    <w:name w:val="xl19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6">
    <w:name w:val="xl19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7">
    <w:name w:val="xl19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8">
    <w:name w:val="xl19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9">
    <w:name w:val="xl19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0">
    <w:name w:val="xl20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1">
    <w:name w:val="xl20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2">
    <w:name w:val="xl20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3">
    <w:name w:val="xl20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4">
    <w:name w:val="xl20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5">
    <w:name w:val="xl20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6">
    <w:name w:val="xl20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7">
    <w:name w:val="xl20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8">
    <w:name w:val="xl20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9">
    <w:name w:val="xl20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0">
    <w:name w:val="xl21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1">
    <w:name w:val="xl21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2">
    <w:name w:val="xl21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3">
    <w:name w:val="xl21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4">
    <w:name w:val="xl21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5">
    <w:name w:val="xl21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6">
    <w:name w:val="xl21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7">
    <w:name w:val="xl21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8">
    <w:name w:val="xl21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9">
    <w:name w:val="xl21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0">
    <w:name w:val="xl22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1">
    <w:name w:val="xl22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2">
    <w:name w:val="xl22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3">
    <w:name w:val="xl22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4">
    <w:name w:val="xl22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5">
    <w:name w:val="xl22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6">
    <w:name w:val="xl22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7">
    <w:name w:val="xl22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8">
    <w:name w:val="xl22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9">
    <w:name w:val="xl22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0">
    <w:name w:val="xl230"/>
    <w:basedOn w:val="a"/>
    <w:rsid w:val="008167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1">
    <w:name w:val="xl23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2">
    <w:name w:val="xl232"/>
    <w:basedOn w:val="a"/>
    <w:rsid w:val="008167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81678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4">
    <w:name w:val="xl234"/>
    <w:basedOn w:val="a"/>
    <w:rsid w:val="008167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5">
    <w:name w:val="xl235"/>
    <w:basedOn w:val="a"/>
    <w:rsid w:val="0081678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6">
    <w:name w:val="xl236"/>
    <w:basedOn w:val="a"/>
    <w:rsid w:val="008167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7">
    <w:name w:val="xl23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8">
    <w:name w:val="xl23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9">
    <w:name w:val="xl23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0">
    <w:name w:val="xl24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1">
    <w:name w:val="xl24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2">
    <w:name w:val="xl24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3">
    <w:name w:val="xl24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4">
    <w:name w:val="xl24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5">
    <w:name w:val="xl24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6">
    <w:name w:val="xl24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7">
    <w:name w:val="xl247"/>
    <w:basedOn w:val="a"/>
    <w:rsid w:val="00816782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49">
    <w:name w:val="xl24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50">
    <w:name w:val="xl250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1">
    <w:name w:val="xl251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2">
    <w:name w:val="xl252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3">
    <w:name w:val="xl253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"/>
    <w:rsid w:val="0081678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56">
    <w:name w:val="xl256"/>
    <w:basedOn w:val="a"/>
    <w:rsid w:val="0081678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57">
    <w:name w:val="xl25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8">
    <w:name w:val="xl25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59">
    <w:name w:val="xl25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0">
    <w:name w:val="xl26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1">
    <w:name w:val="xl26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2">
    <w:name w:val="xl26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3">
    <w:name w:val="xl26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4">
    <w:name w:val="xl26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5">
    <w:name w:val="xl26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6">
    <w:name w:val="xl26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7">
    <w:name w:val="xl26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8">
    <w:name w:val="xl26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9">
    <w:name w:val="xl26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0">
    <w:name w:val="xl27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1">
    <w:name w:val="xl27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2">
    <w:name w:val="xl27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3">
    <w:name w:val="xl27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4">
    <w:name w:val="xl27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5">
    <w:name w:val="xl27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6">
    <w:name w:val="xl27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7">
    <w:name w:val="xl27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8">
    <w:name w:val="xl27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9">
    <w:name w:val="xl27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0">
    <w:name w:val="xl28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1">
    <w:name w:val="xl28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2">
    <w:name w:val="xl28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3">
    <w:name w:val="xl28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4">
    <w:name w:val="xl28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5">
    <w:name w:val="xl28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6">
    <w:name w:val="xl28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7">
    <w:name w:val="xl28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8">
    <w:name w:val="xl28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9">
    <w:name w:val="xl28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0">
    <w:name w:val="xl29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1">
    <w:name w:val="xl29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2">
    <w:name w:val="xl29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3">
    <w:name w:val="xl29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4">
    <w:name w:val="xl29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5">
    <w:name w:val="xl29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6">
    <w:name w:val="xl29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7">
    <w:name w:val="xl29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8">
    <w:name w:val="xl29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9">
    <w:name w:val="xl29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0">
    <w:name w:val="xl30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1">
    <w:name w:val="xl30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2">
    <w:name w:val="xl30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3">
    <w:name w:val="xl30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4">
    <w:name w:val="xl30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5">
    <w:name w:val="xl30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6">
    <w:name w:val="xl30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7">
    <w:name w:val="xl30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8">
    <w:name w:val="xl30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9">
    <w:name w:val="xl30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0">
    <w:name w:val="xl31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1">
    <w:name w:val="xl31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2">
    <w:name w:val="xl31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3">
    <w:name w:val="xl31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4">
    <w:name w:val="xl31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5">
    <w:name w:val="xl31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6">
    <w:name w:val="xl31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7">
    <w:name w:val="xl31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8">
    <w:name w:val="xl31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9">
    <w:name w:val="xl31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0">
    <w:name w:val="xl32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1">
    <w:name w:val="xl32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2">
    <w:name w:val="xl32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3">
    <w:name w:val="xl32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4">
    <w:name w:val="xl32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5">
    <w:name w:val="xl32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6">
    <w:name w:val="xl32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7">
    <w:name w:val="xl32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8">
    <w:name w:val="xl32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9">
    <w:name w:val="xl32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0">
    <w:name w:val="xl33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1">
    <w:name w:val="xl33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2">
    <w:name w:val="xl33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3">
    <w:name w:val="xl33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4">
    <w:name w:val="xl33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5">
    <w:name w:val="xl33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6">
    <w:name w:val="xl33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7">
    <w:name w:val="xl33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8">
    <w:name w:val="xl33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9">
    <w:name w:val="xl33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0">
    <w:name w:val="xl34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1">
    <w:name w:val="xl34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2">
    <w:name w:val="xl34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3">
    <w:name w:val="xl34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4">
    <w:name w:val="xl34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5">
    <w:name w:val="xl34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6">
    <w:name w:val="xl34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7">
    <w:name w:val="xl34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8">
    <w:name w:val="xl34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9">
    <w:name w:val="xl34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50">
    <w:name w:val="xl35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51">
    <w:name w:val="xl35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52">
    <w:name w:val="xl35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53">
    <w:name w:val="xl353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4">
    <w:name w:val="xl354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5">
    <w:name w:val="xl355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6">
    <w:name w:val="xl356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7">
    <w:name w:val="xl357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8">
    <w:name w:val="xl358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9">
    <w:name w:val="xl359"/>
    <w:basedOn w:val="a"/>
    <w:rsid w:val="0081678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60">
    <w:name w:val="xl360"/>
    <w:basedOn w:val="a"/>
    <w:rsid w:val="0081678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61">
    <w:name w:val="xl36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2">
    <w:name w:val="xl362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3">
    <w:name w:val="xl363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4">
    <w:name w:val="xl364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5">
    <w:name w:val="xl365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6">
    <w:name w:val="xl366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7">
    <w:name w:val="xl367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8">
    <w:name w:val="xl368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9">
    <w:name w:val="xl369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0">
    <w:name w:val="xl370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1">
    <w:name w:val="xl371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2">
    <w:name w:val="xl372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3">
    <w:name w:val="xl373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4">
    <w:name w:val="xl374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5">
    <w:name w:val="xl375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6">
    <w:name w:val="xl376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7">
    <w:name w:val="xl377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8">
    <w:name w:val="xl378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9">
    <w:name w:val="xl379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0">
    <w:name w:val="xl380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1">
    <w:name w:val="xl381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2">
    <w:name w:val="xl382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3">
    <w:name w:val="xl383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4">
    <w:name w:val="xl384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5">
    <w:name w:val="xl385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6">
    <w:name w:val="xl386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7">
    <w:name w:val="xl387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8">
    <w:name w:val="xl388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9">
    <w:name w:val="xl389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0">
    <w:name w:val="xl390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1">
    <w:name w:val="xl391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2">
    <w:name w:val="xl392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3">
    <w:name w:val="xl393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4">
    <w:name w:val="xl394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5">
    <w:name w:val="xl395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6">
    <w:name w:val="xl396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7">
    <w:name w:val="xl397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8">
    <w:name w:val="xl398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9">
    <w:name w:val="xl399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0">
    <w:name w:val="xl400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1">
    <w:name w:val="xl401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2">
    <w:name w:val="xl402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3">
    <w:name w:val="xl403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4">
    <w:name w:val="xl404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5">
    <w:name w:val="xl405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6">
    <w:name w:val="xl406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7">
    <w:name w:val="xl407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8">
    <w:name w:val="xl408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9">
    <w:name w:val="xl409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0">
    <w:name w:val="xl410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411">
    <w:name w:val="xl411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12">
    <w:name w:val="xl412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13">
    <w:name w:val="xl413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14">
    <w:name w:val="xl414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15">
    <w:name w:val="xl415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6">
    <w:name w:val="xl416"/>
    <w:basedOn w:val="a"/>
    <w:rsid w:val="0060027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7">
    <w:name w:val="xl417"/>
    <w:basedOn w:val="a"/>
    <w:rsid w:val="0060027F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8">
    <w:name w:val="xl418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9">
    <w:name w:val="xl41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20">
    <w:name w:val="xl42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21">
    <w:name w:val="xl42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22">
    <w:name w:val="xl42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23">
    <w:name w:val="xl42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4">
    <w:name w:val="xl42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5">
    <w:name w:val="xl42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6">
    <w:name w:val="xl42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27">
    <w:name w:val="xl42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28">
    <w:name w:val="xl42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29">
    <w:name w:val="xl42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30">
    <w:name w:val="xl43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1">
    <w:name w:val="xl43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2">
    <w:name w:val="xl43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3">
    <w:name w:val="xl43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4">
    <w:name w:val="xl43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5">
    <w:name w:val="xl43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6">
    <w:name w:val="xl43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7">
    <w:name w:val="xl43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8">
    <w:name w:val="xl43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9">
    <w:name w:val="xl43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40">
    <w:name w:val="xl44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41">
    <w:name w:val="xl44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2">
    <w:name w:val="xl44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3">
    <w:name w:val="xl44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4">
    <w:name w:val="xl44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5">
    <w:name w:val="xl44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6">
    <w:name w:val="xl44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47">
    <w:name w:val="xl44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48">
    <w:name w:val="xl44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49">
    <w:name w:val="xl44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0">
    <w:name w:val="xl45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1">
    <w:name w:val="xl45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2">
    <w:name w:val="xl45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3">
    <w:name w:val="xl45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4">
    <w:name w:val="xl45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5">
    <w:name w:val="xl45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6">
    <w:name w:val="xl45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7">
    <w:name w:val="xl45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8">
    <w:name w:val="xl45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9">
    <w:name w:val="xl45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60">
    <w:name w:val="xl46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61">
    <w:name w:val="xl46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62">
    <w:name w:val="xl46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3">
    <w:name w:val="xl46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64">
    <w:name w:val="xl46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5">
    <w:name w:val="xl46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66">
    <w:name w:val="xl46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7">
    <w:name w:val="xl46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68">
    <w:name w:val="xl46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9">
    <w:name w:val="xl46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70">
    <w:name w:val="xl47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71">
    <w:name w:val="xl47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2">
    <w:name w:val="xl47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3">
    <w:name w:val="xl47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4">
    <w:name w:val="xl47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5">
    <w:name w:val="xl47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6">
    <w:name w:val="xl47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7">
    <w:name w:val="xl47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8">
    <w:name w:val="xl47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9">
    <w:name w:val="xl47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80">
    <w:name w:val="xl48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81">
    <w:name w:val="xl48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82">
    <w:name w:val="xl48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83">
    <w:name w:val="xl48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4">
    <w:name w:val="xl48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5">
    <w:name w:val="xl48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6">
    <w:name w:val="xl48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7">
    <w:name w:val="xl487"/>
    <w:basedOn w:val="a"/>
    <w:rsid w:val="003A74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88">
    <w:name w:val="xl48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9">
    <w:name w:val="xl48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90">
    <w:name w:val="xl490"/>
    <w:basedOn w:val="a"/>
    <w:rsid w:val="003A744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1">
    <w:name w:val="xl491"/>
    <w:basedOn w:val="a"/>
    <w:rsid w:val="003A744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2">
    <w:name w:val="xl492"/>
    <w:basedOn w:val="a"/>
    <w:rsid w:val="003A74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3">
    <w:name w:val="xl493"/>
    <w:basedOn w:val="a"/>
    <w:rsid w:val="003A744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4">
    <w:name w:val="xl494"/>
    <w:basedOn w:val="a"/>
    <w:rsid w:val="003A74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5">
    <w:name w:val="xl49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styleId="af3">
    <w:name w:val="No Spacing"/>
    <w:uiPriority w:val="1"/>
    <w:qFormat/>
    <w:rsid w:val="00B56DED"/>
    <w:pPr>
      <w:suppressAutoHyphens/>
    </w:pPr>
    <w:rPr>
      <w:lang w:eastAsia="zh-CN"/>
    </w:rPr>
  </w:style>
  <w:style w:type="paragraph" w:customStyle="1" w:styleId="xl496">
    <w:name w:val="xl496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97">
    <w:name w:val="xl497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98">
    <w:name w:val="xl498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99">
    <w:name w:val="xl499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0">
    <w:name w:val="xl500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01">
    <w:name w:val="xl501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02">
    <w:name w:val="xl502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03">
    <w:name w:val="xl503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04">
    <w:name w:val="xl504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05">
    <w:name w:val="xl505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06">
    <w:name w:val="xl506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7">
    <w:name w:val="xl507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8">
    <w:name w:val="xl508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9">
    <w:name w:val="xl509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0">
    <w:name w:val="xl510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1">
    <w:name w:val="xl511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2">
    <w:name w:val="xl512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3">
    <w:name w:val="xl513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4">
    <w:name w:val="xl514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5">
    <w:name w:val="xl515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6">
    <w:name w:val="xl516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7">
    <w:name w:val="xl517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8">
    <w:name w:val="xl518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9">
    <w:name w:val="xl519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20">
    <w:name w:val="xl520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21">
    <w:name w:val="xl521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22">
    <w:name w:val="xl522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23">
    <w:name w:val="xl523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24">
    <w:name w:val="xl524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25">
    <w:name w:val="xl525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26">
    <w:name w:val="xl526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27">
    <w:name w:val="xl527"/>
    <w:basedOn w:val="a"/>
    <w:rsid w:val="00D855AC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28">
    <w:name w:val="xl528"/>
    <w:basedOn w:val="a"/>
    <w:rsid w:val="00D855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29">
    <w:name w:val="xl529"/>
    <w:basedOn w:val="a"/>
    <w:rsid w:val="00D855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530">
    <w:name w:val="xl530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31">
    <w:name w:val="xl531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32">
    <w:name w:val="xl532"/>
    <w:basedOn w:val="a"/>
    <w:rsid w:val="00D855A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3">
    <w:name w:val="xl533"/>
    <w:basedOn w:val="a"/>
    <w:rsid w:val="00D855A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4">
    <w:name w:val="xl534"/>
    <w:basedOn w:val="a"/>
    <w:rsid w:val="00D855AC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5">
    <w:name w:val="xl535"/>
    <w:basedOn w:val="a"/>
    <w:rsid w:val="00D855A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36">
    <w:name w:val="xl536"/>
    <w:basedOn w:val="a"/>
    <w:rsid w:val="00D855A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37">
    <w:name w:val="xl537"/>
    <w:basedOn w:val="a"/>
    <w:rsid w:val="00D855A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38">
    <w:name w:val="xl538"/>
    <w:basedOn w:val="a"/>
    <w:rsid w:val="00D855A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39">
    <w:name w:val="xl539"/>
    <w:basedOn w:val="a"/>
    <w:rsid w:val="00D855A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rtejustify">
    <w:name w:val="rtejustify"/>
    <w:basedOn w:val="a"/>
    <w:rsid w:val="00E3020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05CB63F9E456BD0ADDEC46405AA45FB90C6C432FB771DAD830669255D2C044C56C458BCF60DEC081AABAC4129F14A337FA22A654ADFDFACF24B8cEyD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Musaeljan\Application%20Data\Microsoft\&#1064;&#1072;&#1073;&#1083;&#1086;&#1085;&#1099;\&#1047;&#1040;&#1050;&#1054;&#1053;%20&#1040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72486-F04D-4154-B274-5EC1AEFD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ЗАКОН АО</Template>
  <TotalTime>24</TotalTime>
  <Pages>51</Pages>
  <Words>55384</Words>
  <Characters>315693</Characters>
  <Application>Microsoft Office Word</Application>
  <DocSecurity>0</DocSecurity>
  <Lines>2630</Lines>
  <Paragraphs>740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370337</CharactersWithSpaces>
  <SharedDoc>false</SharedDoc>
  <HLinks>
    <vt:vector size="66" baseType="variant">
      <vt:variant>
        <vt:i4>851969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consultantplus://offline/ref=8405CB63F9E456BD0ADDEC46405AA45FB90C6C432FB771DAD830669255D2C044C56C458BCF60DEC081AABAC4129F14A337FA22A654ADFDFACF24B8cEyDM</vt:lpwstr>
      </vt:variant>
      <vt:variant>
        <vt:lpwstr/>
      </vt:variant>
      <vt:variant>
        <vt:i4>851969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consultantplus://offline/ref=8405CB63F9E456BD0ADDEC46405AA45FB90C6C432FB771DAD830669255D2C044C56C458BCF60DEC081AABAC4129F14A337FA22A654ADFDFACF24B8cEyDM</vt:lpwstr>
      </vt:variant>
      <vt:variant>
        <vt:lpwstr/>
      </vt:variant>
      <vt:variant>
        <vt:i4>6291565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consultantplus://offline/ref=8405CB63F9E456BD0ADDF24B5636F950B806304C25B1788B846F3DCF02DBCA1382231CCC8964DBCBD5FBFA9114C944F962F63EA54AACcFy5M</vt:lpwstr>
      </vt:variant>
      <vt:variant>
        <vt:lpwstr/>
      </vt:variant>
      <vt:variant>
        <vt:i4>2686995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sub_23000</vt:lpwstr>
      </vt:variant>
      <vt:variant>
        <vt:i4>3080293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consultantplus://offline/ref=685FFC03474765B9DC468B05003A51E70267513BF4A18E39D9ED2364FDD8DA5B6C5870B7068D4B7B50723BD5B613984D76D8B0A74CBE566BH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sub_7000</vt:lpwstr>
      </vt:variant>
      <vt:variant>
        <vt:i4>2752535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7471153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consultantplus://offline/ref=3EC4C054FB9857F703AFB85CC276ECCBED357840B36E09E90319E93F128ED08B58806A840CB65E87g3NBK</vt:lpwstr>
      </vt:variant>
      <vt:variant>
        <vt:lpwstr/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Мусаелян</dc:creator>
  <cp:lastModifiedBy>nina</cp:lastModifiedBy>
  <cp:revision>17</cp:revision>
  <cp:lastPrinted>2024-06-26T04:37:00Z</cp:lastPrinted>
  <dcterms:created xsi:type="dcterms:W3CDTF">2024-11-06T04:26:00Z</dcterms:created>
  <dcterms:modified xsi:type="dcterms:W3CDTF">2024-11-20T12:05:00Z</dcterms:modified>
</cp:coreProperties>
</file>